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DE" w:rsidRPr="00585322" w:rsidRDefault="00B270D1" w:rsidP="00626B7E">
      <w:pPr>
        <w:spacing w:after="36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-1184910</wp:posOffset>
            </wp:positionH>
            <wp:positionV relativeFrom="paragraph">
              <wp:posOffset>-746760</wp:posOffset>
            </wp:positionV>
            <wp:extent cx="956310" cy="9540240"/>
            <wp:effectExtent l="19050" t="0" r="0" b="0"/>
            <wp:wrapTight wrapText="bothSides">
              <wp:wrapPolygon edited="0">
                <wp:start x="-430" y="0"/>
                <wp:lineTo x="-430" y="21565"/>
                <wp:lineTo x="21514" y="21565"/>
                <wp:lineTo x="21514" y="0"/>
                <wp:lineTo x="-430" y="0"/>
              </wp:wrapPolygon>
            </wp:wrapTight>
            <wp:docPr id="3" name="Picture 3" descr="digital lh 10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 lh 10_20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54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dt>
        <w:sdtPr>
          <w:id w:val="15500879"/>
          <w:placeholder>
            <w:docPart w:val="C1E4B438913849B49D8E31D2FE5DAB59"/>
          </w:placeholder>
          <w:date w:fullDate="2016-11-1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D0A18">
            <w:t>November 10, 2016</w:t>
          </w:r>
        </w:sdtContent>
      </w:sdt>
    </w:p>
    <w:p w:rsidR="00BD0A18" w:rsidRPr="00E63A26" w:rsidRDefault="00BD0A18" w:rsidP="002173C1">
      <w:pPr>
        <w:rPr>
          <w:sz w:val="23"/>
          <w:szCs w:val="23"/>
        </w:rPr>
      </w:pPr>
      <w:r w:rsidRPr="00E63A26">
        <w:rPr>
          <w:sz w:val="23"/>
          <w:szCs w:val="23"/>
        </w:rPr>
        <w:t xml:space="preserve">ATTN: </w:t>
      </w:r>
      <w:r>
        <w:rPr>
          <w:sz w:val="23"/>
          <w:szCs w:val="23"/>
        </w:rPr>
        <w:t>JOE SABATINI</w:t>
      </w:r>
    </w:p>
    <w:p w:rsidR="00BD0A18" w:rsidRDefault="00BD0A18" w:rsidP="002173C1">
      <w:pPr>
        <w:rPr>
          <w:sz w:val="23"/>
          <w:szCs w:val="23"/>
        </w:rPr>
      </w:pPr>
      <w:r>
        <w:rPr>
          <w:sz w:val="23"/>
          <w:szCs w:val="23"/>
        </w:rPr>
        <w:t>NEAR NORTH VALLEY N.A. (NNV) “R”</w:t>
      </w:r>
    </w:p>
    <w:p w:rsidR="00BD0A18" w:rsidRPr="00E63A26" w:rsidRDefault="00BD0A18" w:rsidP="002173C1">
      <w:pPr>
        <w:rPr>
          <w:sz w:val="23"/>
          <w:szCs w:val="23"/>
        </w:rPr>
      </w:pPr>
      <w:r>
        <w:rPr>
          <w:sz w:val="23"/>
          <w:szCs w:val="23"/>
        </w:rPr>
        <w:t>3514 6</w:t>
      </w:r>
      <w:r w:rsidRPr="00534684">
        <w:rPr>
          <w:sz w:val="23"/>
          <w:szCs w:val="23"/>
        </w:rPr>
        <w:t>TH</w:t>
      </w:r>
      <w:r>
        <w:rPr>
          <w:sz w:val="23"/>
          <w:szCs w:val="23"/>
        </w:rPr>
        <w:t xml:space="preserve"> ST NW</w:t>
      </w:r>
    </w:p>
    <w:p w:rsidR="006E7DFD" w:rsidRPr="002173C1" w:rsidRDefault="00BD0A18" w:rsidP="003F46DC">
      <w:pPr>
        <w:rPr>
          <w:sz w:val="23"/>
          <w:szCs w:val="23"/>
        </w:rPr>
      </w:pPr>
      <w:r>
        <w:rPr>
          <w:sz w:val="23"/>
          <w:szCs w:val="23"/>
        </w:rPr>
        <w:t>ALBUQUERQUE</w:t>
      </w:r>
      <w:r w:rsidRPr="00E63A26">
        <w:rPr>
          <w:sz w:val="23"/>
          <w:szCs w:val="23"/>
        </w:rPr>
        <w:t xml:space="preserve"> NM 8710</w:t>
      </w:r>
      <w:r>
        <w:rPr>
          <w:sz w:val="23"/>
          <w:szCs w:val="23"/>
        </w:rPr>
        <w:t>7</w:t>
      </w:r>
      <w:r w:rsidR="00057436">
        <w:rPr>
          <w:sz w:val="23"/>
          <w:szCs w:val="23"/>
        </w:rPr>
        <w:t>-2419</w:t>
      </w:r>
    </w:p>
    <w:p w:rsidR="00DB606F" w:rsidRDefault="00DB606F" w:rsidP="002173C1">
      <w:pPr>
        <w:tabs>
          <w:tab w:val="left" w:pos="450"/>
        </w:tabs>
        <w:spacing w:before="360" w:after="360"/>
        <w:ind w:left="446" w:hanging="446"/>
        <w:rPr>
          <w:rStyle w:val="PlaceholderText"/>
        </w:rPr>
      </w:pPr>
      <w:r w:rsidRPr="00585322">
        <w:t>Re:</w:t>
      </w:r>
      <w:r w:rsidRPr="00585322">
        <w:tab/>
      </w:r>
      <w:r w:rsidR="003679C1" w:rsidRPr="002173C1">
        <w:t xml:space="preserve"> </w:t>
      </w:r>
      <w:r w:rsidR="00BD0A18" w:rsidRPr="002173C1">
        <w:rPr>
          <w:rStyle w:val="PlaceholderText"/>
          <w:color w:val="auto"/>
        </w:rPr>
        <w:t>BUILDING B</w:t>
      </w:r>
    </w:p>
    <w:p w:rsidR="00BD0A18" w:rsidRPr="00E63A26" w:rsidRDefault="00BD0A18" w:rsidP="002173C1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IPMI 6, LLC</w:t>
      </w:r>
      <w:r w:rsidRPr="00E63A26">
        <w:rPr>
          <w:sz w:val="23"/>
          <w:szCs w:val="23"/>
        </w:rPr>
        <w:t xml:space="preserve"> is seeking the following at the proposed </w:t>
      </w:r>
      <w:r>
        <w:rPr>
          <w:sz w:val="23"/>
          <w:szCs w:val="23"/>
        </w:rPr>
        <w:t>DRB</w:t>
      </w:r>
      <w:r w:rsidRPr="00E63A26">
        <w:rPr>
          <w:sz w:val="23"/>
          <w:szCs w:val="23"/>
        </w:rPr>
        <w:t xml:space="preserve"> hearing </w:t>
      </w:r>
      <w:r>
        <w:rPr>
          <w:sz w:val="23"/>
          <w:szCs w:val="23"/>
        </w:rPr>
        <w:t xml:space="preserve">on December 7, 2015 at 9:00 am, for the property known as Albuquerque Indian School </w:t>
      </w:r>
      <w:r w:rsidRPr="00E63A26">
        <w:rPr>
          <w:sz w:val="23"/>
          <w:szCs w:val="23"/>
        </w:rPr>
        <w:t xml:space="preserve">located at </w:t>
      </w:r>
      <w:r>
        <w:rPr>
          <w:sz w:val="23"/>
          <w:szCs w:val="23"/>
        </w:rPr>
        <w:t>2400 12</w:t>
      </w:r>
      <w:r w:rsidRPr="00B50D01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Street</w:t>
      </w:r>
      <w:r w:rsidRPr="00E63A26">
        <w:rPr>
          <w:sz w:val="23"/>
          <w:szCs w:val="23"/>
        </w:rPr>
        <w:t xml:space="preserve"> between </w:t>
      </w:r>
      <w:r>
        <w:rPr>
          <w:sz w:val="23"/>
          <w:szCs w:val="23"/>
        </w:rPr>
        <w:t>Indian School R</w:t>
      </w:r>
      <w:r w:rsidR="002173C1">
        <w:rPr>
          <w:sz w:val="23"/>
          <w:szCs w:val="23"/>
        </w:rPr>
        <w:t>oad</w:t>
      </w:r>
      <w:r>
        <w:rPr>
          <w:sz w:val="23"/>
          <w:szCs w:val="23"/>
        </w:rPr>
        <w:t xml:space="preserve"> NW</w:t>
      </w:r>
      <w:r w:rsidRPr="00E63A26">
        <w:rPr>
          <w:sz w:val="23"/>
          <w:szCs w:val="23"/>
        </w:rPr>
        <w:t xml:space="preserve"> and </w:t>
      </w:r>
      <w:r>
        <w:rPr>
          <w:sz w:val="23"/>
          <w:szCs w:val="23"/>
        </w:rPr>
        <w:t>Menaul B</w:t>
      </w:r>
      <w:r w:rsidR="002173C1">
        <w:rPr>
          <w:sz w:val="23"/>
          <w:szCs w:val="23"/>
        </w:rPr>
        <w:t>ou</w:t>
      </w:r>
      <w:r>
        <w:rPr>
          <w:sz w:val="23"/>
          <w:szCs w:val="23"/>
        </w:rPr>
        <w:t>l</w:t>
      </w:r>
      <w:r w:rsidR="002173C1">
        <w:rPr>
          <w:sz w:val="23"/>
          <w:szCs w:val="23"/>
        </w:rPr>
        <w:t>e</w:t>
      </w:r>
      <w:r>
        <w:rPr>
          <w:sz w:val="23"/>
          <w:szCs w:val="23"/>
        </w:rPr>
        <w:t>v</w:t>
      </w:r>
      <w:r w:rsidR="002173C1">
        <w:rPr>
          <w:sz w:val="23"/>
          <w:szCs w:val="23"/>
        </w:rPr>
        <w:t>ar</w:t>
      </w:r>
      <w:r>
        <w:rPr>
          <w:sz w:val="23"/>
          <w:szCs w:val="23"/>
        </w:rPr>
        <w:t>d NW</w:t>
      </w:r>
      <w:r w:rsidR="002173C1">
        <w:rPr>
          <w:sz w:val="23"/>
          <w:szCs w:val="23"/>
        </w:rPr>
        <w:t>,</w:t>
      </w:r>
      <w:r w:rsidRPr="00E63A2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also identified as </w:t>
      </w:r>
      <w:r w:rsidRPr="00E63A26">
        <w:rPr>
          <w:sz w:val="23"/>
          <w:szCs w:val="23"/>
        </w:rPr>
        <w:t xml:space="preserve">Tract </w:t>
      </w:r>
      <w:r>
        <w:rPr>
          <w:sz w:val="23"/>
          <w:szCs w:val="23"/>
        </w:rPr>
        <w:t>84E</w:t>
      </w:r>
      <w:r w:rsidRPr="00E63A26">
        <w:rPr>
          <w:sz w:val="23"/>
          <w:szCs w:val="23"/>
        </w:rPr>
        <w:t>.</w:t>
      </w:r>
      <w:r w:rsidR="002173C1">
        <w:rPr>
          <w:sz w:val="23"/>
          <w:szCs w:val="23"/>
        </w:rPr>
        <w:t>,</w:t>
      </w:r>
      <w:r w:rsidRPr="00E63A26">
        <w:rPr>
          <w:sz w:val="23"/>
          <w:szCs w:val="23"/>
        </w:rPr>
        <w:t xml:space="preserve"> City of Albuquerque</w:t>
      </w:r>
      <w:r w:rsidR="002173C1">
        <w:rPr>
          <w:sz w:val="23"/>
          <w:szCs w:val="23"/>
        </w:rPr>
        <w:t>,</w:t>
      </w:r>
      <w:r w:rsidRPr="00E63A26">
        <w:rPr>
          <w:sz w:val="23"/>
          <w:szCs w:val="23"/>
        </w:rPr>
        <w:t xml:space="preserve"> Bernalillo County, New Mexico.  </w:t>
      </w:r>
    </w:p>
    <w:p w:rsidR="00BD0A18" w:rsidRPr="00E63A26" w:rsidRDefault="00BD0A18" w:rsidP="002173C1">
      <w:pPr>
        <w:spacing w:before="120"/>
        <w:jc w:val="both"/>
        <w:rPr>
          <w:sz w:val="23"/>
          <w:szCs w:val="23"/>
        </w:rPr>
      </w:pPr>
      <w:r w:rsidRPr="00E63A26">
        <w:rPr>
          <w:sz w:val="23"/>
          <w:szCs w:val="23"/>
        </w:rPr>
        <w:t>We are requesting the following:</w:t>
      </w:r>
    </w:p>
    <w:p w:rsidR="00BD0A18" w:rsidRPr="00E63A26" w:rsidRDefault="00BD0A18" w:rsidP="002173C1">
      <w:pPr>
        <w:tabs>
          <w:tab w:val="left" w:pos="1170"/>
          <w:tab w:val="left" w:pos="1440"/>
        </w:tabs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Site Development Plan for Building Permit</w:t>
      </w:r>
      <w:r w:rsidRPr="00E63A26">
        <w:rPr>
          <w:sz w:val="23"/>
          <w:szCs w:val="23"/>
        </w:rPr>
        <w:t>.</w:t>
      </w:r>
      <w:proofErr w:type="gramEnd"/>
    </w:p>
    <w:p w:rsidR="00BD0A18" w:rsidRPr="00E63A26" w:rsidRDefault="00BD0A18" w:rsidP="002173C1">
      <w:pPr>
        <w:spacing w:before="120"/>
        <w:jc w:val="both"/>
        <w:rPr>
          <w:sz w:val="23"/>
          <w:szCs w:val="23"/>
        </w:rPr>
      </w:pPr>
      <w:r w:rsidRPr="00E63A26">
        <w:rPr>
          <w:sz w:val="23"/>
          <w:szCs w:val="23"/>
        </w:rPr>
        <w:t xml:space="preserve">The site is located on page </w:t>
      </w:r>
      <w:r>
        <w:rPr>
          <w:sz w:val="23"/>
          <w:szCs w:val="23"/>
        </w:rPr>
        <w:t>H</w:t>
      </w:r>
      <w:r w:rsidRPr="00E63A26">
        <w:rPr>
          <w:sz w:val="23"/>
          <w:szCs w:val="23"/>
        </w:rPr>
        <w:t>-1</w:t>
      </w:r>
      <w:r>
        <w:rPr>
          <w:sz w:val="23"/>
          <w:szCs w:val="23"/>
        </w:rPr>
        <w:t>3-z</w:t>
      </w:r>
      <w:r w:rsidRPr="00E63A26">
        <w:rPr>
          <w:sz w:val="23"/>
          <w:szCs w:val="23"/>
        </w:rPr>
        <w:t xml:space="preserve"> of the Zoning Atlas (see attached page).    </w:t>
      </w:r>
    </w:p>
    <w:p w:rsidR="00BD0A18" w:rsidRPr="00E63A26" w:rsidRDefault="00BD0A18" w:rsidP="002173C1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Please do not hesitate to contact Studio Southwest Architects for any additional information.</w:t>
      </w:r>
    </w:p>
    <w:p w:rsidR="00BD0A18" w:rsidRPr="00E63A26" w:rsidRDefault="00BD0A18" w:rsidP="002173C1">
      <w:pPr>
        <w:spacing w:before="120"/>
        <w:ind w:left="720"/>
        <w:jc w:val="both"/>
        <w:rPr>
          <w:sz w:val="23"/>
          <w:szCs w:val="23"/>
        </w:rPr>
      </w:pPr>
      <w:r w:rsidRPr="00E63A26">
        <w:rPr>
          <w:sz w:val="23"/>
          <w:szCs w:val="23"/>
        </w:rPr>
        <w:t>Contact Information:</w:t>
      </w:r>
    </w:p>
    <w:p w:rsidR="00BD0A18" w:rsidRPr="00E63A26" w:rsidRDefault="00BD0A18" w:rsidP="002173C1">
      <w:pPr>
        <w:ind w:left="1440"/>
        <w:jc w:val="both"/>
        <w:rPr>
          <w:sz w:val="23"/>
          <w:szCs w:val="23"/>
        </w:rPr>
      </w:pPr>
      <w:r w:rsidRPr="00E63A26">
        <w:rPr>
          <w:sz w:val="23"/>
          <w:szCs w:val="23"/>
        </w:rPr>
        <w:t>Daniel Solares, Project Designer</w:t>
      </w:r>
    </w:p>
    <w:p w:rsidR="00BD0A18" w:rsidRPr="00E63A26" w:rsidRDefault="00BD0A18" w:rsidP="002173C1">
      <w:pPr>
        <w:ind w:left="1440"/>
        <w:jc w:val="both"/>
        <w:rPr>
          <w:sz w:val="23"/>
          <w:szCs w:val="23"/>
        </w:rPr>
      </w:pPr>
      <w:r w:rsidRPr="00E63A26">
        <w:rPr>
          <w:sz w:val="23"/>
          <w:szCs w:val="23"/>
        </w:rPr>
        <w:t>Studio Southwest Architects, Inc.</w:t>
      </w:r>
    </w:p>
    <w:p w:rsidR="00BD0A18" w:rsidRPr="00E63A26" w:rsidRDefault="00BD0A18" w:rsidP="002173C1">
      <w:pPr>
        <w:ind w:left="1440"/>
        <w:jc w:val="both"/>
        <w:rPr>
          <w:sz w:val="23"/>
          <w:szCs w:val="23"/>
        </w:rPr>
      </w:pPr>
      <w:r w:rsidRPr="00E63A26">
        <w:rPr>
          <w:sz w:val="23"/>
          <w:szCs w:val="23"/>
        </w:rPr>
        <w:t>2101 Mountain Road NW</w:t>
      </w:r>
    </w:p>
    <w:p w:rsidR="00BD0A18" w:rsidRPr="00E63A26" w:rsidRDefault="00BD0A18" w:rsidP="002173C1">
      <w:pPr>
        <w:ind w:left="1440"/>
        <w:jc w:val="both"/>
        <w:rPr>
          <w:sz w:val="23"/>
          <w:szCs w:val="23"/>
        </w:rPr>
      </w:pPr>
      <w:r w:rsidRPr="00E63A26">
        <w:rPr>
          <w:sz w:val="23"/>
          <w:szCs w:val="23"/>
        </w:rPr>
        <w:t>Albuquerque, NM 87104</w:t>
      </w:r>
    </w:p>
    <w:p w:rsidR="00BD0A18" w:rsidRPr="00E63A26" w:rsidRDefault="00BD0A18" w:rsidP="002173C1">
      <w:pPr>
        <w:ind w:left="1440"/>
        <w:jc w:val="both"/>
        <w:rPr>
          <w:sz w:val="23"/>
          <w:szCs w:val="23"/>
        </w:rPr>
      </w:pPr>
      <w:r w:rsidRPr="00E63A26">
        <w:rPr>
          <w:sz w:val="23"/>
          <w:szCs w:val="23"/>
        </w:rPr>
        <w:t>505 843-9639</w:t>
      </w:r>
    </w:p>
    <w:p w:rsidR="00BD0A18" w:rsidRPr="00E63A26" w:rsidRDefault="00BD0A18" w:rsidP="002173C1">
      <w:pPr>
        <w:spacing w:before="120"/>
        <w:jc w:val="both"/>
        <w:rPr>
          <w:sz w:val="23"/>
          <w:szCs w:val="23"/>
        </w:rPr>
      </w:pPr>
      <w:r w:rsidRPr="00E63A26">
        <w:rPr>
          <w:sz w:val="23"/>
          <w:szCs w:val="23"/>
        </w:rPr>
        <w:t>Thank you,</w:t>
      </w:r>
    </w:p>
    <w:p w:rsidR="00BD0A18" w:rsidRPr="00E63A26" w:rsidRDefault="00BD0A18" w:rsidP="002173C1">
      <w:pPr>
        <w:jc w:val="both"/>
        <w:rPr>
          <w:sz w:val="23"/>
          <w:szCs w:val="23"/>
        </w:rPr>
      </w:pPr>
    </w:p>
    <w:p w:rsidR="00BD0A18" w:rsidRPr="00E63A26" w:rsidRDefault="00BD0A18" w:rsidP="002173C1">
      <w:pPr>
        <w:jc w:val="both"/>
        <w:rPr>
          <w:sz w:val="23"/>
          <w:szCs w:val="23"/>
        </w:rPr>
      </w:pPr>
    </w:p>
    <w:p w:rsidR="00BD0A18" w:rsidRPr="00E63A26" w:rsidRDefault="00BD0A18" w:rsidP="002173C1">
      <w:pPr>
        <w:jc w:val="both"/>
        <w:rPr>
          <w:sz w:val="23"/>
          <w:szCs w:val="23"/>
        </w:rPr>
      </w:pPr>
    </w:p>
    <w:p w:rsidR="00BD0A18" w:rsidRDefault="00BD0A18" w:rsidP="002173C1">
      <w:pPr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>Daniel Solares Jr.</w:t>
      </w:r>
    </w:p>
    <w:p w:rsidR="00DF6150" w:rsidRPr="00E63A26" w:rsidRDefault="00DF6150" w:rsidP="00DF6150">
      <w:pPr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>Agent for IPMI 6</w:t>
      </w:r>
    </w:p>
    <w:p w:rsidR="00F24F51" w:rsidRPr="00BD0A18" w:rsidRDefault="00BD0A18" w:rsidP="002173C1">
      <w:pPr>
        <w:spacing w:before="360"/>
        <w:jc w:val="both"/>
        <w:outlineLvl w:val="0"/>
        <w:rPr>
          <w:sz w:val="23"/>
          <w:szCs w:val="23"/>
        </w:rPr>
      </w:pPr>
      <w:r w:rsidRPr="00E63A26">
        <w:rPr>
          <w:sz w:val="23"/>
          <w:szCs w:val="23"/>
        </w:rPr>
        <w:t>Attachment</w:t>
      </w:r>
      <w:bookmarkStart w:id="0" w:name="_GoBack"/>
      <w:bookmarkEnd w:id="0"/>
      <w:r>
        <w:rPr>
          <w:sz w:val="23"/>
          <w:szCs w:val="23"/>
        </w:rPr>
        <w:t>: Zone Map H-13-Z</w:t>
      </w:r>
    </w:p>
    <w:sectPr w:rsidR="00F24F51" w:rsidRPr="00BD0A18" w:rsidSect="006545E6">
      <w:headerReference w:type="default" r:id="rId10"/>
      <w:pgSz w:w="12240" w:h="15840" w:code="1"/>
      <w:pgMar w:top="1800" w:right="1440" w:bottom="1440" w:left="2304" w:header="64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18" w:rsidRDefault="00BD0A18" w:rsidP="003F46DC">
      <w:r>
        <w:separator/>
      </w:r>
    </w:p>
  </w:endnote>
  <w:endnote w:type="continuationSeparator" w:id="0">
    <w:p w:rsidR="00BD0A18" w:rsidRDefault="00BD0A18" w:rsidP="003F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18" w:rsidRDefault="00BD0A18" w:rsidP="003F46DC">
      <w:r>
        <w:separator/>
      </w:r>
    </w:p>
  </w:footnote>
  <w:footnote w:type="continuationSeparator" w:id="0">
    <w:p w:rsidR="00BD0A18" w:rsidRDefault="00BD0A18" w:rsidP="003F4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Name"/>
      <w:tag w:val="name"/>
      <w:id w:val="10955012"/>
      <w:placeholder>
        <w:docPart w:val="A2F53BB050764A198A6982A9FA0494DA"/>
      </w:placeholder>
      <w:temporary/>
      <w:showingPlcHdr/>
    </w:sdtPr>
    <w:sdtEndPr/>
    <w:sdtContent>
      <w:p w:rsidR="001872D6" w:rsidRPr="003043CB" w:rsidRDefault="006545E6" w:rsidP="003F46DC">
        <w:pPr>
          <w:pStyle w:val="Header"/>
        </w:pPr>
        <w:r>
          <w:rPr>
            <w:rStyle w:val="PlaceholderText"/>
          </w:rPr>
          <w:t>Click Here To Enter Recipient Name</w:t>
        </w:r>
        <w:r w:rsidRPr="00F51D0D">
          <w:rPr>
            <w:rStyle w:val="PlaceholderText"/>
          </w:rPr>
          <w:t>.</w:t>
        </w:r>
      </w:p>
    </w:sdtContent>
  </w:sdt>
  <w:sdt>
    <w:sdtPr>
      <w:id w:val="15500891"/>
      <w:placeholder>
        <w:docPart w:val="3F205B18F7704D67AA0CFC6DF5572556"/>
      </w:placeholder>
      <w:showingPlcHdr/>
      <w:date>
        <w:dateFormat w:val="MMMM d, yyyy"/>
        <w:lid w:val="en-US"/>
        <w:storeMappedDataAs w:val="dateTime"/>
        <w:calendar w:val="gregorian"/>
      </w:date>
    </w:sdtPr>
    <w:sdtEndPr/>
    <w:sdtContent>
      <w:p w:rsidR="00F8346C" w:rsidRDefault="006545E6" w:rsidP="003F46DC">
        <w:pPr>
          <w:pStyle w:val="Header"/>
        </w:pPr>
        <w:r w:rsidRPr="005B3203">
          <w:rPr>
            <w:rStyle w:val="PlaceholderText"/>
          </w:rPr>
          <w:t>Click here to enter a date.</w:t>
        </w:r>
      </w:p>
    </w:sdtContent>
  </w:sdt>
  <w:p w:rsidR="001872D6" w:rsidRPr="006545E6" w:rsidRDefault="001872D6" w:rsidP="006545E6">
    <w:pPr>
      <w:pStyle w:val="Header"/>
    </w:pPr>
    <w:r w:rsidRPr="006545E6">
      <w:t xml:space="preserve">Page </w:t>
    </w:r>
    <w:r w:rsidR="006545E6" w:rsidRPr="006545E6">
      <w:fldChar w:fldCharType="begin"/>
    </w:r>
    <w:r w:rsidR="006545E6" w:rsidRPr="006545E6">
      <w:instrText xml:space="preserve"> PAGE  \* Arabic  \* MERGEFORMAT </w:instrText>
    </w:r>
    <w:r w:rsidR="006545E6" w:rsidRPr="006545E6">
      <w:fldChar w:fldCharType="separate"/>
    </w:r>
    <w:r w:rsidR="00BD0A18">
      <w:rPr>
        <w:noProof/>
      </w:rPr>
      <w:t>2</w:t>
    </w:r>
    <w:r w:rsidR="006545E6" w:rsidRPr="006545E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403B5"/>
    <w:multiLevelType w:val="hybridMultilevel"/>
    <w:tmpl w:val="AE20A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18"/>
    <w:rsid w:val="00002B73"/>
    <w:rsid w:val="0001392D"/>
    <w:rsid w:val="00057436"/>
    <w:rsid w:val="00064661"/>
    <w:rsid w:val="00082785"/>
    <w:rsid w:val="0008522F"/>
    <w:rsid w:val="0009261D"/>
    <w:rsid w:val="000C018C"/>
    <w:rsid w:val="000C1FA8"/>
    <w:rsid w:val="000C6A43"/>
    <w:rsid w:val="000F24CB"/>
    <w:rsid w:val="000F5ECA"/>
    <w:rsid w:val="00101D7A"/>
    <w:rsid w:val="00103B7D"/>
    <w:rsid w:val="0012103B"/>
    <w:rsid w:val="0012149D"/>
    <w:rsid w:val="00130D2A"/>
    <w:rsid w:val="00170BA3"/>
    <w:rsid w:val="001872D6"/>
    <w:rsid w:val="001A073B"/>
    <w:rsid w:val="001F22AC"/>
    <w:rsid w:val="001F395C"/>
    <w:rsid w:val="00205430"/>
    <w:rsid w:val="002173C1"/>
    <w:rsid w:val="00221503"/>
    <w:rsid w:val="0023288B"/>
    <w:rsid w:val="00235C16"/>
    <w:rsid w:val="002451E7"/>
    <w:rsid w:val="00262C58"/>
    <w:rsid w:val="002830E2"/>
    <w:rsid w:val="00294E3C"/>
    <w:rsid w:val="002B09D0"/>
    <w:rsid w:val="002B4156"/>
    <w:rsid w:val="002C2198"/>
    <w:rsid w:val="002C2DF9"/>
    <w:rsid w:val="002D1D8D"/>
    <w:rsid w:val="002D2311"/>
    <w:rsid w:val="002D29F2"/>
    <w:rsid w:val="002D7DD4"/>
    <w:rsid w:val="003043CB"/>
    <w:rsid w:val="00313B2B"/>
    <w:rsid w:val="003371EA"/>
    <w:rsid w:val="00350858"/>
    <w:rsid w:val="003573CF"/>
    <w:rsid w:val="0036350E"/>
    <w:rsid w:val="003645A1"/>
    <w:rsid w:val="003679C1"/>
    <w:rsid w:val="003807D0"/>
    <w:rsid w:val="00387180"/>
    <w:rsid w:val="00390F2A"/>
    <w:rsid w:val="003A0384"/>
    <w:rsid w:val="003A2D0B"/>
    <w:rsid w:val="003C5046"/>
    <w:rsid w:val="003F46DC"/>
    <w:rsid w:val="004115B4"/>
    <w:rsid w:val="00436DC7"/>
    <w:rsid w:val="00463BEA"/>
    <w:rsid w:val="004B3BA6"/>
    <w:rsid w:val="004F1702"/>
    <w:rsid w:val="00505E8A"/>
    <w:rsid w:val="0053095E"/>
    <w:rsid w:val="00534684"/>
    <w:rsid w:val="00536FB0"/>
    <w:rsid w:val="0054592A"/>
    <w:rsid w:val="00565EA4"/>
    <w:rsid w:val="00567F31"/>
    <w:rsid w:val="00571162"/>
    <w:rsid w:val="0057369C"/>
    <w:rsid w:val="00585322"/>
    <w:rsid w:val="00593B9E"/>
    <w:rsid w:val="005B02D7"/>
    <w:rsid w:val="005C2D60"/>
    <w:rsid w:val="005C5333"/>
    <w:rsid w:val="005E644E"/>
    <w:rsid w:val="005F57D0"/>
    <w:rsid w:val="00600E27"/>
    <w:rsid w:val="00625C8B"/>
    <w:rsid w:val="00626B7E"/>
    <w:rsid w:val="006274AC"/>
    <w:rsid w:val="00635F56"/>
    <w:rsid w:val="0064137A"/>
    <w:rsid w:val="006545E6"/>
    <w:rsid w:val="006550D8"/>
    <w:rsid w:val="006A2EEA"/>
    <w:rsid w:val="006B7F9D"/>
    <w:rsid w:val="006E3874"/>
    <w:rsid w:val="006E6444"/>
    <w:rsid w:val="006E7DFD"/>
    <w:rsid w:val="006F25EA"/>
    <w:rsid w:val="0072575C"/>
    <w:rsid w:val="00731425"/>
    <w:rsid w:val="007923D3"/>
    <w:rsid w:val="007A2A00"/>
    <w:rsid w:val="007C08C0"/>
    <w:rsid w:val="007C3182"/>
    <w:rsid w:val="007C334F"/>
    <w:rsid w:val="007C5649"/>
    <w:rsid w:val="007D4FA2"/>
    <w:rsid w:val="00802C3A"/>
    <w:rsid w:val="00830C15"/>
    <w:rsid w:val="008522D5"/>
    <w:rsid w:val="00865C7C"/>
    <w:rsid w:val="008775DE"/>
    <w:rsid w:val="00884116"/>
    <w:rsid w:val="00884554"/>
    <w:rsid w:val="00893902"/>
    <w:rsid w:val="008A73FB"/>
    <w:rsid w:val="008B20D5"/>
    <w:rsid w:val="008C1CB5"/>
    <w:rsid w:val="008F293F"/>
    <w:rsid w:val="0090050D"/>
    <w:rsid w:val="00923C45"/>
    <w:rsid w:val="00931F19"/>
    <w:rsid w:val="00944687"/>
    <w:rsid w:val="00976BFF"/>
    <w:rsid w:val="00981B71"/>
    <w:rsid w:val="009A2341"/>
    <w:rsid w:val="009C0A07"/>
    <w:rsid w:val="009C7E3A"/>
    <w:rsid w:val="009E6C8B"/>
    <w:rsid w:val="00A0015E"/>
    <w:rsid w:val="00A0268A"/>
    <w:rsid w:val="00A3258F"/>
    <w:rsid w:val="00A7140F"/>
    <w:rsid w:val="00A82A22"/>
    <w:rsid w:val="00A82BCF"/>
    <w:rsid w:val="00AC26B8"/>
    <w:rsid w:val="00AF0624"/>
    <w:rsid w:val="00B0796A"/>
    <w:rsid w:val="00B24431"/>
    <w:rsid w:val="00B270D1"/>
    <w:rsid w:val="00B31096"/>
    <w:rsid w:val="00B471EB"/>
    <w:rsid w:val="00B80817"/>
    <w:rsid w:val="00B828AD"/>
    <w:rsid w:val="00B94937"/>
    <w:rsid w:val="00BC658D"/>
    <w:rsid w:val="00BD0A18"/>
    <w:rsid w:val="00BF79D5"/>
    <w:rsid w:val="00C01222"/>
    <w:rsid w:val="00C13573"/>
    <w:rsid w:val="00C16484"/>
    <w:rsid w:val="00C17720"/>
    <w:rsid w:val="00C20CE6"/>
    <w:rsid w:val="00C5548A"/>
    <w:rsid w:val="00C73D25"/>
    <w:rsid w:val="00C74A59"/>
    <w:rsid w:val="00C80A42"/>
    <w:rsid w:val="00CA7030"/>
    <w:rsid w:val="00CB31C5"/>
    <w:rsid w:val="00CB7087"/>
    <w:rsid w:val="00CD70E7"/>
    <w:rsid w:val="00CE4198"/>
    <w:rsid w:val="00D01D76"/>
    <w:rsid w:val="00D056EE"/>
    <w:rsid w:val="00D15F44"/>
    <w:rsid w:val="00D16878"/>
    <w:rsid w:val="00D355E1"/>
    <w:rsid w:val="00D3710A"/>
    <w:rsid w:val="00D54ADF"/>
    <w:rsid w:val="00DB606F"/>
    <w:rsid w:val="00DD5EB9"/>
    <w:rsid w:val="00DE5B5D"/>
    <w:rsid w:val="00DF2094"/>
    <w:rsid w:val="00DF493F"/>
    <w:rsid w:val="00DF6150"/>
    <w:rsid w:val="00E2613A"/>
    <w:rsid w:val="00E35365"/>
    <w:rsid w:val="00E36C0A"/>
    <w:rsid w:val="00E4478C"/>
    <w:rsid w:val="00E941A9"/>
    <w:rsid w:val="00EC5945"/>
    <w:rsid w:val="00ED5EF1"/>
    <w:rsid w:val="00F117C2"/>
    <w:rsid w:val="00F13C10"/>
    <w:rsid w:val="00F24F51"/>
    <w:rsid w:val="00F2546C"/>
    <w:rsid w:val="00F3743D"/>
    <w:rsid w:val="00F47361"/>
    <w:rsid w:val="00F56D5E"/>
    <w:rsid w:val="00F8346C"/>
    <w:rsid w:val="00F85843"/>
    <w:rsid w:val="00FC3D3F"/>
    <w:rsid w:val="00FD1723"/>
    <w:rsid w:val="00FD5F7D"/>
    <w:rsid w:val="00FE06F8"/>
    <w:rsid w:val="00FE2BA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15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1D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1D8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C564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B20D5"/>
    <w:rPr>
      <w:color w:val="808080"/>
    </w:rPr>
  </w:style>
  <w:style w:type="character" w:customStyle="1" w:styleId="Style1">
    <w:name w:val="Style1"/>
    <w:basedOn w:val="DefaultParagraphFont"/>
    <w:uiPriority w:val="1"/>
    <w:rsid w:val="00E36C0A"/>
    <w:rPr>
      <w:rFonts w:ascii="Times New Roman" w:hAnsi="Times New Roman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15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1D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1D8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C564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B20D5"/>
    <w:rPr>
      <w:color w:val="808080"/>
    </w:rPr>
  </w:style>
  <w:style w:type="character" w:customStyle="1" w:styleId="Style1">
    <w:name w:val="Style1"/>
    <w:basedOn w:val="DefaultParagraphFont"/>
    <w:uiPriority w:val="1"/>
    <w:rsid w:val="00E36C0A"/>
    <w:rPr>
      <w:rFonts w:ascii="Times New Roman" w:hAnsi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lares\Desktop\SSWA-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E4B438913849B49D8E31D2FE5DA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5093F-020E-41CD-ADD0-969387AEAE2F}"/>
      </w:docPartPr>
      <w:docPartBody>
        <w:p w:rsidR="00BF3062" w:rsidRDefault="00BF3062">
          <w:pPr>
            <w:pStyle w:val="C1E4B438913849B49D8E31D2FE5DAB59"/>
          </w:pPr>
          <w:r w:rsidRPr="005B3203">
            <w:rPr>
              <w:rStyle w:val="PlaceholderText"/>
            </w:rPr>
            <w:t>Click here to enter a date.</w:t>
          </w:r>
        </w:p>
      </w:docPartBody>
    </w:docPart>
    <w:docPart>
      <w:docPartPr>
        <w:name w:val="A2F53BB050764A198A6982A9FA04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9F72A-C249-44AA-85D5-3015C43BCB8E}"/>
      </w:docPartPr>
      <w:docPartBody>
        <w:p w:rsidR="00BF3062" w:rsidRDefault="00BF3062">
          <w:pPr>
            <w:pStyle w:val="A2F53BB050764A198A6982A9FA0494DA"/>
          </w:pPr>
          <w:r w:rsidRPr="004C6F02">
            <w:rPr>
              <w:rStyle w:val="PlaceholderText"/>
            </w:rPr>
            <w:t>Click here to enter text.</w:t>
          </w:r>
        </w:p>
      </w:docPartBody>
    </w:docPart>
    <w:docPart>
      <w:docPartPr>
        <w:name w:val="3F205B18F7704D67AA0CFC6DF5572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40D6D-F9FC-405D-952F-CD6036F82351}"/>
      </w:docPartPr>
      <w:docPartBody>
        <w:p w:rsidR="00BF3062" w:rsidRDefault="00BF3062">
          <w:pPr>
            <w:pStyle w:val="3F205B18F7704D67AA0CFC6DF5572556"/>
          </w:pPr>
          <w:r w:rsidRPr="0029351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62"/>
    <w:rsid w:val="00B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E4B438913849B49D8E31D2FE5DAB59">
    <w:name w:val="C1E4B438913849B49D8E31D2FE5DAB59"/>
  </w:style>
  <w:style w:type="paragraph" w:customStyle="1" w:styleId="935287D2CD1A416CA10F217F5085A76B">
    <w:name w:val="935287D2CD1A416CA10F217F5085A76B"/>
  </w:style>
  <w:style w:type="paragraph" w:customStyle="1" w:styleId="A2F53BB050764A198A6982A9FA0494DA">
    <w:name w:val="A2F53BB050764A198A6982A9FA0494DA"/>
  </w:style>
  <w:style w:type="paragraph" w:customStyle="1" w:styleId="3F205B18F7704D67AA0CFC6DF5572556">
    <w:name w:val="3F205B18F7704D67AA0CFC6DF55725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E4B438913849B49D8E31D2FE5DAB59">
    <w:name w:val="C1E4B438913849B49D8E31D2FE5DAB59"/>
  </w:style>
  <w:style w:type="paragraph" w:customStyle="1" w:styleId="935287D2CD1A416CA10F217F5085A76B">
    <w:name w:val="935287D2CD1A416CA10F217F5085A76B"/>
  </w:style>
  <w:style w:type="paragraph" w:customStyle="1" w:styleId="A2F53BB050764A198A6982A9FA0494DA">
    <w:name w:val="A2F53BB050764A198A6982A9FA0494DA"/>
  </w:style>
  <w:style w:type="paragraph" w:customStyle="1" w:styleId="3F205B18F7704D67AA0CFC6DF5572556">
    <w:name w:val="3F205B18F7704D67AA0CFC6DF5572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01D8-D076-4AF2-9B19-7CADE187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SSWA-Letterhead.dotx</Template>
  <TotalTime>11</TotalTime>
  <Pages>1</Pages>
  <Words>145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Daniel Solares Jr.</vt:lpstr>
      <vt:lpstr>Agent for Memorial Ventures L.L.C.</vt:lpstr>
      <vt:lpstr/>
      <vt:lpstr>Attachment: Zone Map H-13-Z</vt:lpstr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Letterhead Template</dc:subject>
  <dc:creator>Daniel Solares</dc:creator>
  <cp:keywords/>
  <cp:lastModifiedBy>Daniel Solares</cp:lastModifiedBy>
  <cp:revision>5</cp:revision>
  <cp:lastPrinted>2006-06-24T23:11:00Z</cp:lastPrinted>
  <dcterms:created xsi:type="dcterms:W3CDTF">2016-11-10T20:10:00Z</dcterms:created>
  <dcterms:modified xsi:type="dcterms:W3CDTF">2016-11-10T20:34:00Z</dcterms:modified>
</cp:coreProperties>
</file>