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bookmarkStart w:id="0" w:name="_GoBack"/>
            <w:bookmarkEnd w:id="0"/>
            <w:r w:rsidRPr="00FB76F8">
              <w:rPr>
                <w:noProof/>
              </w:rPr>
              <w:t>COSTCO WHOLESALE CORP C/O PROPERTY TAX DEPT 116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999 LAKE DR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ISSAQUAH WA 98027-8990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MONTANO I 25 BEACH ACQUISITION PROPERTY LLC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PO BOX 25123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ALBUQUERQUE NM 87125-0123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ARCHLAND PROPERTY I LLC C/O MCDONALDS CORP 30-0172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PO BOX 182571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COLUMBUS OH 43218-2571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CIRCLE K STORES INC C/O PROPERTY TAX DEPT-DC17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PO BOX 52085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PHOENIX AZ 85072-2085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MARKET CENTER AT RENAISSANCE LLC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6812 ACADEMY PARKWAY EAST NE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ALBUQUERQUE NM 87109-4404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MECHENBIER JOHN E &amp; CYNTHIA A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8500 WASHINGTON NE SUITE A-5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ALBUQUERQUE NM 87113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TOCU VI LLC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650 NEWPORT CENTER DR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NEWPORT BEACH CA 92660-630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WWL NEW MEXICO LLC C/O WWL MANAGMENT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5173 WARING RD #143</w:t>
            </w:r>
          </w:p>
          <w:p w:rsidR="00676FCF" w:rsidRDefault="00676FCF" w:rsidP="008D3CF6">
            <w:pPr>
              <w:pStyle w:val="NoSpacing"/>
              <w:jc w:val="center"/>
            </w:pPr>
            <w:r w:rsidRPr="00FB76F8">
              <w:rPr>
                <w:noProof/>
              </w:rPr>
              <w:t>SAN DIEGO CA 92120-2705</w:t>
            </w:r>
          </w:p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  <w:tr w:rsidR="00676FCF">
        <w:trPr>
          <w:cantSplit/>
          <w:trHeight w:hRule="exact" w:val="1440"/>
        </w:trPr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76FCF" w:rsidRDefault="00676FCF" w:rsidP="008D3CF6">
            <w:pPr>
              <w:ind w:left="108" w:right="108"/>
              <w:jc w:val="center"/>
            </w:pPr>
          </w:p>
        </w:tc>
      </w:tr>
    </w:tbl>
    <w:p w:rsidR="00676FCF" w:rsidRDefault="00676FCF" w:rsidP="008D3CF6">
      <w:pPr>
        <w:ind w:left="108" w:right="108"/>
        <w:jc w:val="center"/>
        <w:rPr>
          <w:vanish/>
        </w:rPr>
        <w:sectPr w:rsidR="00676FCF" w:rsidSect="00676FC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676FCF" w:rsidRPr="0054397F" w:rsidRDefault="00676FCF" w:rsidP="008D3CF6">
      <w:pPr>
        <w:ind w:left="108" w:right="108"/>
        <w:jc w:val="center"/>
        <w:rPr>
          <w:vanish/>
        </w:rPr>
      </w:pPr>
    </w:p>
    <w:sectPr w:rsidR="00676FCF" w:rsidRPr="0054397F" w:rsidSect="00676FCF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95"/>
    <w:rsid w:val="0054397F"/>
    <w:rsid w:val="00676FCF"/>
    <w:rsid w:val="007A6EF6"/>
    <w:rsid w:val="008D3CF6"/>
    <w:rsid w:val="00C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0694-787D-4805-BD55-6EEE3671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2018-04-25T17:40:00Z</dcterms:created>
  <dcterms:modified xsi:type="dcterms:W3CDTF">2018-04-25T17:41:00Z</dcterms:modified>
</cp:coreProperties>
</file>