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8D62A0">
        <w:trPr>
          <w:cantSplit/>
          <w:trHeight w:hRule="exact" w:val="1440"/>
        </w:trPr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bookmarkStart w:id="0" w:name="_GoBack"/>
            <w:bookmarkEnd w:id="0"/>
            <w:r w:rsidRPr="004C6CB7">
              <w:rPr>
                <w:noProof/>
              </w:rPr>
              <w:t>ACOMA BUSINESS BOARD DBA ACOMA BUSINESS ENTERPRISES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P O BOX 310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PUEBLO OF ACOMA NM 87341-0310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AMERICAN HOMES 4 RENT PROPERTIES NINE LLC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30601 AGOURA RD SUITE 200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AGOURA HILLS CA 91301-2148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ARLP SECURITIZATION TRUST SERIES 2015-1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440 S LASALLE ST SUITE 2000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CHICAGO IL 60605-1016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</w:tr>
      <w:tr w:rsidR="008D62A0">
        <w:trPr>
          <w:cantSplit/>
          <w:trHeight w:hRule="exact" w:val="1440"/>
        </w:trPr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BOGAN DIANE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532 MOCKINGBIRD LN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CORRALES NM 87048-7638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ELLIS JIMMY C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2120 PASEO DE LADERA NW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ALBUQUERQUE NM 87120-5904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EPALOOSE LOVENA V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8000 CORTE DEL VIENTO NW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ALBUQUERQUE NM 87120-5910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</w:tr>
      <w:tr w:rsidR="008D62A0">
        <w:trPr>
          <w:cantSplit/>
          <w:trHeight w:hRule="exact" w:val="1440"/>
        </w:trPr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GEER LEWIS F &amp; TRAVIS TODD J &amp; KNOX-TRAVIS PENNY &amp; PETER PINEDA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8225 CONNECTICUT ST NE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ALBUQUERQUE NM 87110-2407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IRIZARRY HARRY H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2124 PASEO DE LADERA NW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ALBUQUERQUE NM 87120-5904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LOZOYA NORA &amp; OSCAR RENE LOZOYA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2104 PASEO DE LADERA NW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ALBUQUERQUE NM 87120-5904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</w:tr>
      <w:tr w:rsidR="008D62A0">
        <w:trPr>
          <w:cantSplit/>
          <w:trHeight w:hRule="exact" w:val="1440"/>
        </w:trPr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NAKAII LLC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2116 VISTA OESTE BLDG 3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ALBUQUERQUE NM 87120-4340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NORTH-FORTY LLC C/O PETER PINEDA MAESTAS &amp; WARD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8225 CONNECTICUT ST NE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ALBUQUERQUE NM 87110-2407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OLIVAS NICK &amp; MARIE G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8004 CORTE DEL VIENTO NW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ALBUQUERQUE NM 87120-5910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</w:tr>
      <w:tr w:rsidR="008D62A0">
        <w:trPr>
          <w:cantSplit/>
          <w:trHeight w:hRule="exact" w:val="1440"/>
        </w:trPr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PENNINGTON SARA L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2112 PASEO DE LADERA NW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ALBUQUERQUE NM 87120-5904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PROFESSIONAL RESOURCE DEVELOPMENT INC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1200 NETWORK CENTRE DR SUITE 2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EFFINGHAM IL 62401-4637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TAYLOR BEAN &amp; WHITAKER MORTGAGE CORP C/O MAIL STOP: REO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4901 VINELAND RD SUITE 120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ORLANDO FL 32811-7187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</w:tr>
      <w:tr w:rsidR="008D62A0">
        <w:trPr>
          <w:cantSplit/>
          <w:trHeight w:hRule="exact" w:val="1440"/>
        </w:trPr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UNSER/ 98TH STREET PTNS LLC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PO BOX 90548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ALBUQUERQUE NM 87199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WESTERN ALBUQ LAND HOLDINGS LLC % GARRETT DEV CORP/JEFF GARRETT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PO BOX 56790</w:t>
            </w:r>
          </w:p>
          <w:p w:rsidR="008D62A0" w:rsidRDefault="008D62A0" w:rsidP="008D3CF6">
            <w:pPr>
              <w:pStyle w:val="NoSpacing"/>
              <w:jc w:val="center"/>
            </w:pPr>
            <w:r w:rsidRPr="004C6CB7">
              <w:rPr>
                <w:noProof/>
              </w:rPr>
              <w:t>ALBUQUERQUE NM 87187</w:t>
            </w:r>
          </w:p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</w:tr>
      <w:tr w:rsidR="008D62A0">
        <w:trPr>
          <w:cantSplit/>
          <w:trHeight w:hRule="exact" w:val="1440"/>
        </w:trPr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</w:tr>
      <w:tr w:rsidR="008D62A0">
        <w:trPr>
          <w:cantSplit/>
          <w:trHeight w:hRule="exact" w:val="1440"/>
        </w:trPr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</w:tr>
      <w:tr w:rsidR="008D62A0">
        <w:trPr>
          <w:cantSplit/>
          <w:trHeight w:hRule="exact" w:val="1440"/>
        </w:trPr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</w:tr>
      <w:tr w:rsidR="008D62A0">
        <w:trPr>
          <w:cantSplit/>
          <w:trHeight w:hRule="exact" w:val="1440"/>
        </w:trPr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8D62A0" w:rsidRDefault="008D62A0" w:rsidP="008D3CF6">
            <w:pPr>
              <w:ind w:left="108" w:right="108"/>
              <w:jc w:val="center"/>
            </w:pPr>
          </w:p>
        </w:tc>
      </w:tr>
    </w:tbl>
    <w:p w:rsidR="008D62A0" w:rsidRDefault="008D62A0" w:rsidP="008D3CF6">
      <w:pPr>
        <w:ind w:left="108" w:right="108"/>
        <w:jc w:val="center"/>
        <w:rPr>
          <w:vanish/>
        </w:rPr>
        <w:sectPr w:rsidR="008D62A0" w:rsidSect="008D62A0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8D62A0" w:rsidRPr="0054397F" w:rsidRDefault="008D62A0" w:rsidP="008D3CF6">
      <w:pPr>
        <w:ind w:left="108" w:right="108"/>
        <w:jc w:val="center"/>
        <w:rPr>
          <w:vanish/>
        </w:rPr>
      </w:pPr>
    </w:p>
    <w:sectPr w:rsidR="008D62A0" w:rsidRPr="0054397F" w:rsidSect="008D62A0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6F"/>
    <w:rsid w:val="0054397F"/>
    <w:rsid w:val="007A6EF6"/>
    <w:rsid w:val="008D3CF6"/>
    <w:rsid w:val="008D62A0"/>
    <w:rsid w:val="0096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8375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7046-B8F5-4C4D-B4DB-B8B12D3B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</Template>
  <TotalTime>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Segura, Vanessa</dc:creator>
  <cp:lastModifiedBy>Segura, Vanessa</cp:lastModifiedBy>
  <cp:revision>1</cp:revision>
  <cp:lastPrinted>2018-02-13T19:17:00Z</cp:lastPrinted>
  <dcterms:created xsi:type="dcterms:W3CDTF">2018-02-13T19:16:00Z</dcterms:created>
  <dcterms:modified xsi:type="dcterms:W3CDTF">2018-02-13T19:19:00Z</dcterms:modified>
</cp:coreProperties>
</file>