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bookmarkStart w:id="0" w:name="_GoBack"/>
            <w:bookmarkEnd w:id="0"/>
            <w:r w:rsidRPr="00DC1A21">
              <w:rPr>
                <w:noProof/>
              </w:rPr>
              <w:t>AIKINS MORRIS CARL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1524 ALAMO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87106-5005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ALDERETE FELICITOS &amp; RAFAELITA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1805 ASH ST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87106-3937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AMAFCA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2600 PROSPECT AVE NE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87107-1836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ARAGON 2012/TOWNE CENTER LLC C/O ARAGON HOLDINGS LLC LARISON CLARK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9595 WILSHIRE BLVD SUITE 604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BEVERLY HILLS CA 90212-2506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ARAGON DANIEL ETUX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2945 CLOVER LN SW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87105-5618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ARAGON EVELYN D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1333 GERALD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87106-5029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ARCHDIOCESE OF SANTA FE REAL ESTATE CORP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4000 ST JOSEPH PL NW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87120-1714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BARRAZA FRANCISCO &amp; IRMA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1937 ELM ST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87102-4882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BARRIOS GABINO &amp; BERTHA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1611 ROSS CT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87106-3935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BOARD OF EDUCATION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PO BOX 25704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87125-0704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BUCHANAN TOM M &amp; MICHELE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1829 ASH ST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87106-3920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BURCIAGA JUAN M &amp; ISABELLE M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1808 VAIL CT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87106-3911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CABRAL JESUS &amp; ENEDINA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1701 ROSS CT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87106-3936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CAMPOS JAVIER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1417 GERALD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CANO JOSE &amp; MARGARITA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2015 ELM ST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87102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CARPENTER MARIE D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2512 SYCAMORE ST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CARUSO JUDY TRUSTEE  PAUL VELARDE RVT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4302 CARLISLE BLVD NE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87107-4811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CASAS-RUIZ MARIA &amp; GATAN ADRIAN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1405 GERALD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CASTANEDA MARISA MICHELE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2109 ELM ST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87102-4830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CASTRO ROBERTO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1605 ROSS CT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CASTRO TEODORO &amp; FLORENTINA &amp; LUIS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1601 ROSS CT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87106-3935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CHESS RICHARD T ETUX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1907 BUENA VISTA DR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CONTRERAS SERGIO J &amp; CONTRERAS LILIA MACIAS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1608 ROSS CT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87106-3901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COOL BREEZE INVESTMENTS LLC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7331 PAWNEE CREEK TRL NE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87113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COUNTY OF BERNALILLO C/O COUNTY MANAGER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 CIVIC PLAZA NW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87102-2109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DAVIS EARL W &amp; CYNTHIA J M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2501 SYCAMORE ST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DIAZ JOE ETUX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1301 GERALD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87106-5029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DUREPOS DENISE D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2509 SYCAMORE ST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EIFERLE CHRISTOPHER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1320 GERALD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87106-5048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EVANS PHYLLIS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1813 ASH CT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87106-3920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</w:tbl>
    <w:p w:rsidR="00B178AF" w:rsidRDefault="00B178AF" w:rsidP="008D3CF6">
      <w:pPr>
        <w:ind w:left="108" w:right="108"/>
        <w:jc w:val="center"/>
        <w:rPr>
          <w:vanish/>
        </w:rPr>
        <w:sectPr w:rsidR="00B178AF" w:rsidSect="00B178AF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lastRenderedPageBreak/>
              <w:t>FIEN DAVID ALLEN JR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2500 SYCAMORE ST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FIERRO CORNELIO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1325 GERALD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FLORES ADRIANNE DARIELLE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2500 SPRUCE ST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GALANTER ABE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PO BOX 92531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87199-2531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GALINDO ANTONIO &amp; MARIA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2009 ELM ST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87102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GALLEGOS DAVID F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1616 VAIL PL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87106-3912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GALLEGOS ONESIMO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1837 ASH ST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87106-3920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GALLEGOS PETE OR GONZALES ISABEL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1941 ELM ST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87102-4882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GANDEE SCOTT H % REYES-MELENDEZ JESUS M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1321 SPENCE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87106-5012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GARCIA AARON &amp; LUZ ELENA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222 LAS MANANITAS ST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SANTA FE NM 87501-1546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GARLOBO ANGEL L MARTINEZ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1609 VAIL PL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GONZALES GILBERT &amp; FLORENCE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1409 GERALD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87106-5028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GONZALES JAIME I &amp; HERNANDEZ MARIA S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1329 GERALD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87106-5029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GORDON MICHAEL K &amp; LINDA F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2509 SPRUCE RD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GRANDBERRY CHARLES L &amp; JOYCIE M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1612 ROSS CT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87106-3901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GRIFFIN VEETIE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1304 GERALD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87106-5048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GURROLA-ARREOLA JOSE M &amp; GARCIA-ANAYA YAMILETH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1733 GERALD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87106-4225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GURULE DANIEL ADRIAN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1612 SUNSHINE TERRACE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87106-3904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GUTIERREZ ANDREA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1608 VAIL PL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GUTIERREZ DIANE &amp; SANCHEZ ROSEMARY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P O BOX 9643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87119-9643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HARRIS NIA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2019 ELM ST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87102-`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HERRERA KENNETH 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1312 LA MORA LN SW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87105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HERRERA SAM D &amp; TRACY S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4610 QUAKER HEIGHTS PL NW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87120-2064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HIGH DESERT HOSPITALITY LLC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1501 GIBSON BLVD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HILEY WILLIE B &amp; FANNIE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2513 SPRUCE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HOLGUIN ILDEFONSO &amp; MARTHA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1617 ROSS CT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87106-3935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IRVIN MAUDIE MAE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1308 GERALD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87106-5048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ISSHIN RYU CLUB INC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1314 GIBSON BLVD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JACKSON DORIS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1305 EVELYN CT NE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87112-4629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LAMBERT BRIANA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6001 MOON ST NE APT 1831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87111-1461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</w:tbl>
    <w:p w:rsidR="00B178AF" w:rsidRDefault="00B178AF" w:rsidP="008D3CF6">
      <w:pPr>
        <w:ind w:left="108" w:right="108"/>
        <w:jc w:val="center"/>
        <w:rPr>
          <w:vanish/>
        </w:rPr>
        <w:sectPr w:rsidR="00B178AF" w:rsidSect="00B178AF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lastRenderedPageBreak/>
              <w:t>LENTE NELLIE &amp; DIANA A LENTE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1605 VAIL PL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87106-3912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LISTY PAUBLITA F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1616 SUNSHINE TER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LISTY PAUBLITA F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1616 SUNSHINE TER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LUCERO GERALD &amp; VIGIL EMILY S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1031 MCMULLEN NW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87107-2456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MA KWOK-KEE &amp; MARY H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7400 MCNERNEY AVE NE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87110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MA WING LOONG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7400 MCNERNEY AVE NE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87110-2222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MAESTAS DAVID M &amp; JOANN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1840 VAIL CT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87106-3911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MALDONADO PORFIRIO &amp; LYDIA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1413 GERALD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87106-5028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MALY PETER &amp; CATHY &amp; JACQUEZ EVELYN M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21492 CORALITA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EL TORO CA 92630-8202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MAN XIYUAN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6810 AIRLINE RD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DALLAS TX 75205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MANCHA JUAN R &amp; MARY ANN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1309 GERALD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87106-5029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MARTINEZ JOSE A ESTRADA &amp; GURROLA SANDRA J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1337 GERALD AVE SE 7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87106-5029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MARTINEZ LARRY H &amp; BERNICE P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921 ANDERSON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87102-4888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MATLOCK WILLIAM T ETUX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2516 SYCAMORE ST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87106-5034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MEAD OLIVIA L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1300 GERALD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87106-5048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MEGA PIE LLC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8525 JEFFERSON ST NE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87113-1603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MITCHELL CHARLES Z ETUX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1316 GERALD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87106-5048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MOLINA IGNACIA M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1812 VAIL CT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87106-3911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MONROE EDITH M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1301 SPENCE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87106-5012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MONTANO VINCENT S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1821 ASH ST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87106-3920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MONTOYA VALERIE J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1612 VAIL PL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87106-3912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MORA HILARIO &amp; CECILIA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1332 GERALD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MOUNT OLIVE BAPTIST CHURCH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2401 UNIVERSITY BLVD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MUNOZ MIGUEL TOMAS RAMIREZ &amp; TREJO ROSA ANGELICA OGAZ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920 ANDERSON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87102-4887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MURRAY EMILY 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1841 ASH CT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87106-3920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NEBUS ANTHONY C TRUSTEE NEBUS LVT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246 HALE CIR SW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87105-0302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ORTIZ CANDELARIO &amp; MARIA ELENA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1604 VAIL PL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87106-3912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PARAMOUNT NEW MEXICO INVESTOR GROUP LLC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783 QUAILRUN CIR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TRACY CA 95377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PENA MARIA T &amp;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1705 VAIL PL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87108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PEREA ROSE M &amp; PATRICIA M CHANDLER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713 SMITH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87102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</w:tbl>
    <w:p w:rsidR="00B178AF" w:rsidRDefault="00B178AF" w:rsidP="008D3CF6">
      <w:pPr>
        <w:ind w:left="108" w:right="108"/>
        <w:jc w:val="center"/>
        <w:rPr>
          <w:vanish/>
        </w:rPr>
        <w:sectPr w:rsidR="00B178AF" w:rsidSect="00B178AF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lastRenderedPageBreak/>
              <w:t>PEREZ MARY L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1828 VAIL CT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87106-3911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PHIFER CAROL C &amp; BOND GREGORY A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1402 HIGH ST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87102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POLLARD BARBARA BAERBEL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1687 W ACOMITA DR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PUEBLO WEST CO 81007-4077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POWDRILL LEE P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2516 SPRUCE ST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87106-5018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POZAS ARACELY A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1800 ASH ST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87106-3926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RABADI SHARIF A &amp; SAMIA S &amp; LUJAN MANUEL JR &amp; JEAN C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11201 SAN ANTONIO DR NE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87122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RAMIREZ NICK A &amp; LORRAINE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1804 VAIL CT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87106-3911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RASKIN BARRY &amp; PRICE MICHAEL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763 2ND ST SUITE #100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ENCINITAS CA 92024-4482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REGENTS OF UNM C/O DIR OF REAL ESTATE UNM REAL ESTATE DEPARTMENT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2811 CAMPUS BLVD NE  MSC 06 3595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87131-0001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REGENTS OF UNM C/O REAL ESTATE DEPT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 UNIVERSITY OF NM MSC06 3595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87131-0001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REGENTS OF UNM C/O UNIVERSITY OF NM REAL ESTATE OFFICE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2811 CAMPUS BLVD NE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87131-001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REGENTS OF UNM REAL ESTATE DEPT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MSC06-3595-1 UNIVERSITY OF NM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87131-0001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REYES JESUS M &amp; LETICIA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1321 SPENCE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87106-5012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RODARTE SERGIO J &amp; GUILLERMINA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2508 SPRUCE ST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RODRIGUEZ SALVADOR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1825 ASH CT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SANCHEZ ADAN J &amp; LILLIAN C &amp; BACA ARLENE S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1608 SUNSHINE TERRACE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87106-3904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SANCHEZ DEBBIE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2103 ELM ST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87102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SANCHEZ GUADALUPE &amp; FLORENCE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2508 SYCAMORE ST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87106-5034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SANCHEZ RUBEN R &amp; ANDREA M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1604 ROSS CT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87106-3901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SANCHEZ VALERIE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10759 FRAZIER LN SW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87121-3653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SANDOVAL ROSARIO &amp; SERGIO M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1336 GERALD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SEQUOIA DEVELOPMENT LLC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PO BOX 8236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87198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SHEHAB ALAAELDIN A K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575 MISSION BLVD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SANTA ROSA CA 95409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SOUTHWEST CONVENIENCE STORES LLC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4001 PENBROOK ST SUITE 400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ODESSA TX 79762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SPAULDING GEORGE &amp; HENRI C/O CARBELLO ROBERT &amp; SHALI 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1613 VAIL PL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STATE HIGHWAY DEPT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PO BOX 1149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SANTA FE NM 87504-1149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STIGES PHILLIP J &amp; RACHEL D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1845 ASH CT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87106-3920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STUART LINDA E &amp; THOMAS D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1836 VAIL CT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87106-3911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SUNWEST TRUST CUSTODIAN LINDA COY IRA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P O BOX 92024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87199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TERRAMETA PROPERTIES LLC ATTN:  SCOTT CINNAMOND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10278 E BAHIA DR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SCOTTSDALE AZ 85255-8672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</w:tbl>
    <w:p w:rsidR="00B178AF" w:rsidRDefault="00B178AF" w:rsidP="008D3CF6">
      <w:pPr>
        <w:ind w:left="108" w:right="108"/>
        <w:jc w:val="center"/>
        <w:rPr>
          <w:vanish/>
        </w:rPr>
        <w:sectPr w:rsidR="00B178AF" w:rsidSect="00B178AF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lastRenderedPageBreak/>
              <w:t>THE REGENTS OF THE UNIVERSITY OF NEW MEXICO C/O UNM REAL ESTATE DEPT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 UNIVERSITY OF NM MSCO6 3595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87131-0001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TORRES  SOPHIE &amp; JOSEPH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1313 GERALD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87106-5029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TORRES MARTHA P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1700 ROSS CT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87106-3915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TORRES SOPHIE &amp; JOSEPH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1313 GERALD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87106-5029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UNIVERSITY VILLAGE HOTEL LLC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9201 MONTGOMERY BLVD NE BLDG 1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87111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VALDEZ MAGDALENO &amp; MARIA VALDEZ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1401 GERALD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87106-5028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VASQUEZ HEIDI &amp; MANUEL L FIERRO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2005 ELM ST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87102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VASQUEZ RUBEN &amp; GUADALUPE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1317 SPENCE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87106-5012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VO DUC H &amp; NGUYEN KIM T &amp; VO TAM H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1600 ROSS CT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87106-3901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WADDLES FAMILY TRUST LLC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11912 LEAH CT NE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87112-3544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WATSON JOSEPHINE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1704 VAIL PL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87106-3913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WHITING DAVID A JR &amp; SANDRA G &amp; WHITING DAVID A III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1600 SUNSHINE TERRACE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87106-3904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WILSON EDDIE &amp; DOROTHY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1301 SILVER AVE SW APT C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87102-2897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WOOD BENJAMIN J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1832 VAIL CT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87106-3911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YOUNG CHARLES A ETUX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2513 SYCAMORE ST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87106-5035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YOUNG JAMES G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3721 GENERAL CHENNAULT ST NE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87111-3257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1400 GBSE LLC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5850 EUBANK BLVD NE SUITE B-62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87111-6120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ARAGON MARIE GABRIELLE &amp; ARAGON LUIS &amp; FRANCIS M APT 2167T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1312 GERALD AVE SE</w:t>
            </w:r>
          </w:p>
          <w:p w:rsidR="00B178AF" w:rsidRDefault="00B178AF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87106-5048</w:t>
            </w:r>
          </w:p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</w:tr>
      <w:tr w:rsidR="00B178AF">
        <w:trPr>
          <w:cantSplit/>
          <w:trHeight w:hRule="exact" w:val="1440"/>
        </w:trPr>
        <w:tc>
          <w:tcPr>
            <w:tcW w:w="37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178AF" w:rsidRDefault="00B178AF" w:rsidP="008D3CF6">
            <w:pPr>
              <w:ind w:left="108" w:right="108"/>
              <w:jc w:val="center"/>
            </w:pPr>
          </w:p>
        </w:tc>
      </w:tr>
    </w:tbl>
    <w:p w:rsidR="00B178AF" w:rsidRDefault="00B178AF" w:rsidP="008D3CF6">
      <w:pPr>
        <w:ind w:left="108" w:right="108"/>
        <w:jc w:val="center"/>
        <w:rPr>
          <w:vanish/>
        </w:rPr>
        <w:sectPr w:rsidR="00B178AF" w:rsidSect="00B178AF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p w:rsidR="00B178AF" w:rsidRPr="0054397F" w:rsidRDefault="00B178AF" w:rsidP="008D3CF6">
      <w:pPr>
        <w:ind w:left="108" w:right="108"/>
        <w:jc w:val="center"/>
        <w:rPr>
          <w:vanish/>
        </w:rPr>
      </w:pPr>
    </w:p>
    <w:sectPr w:rsidR="00B178AF" w:rsidRPr="0054397F" w:rsidSect="00B178AF">
      <w:type w:val="continuous"/>
      <w:pgSz w:w="12240" w:h="15840"/>
      <w:pgMar w:top="90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A9"/>
    <w:rsid w:val="0054397F"/>
    <w:rsid w:val="007A6EF6"/>
    <w:rsid w:val="008D3CF6"/>
    <w:rsid w:val="00AF36A9"/>
    <w:rsid w:val="00B1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davm\Desktop\Label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46210-0483-440F-86D8-10B51611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Label_Template (2).dotx</Template>
  <TotalTime>10</TotalTime>
  <Pages>5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Ortiz, Annette</dc:creator>
  <cp:lastModifiedBy>Ortiz, Annette</cp:lastModifiedBy>
  <cp:revision>1</cp:revision>
  <cp:lastPrinted>2018-02-09T22:27:00Z</cp:lastPrinted>
  <dcterms:created xsi:type="dcterms:W3CDTF">2018-02-09T22:25:00Z</dcterms:created>
  <dcterms:modified xsi:type="dcterms:W3CDTF">2018-02-09T22:37:00Z</dcterms:modified>
</cp:coreProperties>
</file>