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FA3073">
        <w:trPr>
          <w:cantSplit/>
          <w:trHeight w:hRule="exact" w:val="1440"/>
        </w:trPr>
        <w:tc>
          <w:tcPr>
            <w:tcW w:w="3780" w:type="dxa"/>
          </w:tcPr>
          <w:p w:rsidR="00FA3073" w:rsidRDefault="00FA3073" w:rsidP="008D3CF6">
            <w:pPr>
              <w:pStyle w:val="NoSpacing"/>
              <w:jc w:val="center"/>
            </w:pPr>
            <w:bookmarkStart w:id="0" w:name="_GoBack"/>
            <w:bookmarkEnd w:id="0"/>
            <w:r w:rsidRPr="002D717E">
              <w:rPr>
                <w:noProof/>
              </w:rPr>
              <w:t>PADILLA PETER PAUL &amp; LORETTA ANNETTE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21 BUNTON RD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BELEN NM 87002-8293</w:t>
            </w:r>
          </w:p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THIRTY-SEVEN LLC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31 BRYANTINE RD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LOGAN NM 88426</w:t>
            </w:r>
          </w:p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YUKYOM REALTY LLC &amp; NOAH OPERATIONS ALBQ LLC &amp; PIERSON DONALD C &amp; ETAL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PO BOX 1289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RIVERTON UT 84065-1289</w:t>
            </w:r>
          </w:p>
          <w:p w:rsidR="00FA3073" w:rsidRDefault="00FA3073" w:rsidP="008D3CF6">
            <w:pPr>
              <w:ind w:left="108" w:right="108"/>
              <w:jc w:val="center"/>
            </w:pPr>
          </w:p>
        </w:tc>
      </w:tr>
      <w:tr w:rsidR="00FA3073">
        <w:trPr>
          <w:cantSplit/>
          <w:trHeight w:hRule="exact" w:val="1440"/>
        </w:trPr>
        <w:tc>
          <w:tcPr>
            <w:tcW w:w="3780" w:type="dxa"/>
          </w:tcPr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Z &amp; T CATTLE COMPANY LLC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1501 S MARY ST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PECOS TX 79772-5615</w:t>
            </w:r>
          </w:p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WORSHAM GROVER C &amp; ELIZABETH A CO-TRUSTEES WORSHAM RVT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4712 WILDFIRE RD NW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87114</w:t>
            </w:r>
          </w:p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REGMI ANANDA &amp; SNIGDHA SHARMA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4716 WILDFIRE RD NW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87114</w:t>
            </w:r>
          </w:p>
          <w:p w:rsidR="00FA3073" w:rsidRDefault="00FA3073" w:rsidP="008D3CF6">
            <w:pPr>
              <w:ind w:left="108" w:right="108"/>
              <w:jc w:val="center"/>
            </w:pPr>
          </w:p>
        </w:tc>
      </w:tr>
      <w:tr w:rsidR="00FA3073">
        <w:trPr>
          <w:cantSplit/>
          <w:trHeight w:hRule="exact" w:val="1440"/>
        </w:trPr>
        <w:tc>
          <w:tcPr>
            <w:tcW w:w="3780" w:type="dxa"/>
          </w:tcPr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LAIDMAN DAVID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4904 TB CATRON AVE NW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87114-5307</w:t>
            </w:r>
          </w:p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SMITH J ROGER &amp; BRENDA J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4908 T B CATRON AVE NW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87114</w:t>
            </w:r>
          </w:p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MARES LAUREN N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4912 T B CATRON AVE NW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87114</w:t>
            </w:r>
          </w:p>
          <w:p w:rsidR="00FA3073" w:rsidRDefault="00FA3073" w:rsidP="008D3CF6">
            <w:pPr>
              <w:ind w:left="108" w:right="108"/>
              <w:jc w:val="center"/>
            </w:pPr>
          </w:p>
        </w:tc>
      </w:tr>
      <w:tr w:rsidR="00FA3073">
        <w:trPr>
          <w:cantSplit/>
          <w:trHeight w:hRule="exact" w:val="1440"/>
        </w:trPr>
        <w:tc>
          <w:tcPr>
            <w:tcW w:w="3780" w:type="dxa"/>
          </w:tcPr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ARAGON AMANDA J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4916 T B CATRON AVE NW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87114</w:t>
            </w:r>
          </w:p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SHARIFI AREF &amp; PANAYI AMAN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4920 T B CATRON AVE NW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87114-5307</w:t>
            </w:r>
          </w:p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PAJUNEN VICTOR E &amp; ROSE MARIE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4928 T B CATRON NW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87114</w:t>
            </w:r>
          </w:p>
          <w:p w:rsidR="00FA3073" w:rsidRDefault="00FA3073" w:rsidP="008D3CF6">
            <w:pPr>
              <w:ind w:left="108" w:right="108"/>
              <w:jc w:val="center"/>
            </w:pPr>
          </w:p>
        </w:tc>
      </w:tr>
      <w:tr w:rsidR="00FA3073">
        <w:trPr>
          <w:cantSplit/>
          <w:trHeight w:hRule="exact" w:val="1440"/>
        </w:trPr>
        <w:tc>
          <w:tcPr>
            <w:tcW w:w="3780" w:type="dxa"/>
          </w:tcPr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SAYLER BRANDON T &amp; SAYLER ANGELA J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4932 T B CATRON NW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87114</w:t>
            </w:r>
          </w:p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ROWTON ELIJAH W &amp; CANDACE L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4936 TB CATRON AVE NW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87114-5319</w:t>
            </w:r>
          </w:p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MULLINS JASON A &amp; BRITTAINY R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7005 CHRISTY AVE NE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87109</w:t>
            </w:r>
          </w:p>
          <w:p w:rsidR="00FA3073" w:rsidRDefault="00FA3073" w:rsidP="008D3CF6">
            <w:pPr>
              <w:ind w:left="108" w:right="108"/>
              <w:jc w:val="center"/>
            </w:pPr>
          </w:p>
        </w:tc>
      </w:tr>
      <w:tr w:rsidR="00FA3073">
        <w:trPr>
          <w:cantSplit/>
          <w:trHeight w:hRule="exact" w:val="1440"/>
        </w:trPr>
        <w:tc>
          <w:tcPr>
            <w:tcW w:w="3780" w:type="dxa"/>
          </w:tcPr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PRESBYTERIAN HEALTHCARE SERVICES REAL ESTATE DEPARTMENT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PO BOX 26666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87125-6666</w:t>
            </w:r>
          </w:p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NOVUS PROPERTIES LLC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PO BOX 94088</w:t>
            </w:r>
          </w:p>
          <w:p w:rsidR="00FA3073" w:rsidRDefault="00FA3073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87199-4088</w:t>
            </w:r>
          </w:p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</w:tr>
      <w:tr w:rsidR="00FA3073">
        <w:trPr>
          <w:cantSplit/>
          <w:trHeight w:hRule="exact" w:val="1440"/>
        </w:trPr>
        <w:tc>
          <w:tcPr>
            <w:tcW w:w="37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</w:tr>
      <w:tr w:rsidR="00FA3073">
        <w:trPr>
          <w:cantSplit/>
          <w:trHeight w:hRule="exact" w:val="1440"/>
        </w:trPr>
        <w:tc>
          <w:tcPr>
            <w:tcW w:w="37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</w:tr>
      <w:tr w:rsidR="00FA3073">
        <w:trPr>
          <w:cantSplit/>
          <w:trHeight w:hRule="exact" w:val="1440"/>
        </w:trPr>
        <w:tc>
          <w:tcPr>
            <w:tcW w:w="37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</w:tr>
      <w:tr w:rsidR="00FA3073">
        <w:trPr>
          <w:cantSplit/>
          <w:trHeight w:hRule="exact" w:val="1440"/>
        </w:trPr>
        <w:tc>
          <w:tcPr>
            <w:tcW w:w="37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A3073" w:rsidRDefault="00FA3073" w:rsidP="008D3CF6">
            <w:pPr>
              <w:ind w:left="108" w:right="108"/>
              <w:jc w:val="center"/>
            </w:pPr>
          </w:p>
        </w:tc>
      </w:tr>
    </w:tbl>
    <w:p w:rsidR="00FA3073" w:rsidRDefault="00FA3073" w:rsidP="008D3CF6">
      <w:pPr>
        <w:ind w:left="108" w:right="108"/>
        <w:jc w:val="center"/>
        <w:rPr>
          <w:vanish/>
        </w:rPr>
        <w:sectPr w:rsidR="00FA3073" w:rsidSect="00FA3073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FA3073" w:rsidRPr="0054397F" w:rsidRDefault="00FA3073" w:rsidP="008D3CF6">
      <w:pPr>
        <w:ind w:left="108" w:right="108"/>
        <w:jc w:val="center"/>
        <w:rPr>
          <w:vanish/>
        </w:rPr>
      </w:pPr>
    </w:p>
    <w:sectPr w:rsidR="00FA3073" w:rsidRPr="0054397F" w:rsidSect="00FA3073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6F"/>
    <w:rsid w:val="00493C6F"/>
    <w:rsid w:val="0054397F"/>
    <w:rsid w:val="007A6EF6"/>
    <w:rsid w:val="008D3CF6"/>
    <w:rsid w:val="00FA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davm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A0C5-C2ED-4E5A-B1D9-E8EB24F0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(2).dotx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Annette</dc:creator>
  <cp:lastModifiedBy>Ortiz, Annette</cp:lastModifiedBy>
  <cp:revision>1</cp:revision>
  <cp:lastPrinted>2017-12-19T22:44:00Z</cp:lastPrinted>
  <dcterms:created xsi:type="dcterms:W3CDTF">2017-12-19T22:40:00Z</dcterms:created>
  <dcterms:modified xsi:type="dcterms:W3CDTF">2017-12-19T22:47:00Z</dcterms:modified>
</cp:coreProperties>
</file>