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bookmarkStart w:id="0" w:name="_GoBack"/>
            <w:bookmarkEnd w:id="0"/>
            <w:r>
              <w:rPr>
                <w:noProof/>
              </w:rPr>
              <w:t>4580 PARADISE BLVD ASSOICIATES LIMITED PARTNERSHIP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330 GARFIELD ST 200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SANTA FE NM 87501-2677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ABBOTT DEAN &amp; TRICIA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5913 CAMINO PLACIDO NE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87109-3849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ABEYTA IRENE &amp; ALFRED J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4204 BEACON KNOLL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87114-6208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ALA OWEN L &amp; CAMILLE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4700 WILDFIRE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87114-5340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ALLISON MINDY L TRUSTEE ALLISON RVT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9200 SAGUARO ST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87114-5352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AMAFCA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2600 PROSPECT AVE NE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87107-1836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ARAGON AMANDA J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4916 T 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BELL TOM &amp; JERRY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4704 WILDFIRE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87114-5340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BLEA MICHAEL A &amp; DEBBIE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4204 RIDGEMONT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87114-6205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BOARD OF EDUCATION ATTN: PROP MANANGE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PO BOX 25704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87125-0704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BROWN THOMAS DANIEL &amp; IDALIA RAQUEL BROWN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4705 WILDFIRE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87114-5351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BRUNO ALICIA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8415 RANCHO VECINO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87120-5812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BURTON BRYAN R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4608 FAIRFAX DR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BURTON TRENT R &amp; SOLANGE SENYE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4936 TB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CANINE COUNTRY CLUB INC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7327 4TH ST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87107-6625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CESARANO ANTHONY R &amp; PATRICIA MAE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4953 TB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CIRCLE K STORES INC ATTN : LOU VALDES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1199 SOUTH BELTLINE RD SUITE 160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COPPELL TX 75019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COLLINS CORY &amp; HEIDI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4606 FAIRFAX DR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COMMUNITY DEV SERVICES C/O YARCO COMPANY INC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7920 WARD PKWY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KANSAS CITY MO 64114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COOK MICHAEL M &amp; REBECCA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8415 RANCHO COLINA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DUNN ERNEST NATHANIEL III &amp; NORMA ALICE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4715 WILDFIRE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87114-5351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EXTRA SPACE PROPERTIES TWO LLC PTA-EX #1785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PO BOX 320099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ALEXANDRIA VA 22320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FEDERAL NATIONAL MORTGAGE ASSOCIATION C/O TWO GALLERIA TOWER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13455 NOEL RD SUITE 600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DALLAS TX 75240-5003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FILYK ANTHONY &amp; MARGARET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8416 RANCHO COLINA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FIRST BAPTIST CHURCH OF ABQ NM C/O JAMES ROACH ESQ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4601 PARADISE BLVD NW SUITE B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FOUNTAIN HILLS PLAZA LLC C/O JASON A SCHAFFER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PO BOX 920798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EL PASO TX 79902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GARCIA ALFRED A &amp; RICHARE 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8424 RANCHO VENTOSO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GECK WILLIAM E &amp; DELATORRE- GECK MARY 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8416 RANCHO VERANO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GONZALES HERMAN E &amp; DIANE D TRUSTEES GONZALES LVT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4124 RANCHO GUSTO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87120-5810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GONZALEZ MARCO JR &amp; KAREN J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8415 RANCHO VERANO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87120-5813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</w:tbl>
    <w:p w:rsidR="00B21A82" w:rsidRDefault="00B21A82" w:rsidP="008D3CF6">
      <w:pPr>
        <w:ind w:left="108" w:right="108"/>
        <w:jc w:val="center"/>
        <w:rPr>
          <w:vanish/>
        </w:rPr>
        <w:sectPr w:rsidR="00B21A82" w:rsidSect="00B21A82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lastRenderedPageBreak/>
              <w:t>HAM RONALD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8601 HILLSHIRE PL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87114-6207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HARKNESS ZACHARIAH J &amp; INEZ H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4216 BEACON KNOLL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HAYES D CRAIG &amp; MICHELLE O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8432 CALLE PRIMERA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87120-3482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HUDZIK KENNETH A &amp; CINDY G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8412 RANCHO COLINA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JACKSON ROBERT D &amp; LESLIE 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8605 HILLSHIRE PL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JACOBS SCOTT M &amp; MICHELLE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8436 CALLE PRIMERA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JENNINGS J BOYD &amp; BETTY 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9212 SAGUARO ST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87114-5352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KCP RE LLC C/O GREENSTREET REAL ESTATE PARTNERS LP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2601 S BAYSHORE DR FLOOR 9TH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COCONUT GROVE FL 33133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KERCHER JANET 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4610 FAIRFAX DR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KETCHUM TERRY T &amp; BENEE D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4708 WILDFIRE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87114-5340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KOSILLA DEREK A &amp; LARSON DEREK V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8423 RANCHO VENTOSO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LAYER ERIC J &amp; SHANNON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4123 RANCHO GUSTO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87120-5809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LOVATO JOE R &amp; ARLENE J TRUSTEES LOVATO RVT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6621 ESTHER AVE NE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87109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MARES LAUREN N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4912 T 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MARKS STELLA M TRUSTEE MARKS LVT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9208 SAGUARO ST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MARTINEZ AARON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4701 WILDFIRE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MARTINEZ THERESA Y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8600 HILLSHIRE PL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87114-6207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MCGUIRE ANGELA R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8416 RANCHO VECINO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MEZEL TIMOTHY J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8409 RANCHO VECINO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87120-5812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MONTGOMERY MONICA &amp; MDANAT BRAVO CO TR MORGAN BLAZE FAMILY TRUST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PO BOX 15092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RIO RANCHO NM 87174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MORENO MANUEL E &amp; JULIE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4200 RIDGEMONT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MULLINS JASON A &amp; BRITTAINY R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7005 CHRISTY AVE NE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87109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MURPHY CATHI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1801 IRVING BLVD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N/A EAGLE RANCH-67 LTD PTNS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920 GARDEN ST SUITE 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SANTA BARBARA CA 93101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NUNEZ KELLY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4712 LACEY SPINE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PADILLA RONALD V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4634 FAIRFAX DR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PAJUNEN VICTOR E &amp; ROSE MARIE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4928 T B CATRON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PESCE RALPH R II &amp; THERESA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8604 HILLSHIRE PL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87114-6207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PRESBYTERIAN HEALTHCARE SERVICES REAL ESTATE DEPARTMENT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PO BOX 26666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87125-6666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QUANZ FAMILY LTD PTNS % QUANZ MOTOR CAR CO INC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9111 EAGLE RANCH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87120-5335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</w:tbl>
    <w:p w:rsidR="00B21A82" w:rsidRDefault="00B21A82" w:rsidP="008D3CF6">
      <w:pPr>
        <w:ind w:left="108" w:right="108"/>
        <w:jc w:val="center"/>
        <w:rPr>
          <w:vanish/>
        </w:rPr>
        <w:sectPr w:rsidR="00B21A82" w:rsidSect="00B21A82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lastRenderedPageBreak/>
              <w:t>REGMI ANANDA &amp; SNIGDHA SHARMA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4716 WILDFIRE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RIMER JIM D &amp; LYNDA K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4201 BEACON KNOLL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RIVERS HAZEL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4940 T 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ROYBAL ROBERT E &amp; YOLETTE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65 CAMINO CERRITOS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EDGEWOOD NM 87015-9737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SAYLER BRANDON T &amp; SAYLER ANGELA J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4932 T B CATRON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SHARIFI AREF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4920 T 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SHOPS AT WESTPARK LLC C/O JASON SHAFFER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PO BOX 920798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EL PASO TX 79902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SILVA DELBERT V &amp; CATHERINE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4119 RANCHO GUSTO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87120-5809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SIROCCO HOLDINGS LLC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PO BOX 6699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THOUSAND OAKS CA 91359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SIZEMORE FURMAN G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4208 RIDGEMONT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SMITH J ROGER &amp; BRENDA J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4908 T 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STRIZICH ROBYN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8419 RANCHO VENTOSO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TAYLOR ROBERT W &amp; PHYLLIS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9204 SAGUARO ST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87114-5352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THIRTY-SEVEN INC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31 BRYANTINE RD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LOGAN NM 88426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THR PROPERTIES LLC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8201 GOLF COURSE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TRUJILLO DAVID E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4212 RIDGEMONT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87114-6205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TRUJILLO ROGER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4640 CROYDEN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TURANO JEFFREY &amp; MELISSA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8412 RANCHO VERANO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URIAS DAVID &amp; YOLANDA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8408 RANCHO COLINA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VORTOLOMEI DANIEL JR&amp; CATHY 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4948 T 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VOTH THOMAS E &amp; LAURA A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4215 BEACON KNOLL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WATKINS JOHN W &amp; JUDITH H TRUSTEES WATKINS LVT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4944 T B CATRON AVE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WATLAND DANIEL D &amp; KATHARINE H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4904 T B CATRON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WELLS EARL P &amp; DOROTHY M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4209 BEACON KNOLL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WILLIS DEBORAH L &amp; JERRY 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4125 RANCHO GUSTO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87120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WODARZ JACOB ALIX &amp; VICKY J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4205 BEACON KNOLL CT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WORSHAM GROVER C &amp; ELIZABETH A CO-TRUSTEES WORSHAM RVT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4712 WILDFIRE RD NW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ALBUQUERQUE NM 87114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</w:tr>
      <w:tr w:rsidR="00B21A82">
        <w:trPr>
          <w:cantSplit/>
          <w:trHeight w:hRule="exact" w:val="1440"/>
        </w:trPr>
        <w:tc>
          <w:tcPr>
            <w:tcW w:w="3780" w:type="dxa"/>
          </w:tcPr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YUKYOM REALTY LLC &amp; NOAH OPERATIONS ALBQ LLC &amp; PIERSON DONALD C &amp; ETAL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523 WINDWOOD RD</w:t>
            </w:r>
          </w:p>
          <w:p w:rsidR="00B21A82" w:rsidRDefault="00B21A82" w:rsidP="008D3CF6">
            <w:pPr>
              <w:pStyle w:val="NoSpacing"/>
              <w:jc w:val="center"/>
            </w:pPr>
            <w:r>
              <w:rPr>
                <w:noProof/>
              </w:rPr>
              <w:t>BALTIMORE MD 21212</w:t>
            </w:r>
          </w:p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21A82" w:rsidRDefault="00B21A82" w:rsidP="008D3CF6">
            <w:pPr>
              <w:ind w:left="108" w:right="108"/>
              <w:jc w:val="center"/>
            </w:pPr>
          </w:p>
        </w:tc>
      </w:tr>
    </w:tbl>
    <w:p w:rsidR="00B21A82" w:rsidRDefault="00B21A82" w:rsidP="008D3CF6">
      <w:pPr>
        <w:ind w:left="108" w:right="108"/>
        <w:jc w:val="center"/>
        <w:rPr>
          <w:vanish/>
        </w:rPr>
        <w:sectPr w:rsidR="00B21A82" w:rsidSect="00B21A82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B21A82" w:rsidRPr="0054397F" w:rsidRDefault="00B21A82" w:rsidP="008D3CF6">
      <w:pPr>
        <w:ind w:left="108" w:right="108"/>
        <w:jc w:val="center"/>
        <w:rPr>
          <w:vanish/>
        </w:rPr>
      </w:pPr>
    </w:p>
    <w:sectPr w:rsidR="00B21A82" w:rsidRPr="0054397F" w:rsidSect="00B21A82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DB"/>
    <w:rsid w:val="0054397F"/>
    <w:rsid w:val="006230DB"/>
    <w:rsid w:val="007A6EF6"/>
    <w:rsid w:val="008D3CF6"/>
    <w:rsid w:val="00B2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0FA0-A1BE-4E2E-A5E4-D6A4FE2F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dcterms:created xsi:type="dcterms:W3CDTF">2017-03-14T17:16:00Z</dcterms:created>
  <dcterms:modified xsi:type="dcterms:W3CDTF">2017-03-14T17:16:00Z</dcterms:modified>
</cp:coreProperties>
</file>