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bookmarkStart w:id="0" w:name="_GoBack"/>
            <w:bookmarkEnd w:id="0"/>
            <w:r w:rsidRPr="008008DA">
              <w:rPr>
                <w:noProof/>
              </w:rPr>
              <w:t>WALKER ACQUISITIONS LLC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PO BOX 40168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87196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BOARD OF EDUCATION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PO BOX 25704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87125-0704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VIGIL TERESITA &amp; JOHN SANCHEZ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14409 DOMART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NORWALK CA 90650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WAREHOUSE MOULDING DOOR CORP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4402 CANYON CT NE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87111-3010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SUNSET VILLA LLC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4402 CANYON CT NE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87111-3010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ARCHDIOCESE OF SANTA FE REAL ESTATE CORPORATION TRUSTEE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4000 ST JOSEPHS PL NW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87120-1714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CHAVEZ DAVID L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3004 DOVER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MARTINEZ MARDOQUEO L &amp; JOSEFITA T TRUSTEE MARTINEZ RVT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2801 KATHYRN AVE SE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87106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BACA ADRIAN BONIFACIO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2717 HERMOSA DR NE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87110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LIMAS STEPHANIE N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2526 LAKEVIEW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ORTEGA MICHAEL J &amp; YVONNE B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2045 FIVE POINTS RD SW APT C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87105-3091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RIOS ALEJANDRO &amp; BORJAS MARIELA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2045 FIVE POINTS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87105-3091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BORJAS JOSE N &amp; ETELVINIA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2045 FIVE POINTS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87105-3091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GAMBOA SALVADOR C &amp; ELVIRA C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1814 SUNSET GARDEN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MOYA JERRY P &amp; JOSEPHINE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1810 SUNSET GARDENS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87105-2847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CHAVEZ FLAVIO &amp; PRISCILLA S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1805 SUNSET GARDEN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CASTANEDA ANGEL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1803 SUNSET GARDENS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87105-2846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VALENCIA BRIAN K &amp; HILDA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1801 SUNSET GARDEN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MARTINEZ JOSEPH &amp; MARTINEZ LUPE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1767 HOOPER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FLORES KARLA M &amp; ANGELA K &amp; GABRIEL FLORES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1757 HOOPER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87105-3054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FLORES ANGELA K &amp; FLORES M KARLA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1757 HOOPER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FLORES ANTONIO &amp; RUBY A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1757 HOOPER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FLORES CHRISTOPHER J &amp; FLORES PAUL A &amp; FLORES GABRIEL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1757 HOOPER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87105-3054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SALAZAR GLORIA M &amp; ANNA MARIA SALAZAR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1745 HOOPER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87105-3054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LOVATO LEONARDO &amp; CELINA TRUST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1737 HOOPER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87105-3054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ASHE SIMON &amp; MARIE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1733 EUCARIZ AVE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87105-3007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GALLEGOS ALEJANDRO L &amp; JULIA S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1733 HOOPER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87105-3054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GALLEGOS LUCY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1729 HOOPER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87105-3054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IBARRA LOUELLA &amp; FABIAN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1725 HOOPER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ROMERO-BARGMAN RUTH E &amp; LOUIS M ROMERO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1722 SUNSET GARDENS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</w:tbl>
    <w:p w:rsidR="00C12B53" w:rsidRDefault="00C12B53" w:rsidP="008D3CF6">
      <w:pPr>
        <w:ind w:left="108" w:right="108"/>
        <w:jc w:val="center"/>
        <w:rPr>
          <w:vanish/>
        </w:rPr>
        <w:sectPr w:rsidR="00C12B53" w:rsidSect="00C12B53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lastRenderedPageBreak/>
              <w:t>ACOSTA CONCEPTION S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1721 HOOPER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87105-3054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LOVATO ROSE B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1717 HOOPER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87102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TYRACK CAROL A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1713 POWELL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87105-2835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MONTOYA FELICE G A/K/A MONTOYA FELICITAS G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1709 HOOPER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87105-3054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CELSO REYNALDO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1708 POWELL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87105-2835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GALLEGOS LARRY J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1701 POWELL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87105-2835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KLEMENS TERRANCE N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1701 HOOPER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CHRISTIE MIDGE &amp; LOYCE ANN ARNALL &amp; VICKI ANN JACKSON &amp; ETAL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1700 POWELL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87105-2835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ARNALL LOYCE ANN &amp; JACKSON VICKY ANN &amp; ETAL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1700 POWELL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87105-2835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MCGREGOR ANN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1636 GARDEN WAY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CABRERA-CASTRO ELIZABETH &amp; CASTRO MANUEL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1619 POWELL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87105-2803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DOMINGUEZ OCTAVIO &amp; CLAUDIA I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1615 POWELL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ARAGON GABRIEL L &amp; ANNETTE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1606 SUNSET GARDENS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ARAGON GABRIEL L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1606 SUNSET GARDENS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SULLIVAN LARRY M &amp; KATHRYN M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1602 SUNSET GARDENS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87105-2843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ARAGON CIPRIANO MUNOZ &amp; MUNOZ ROSE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1599 DENNISON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WILSON E ANN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1598 DENNISON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MONTOYA JESSE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1595 DENNISON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87105-2815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FERNANDEZ Y EVELYN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1585 TRUJILLO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BARRERAS RICHARD &amp; LAURA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1584 TRUJILLO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87105-2857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ARMIJO LEON PATRICK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1572 TRUJILLO RD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87105-2857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ARMIJO MICHAEL &amp; ARMIJO ERNESTINE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P.O. BOX 635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ESTANCIA NM 87016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CARRILLO RICARDO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504 ORIOLE CT SW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87121-9434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HUTCHINSON ROSALIND &amp; HARDIN ANDREA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119 MAPLE ST SE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87106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GALLEGOS BEN RONALD &amp; ELREENA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13 PRAIRIE HAWK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LOS LUNAS NM 87031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COUNTY OF BERNALILLO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1 CIVIC PLAZA NW</w:t>
            </w:r>
          </w:p>
          <w:p w:rsidR="00C12B53" w:rsidRDefault="00C12B53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87102-2109</w:t>
            </w:r>
          </w:p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</w:tr>
      <w:tr w:rsidR="00C12B53">
        <w:trPr>
          <w:cantSplit/>
          <w:trHeight w:hRule="exact" w:val="1440"/>
        </w:trPr>
        <w:tc>
          <w:tcPr>
            <w:tcW w:w="37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C12B53" w:rsidRDefault="00C12B53" w:rsidP="008D3CF6">
            <w:pPr>
              <w:ind w:left="108" w:right="108"/>
              <w:jc w:val="center"/>
            </w:pPr>
          </w:p>
        </w:tc>
      </w:tr>
    </w:tbl>
    <w:p w:rsidR="00C12B53" w:rsidRDefault="00C12B53" w:rsidP="008D3CF6">
      <w:pPr>
        <w:ind w:left="108" w:right="108"/>
        <w:jc w:val="center"/>
        <w:rPr>
          <w:vanish/>
        </w:rPr>
        <w:sectPr w:rsidR="00C12B53" w:rsidSect="00C12B53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C12B53" w:rsidRPr="0054397F" w:rsidRDefault="00C12B53" w:rsidP="008D3CF6">
      <w:pPr>
        <w:ind w:left="108" w:right="108"/>
        <w:jc w:val="center"/>
        <w:rPr>
          <w:vanish/>
        </w:rPr>
      </w:pPr>
    </w:p>
    <w:sectPr w:rsidR="00C12B53" w:rsidRPr="0054397F" w:rsidSect="00C12B53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5A"/>
    <w:rsid w:val="0054397F"/>
    <w:rsid w:val="00603351"/>
    <w:rsid w:val="007A6EF6"/>
    <w:rsid w:val="008D3CF6"/>
    <w:rsid w:val="00C12B53"/>
    <w:rsid w:val="00E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C62A-6B32-4CFC-A99D-4D016F18F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150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2018-01-05T21:16:00Z</cp:lastPrinted>
  <dcterms:created xsi:type="dcterms:W3CDTF">2018-01-05T18:47:00Z</dcterms:created>
  <dcterms:modified xsi:type="dcterms:W3CDTF">2018-01-05T21:17:00Z</dcterms:modified>
</cp:coreProperties>
</file>