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bookmarkStart w:id="0" w:name="_GoBack"/>
            <w:bookmarkEnd w:id="0"/>
            <w:r w:rsidRPr="00DC1A21">
              <w:rPr>
                <w:noProof/>
              </w:rPr>
              <w:t>ABEITA STEVEN F &amp; ROSEANNE LEE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9501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87121-9003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AKERS DONNA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9500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ALVAREZ JESUS J &amp; NORMA I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1208 PEARL ST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ARMIJO NORA CATHERINE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9400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87105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ARMIJO PETER M &amp; JO ANN I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9613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87105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BENAVIDEZ GEORGE D &amp; MARIE R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9401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BRITO JIM ALBERT &amp; LILIA 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1213 PEARL ST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BROUGHAM REO OWNER L P A DELAWARE LIMITED PARTNERSHIP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447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ODESSA FL 33556-0447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BUSTILLOS EULALIO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9513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CARDENAS RAMON &amp; ROSE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9426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87121-8075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CASTILLO-HOLGUIN FABIAN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9423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ELIAS A &amp; ANNETTE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9404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CHAVEZ MANUEL G &amp; JANETTE F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9412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87121-7941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CHAVIRA HOLGUIN OMAR &amp; CHAVIRA ERICA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9600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87121-9000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CORDOVA A GERALD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9426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CORRAL-GONZALEZ  PATRICIA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9405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DOMINGUEZ SUSANA &amp; BUSTILLOS ROGELIO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1209 PEARL ST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87121-7936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DURAN LEONARD D &amp; ASTRAEA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9413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87121-7940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DURAN RENNEE &amp; ORTIZ CHARLES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9609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FD SAGE MARKETPLACE LLC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2850 E CAMELBACK RD SUITE 180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PHOENIX AZ 85016-4315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FLORES GABRIEL &amp; DEBORAH 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9430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GALARZA MARCO 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9409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 MAGDALENA P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1105 SHAWNDRA DR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 ROBERT G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9408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GARCIA SUSANNE Y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9408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GRIEGO MICHAEL F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9408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HASSAN MARUF &amp; PADILLA CELESTINA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68 PEACOCK LN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TIJERAS NM 87059-8139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HERNANDEZ AMALLIA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9601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HOPKINS ROSANNA R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9417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HOWARD MICHAEL P &amp; VALDEZ RENEE C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9505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87121-9003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</w:tbl>
    <w:p w:rsidR="0024521D" w:rsidRDefault="0024521D" w:rsidP="008D3CF6">
      <w:pPr>
        <w:ind w:left="108" w:right="108"/>
        <w:jc w:val="center"/>
        <w:rPr>
          <w:vanish/>
        </w:rPr>
        <w:sectPr w:rsidR="0024521D" w:rsidSect="0024521D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lastRenderedPageBreak/>
              <w:t>HTIG LLC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5901 WYOMING BLVD NE SUITE J253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87109-3873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MARBUT ROYAL HERBERT &amp; ERMA M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9504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87121-7998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MARTINEZ ANGEL M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9509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MARTINSON NADIA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4304 RIO COLORADO RD NW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87120-5302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MEDINA ROBERT &amp; REBECCA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9427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87121-8076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MIRAMONTES MONICA &amp; ALVAREZ SERGIO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9404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87121-8075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MONTOYA FAVIAN T &amp; TONIA H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9508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MONTOYA LAURA M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9409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MONTOYA MARCELINO SALAMON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9422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MORALES JAIME &amp; PONCE EMMA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1201 PEARL ST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MURPHY PHILLIP B &amp; LINDA S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9605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87121-9004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OROZCO ROCIO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1205 PEARL ST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ORTIZ MIGUEL A C/O GARCIA JEREMIAH A &amp; AMANDA L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9409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87121-7940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PADILLA MICHELLE R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9414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PAN AMERICAN LLC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100 SUN AVE NE SUITE 100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87109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PEREA ANITA MARTINEZ &amp; LUCERO EDNA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9431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PEREZ RENE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9404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RAMIREZ JOSE C &amp; MARIA R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9422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RAMOS IRVING E &amp; MONTOYA NIDIA M &amp; RAMOS JACQUELINE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9415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87121-8957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SANCHEZ BARBARA M &amp; EDILBERIO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9418 SHONE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SANTIAGO ANDRES M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9416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87121-7941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SOLIS HECTOR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1115 SHAWNDRA DR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VARGAS-FRANCO JOSE M &amp; CISNEROS G IDALIA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9418 JENNY CT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87121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VESCOVI JEFFREY D &amp; KAREN A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9604 REBA AVE SW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87105-9000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VUELO LLC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1200 PENNSYLVANIA ST NE SUITE 2B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ALBUQUERQUE NM 87110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WAL-MART STORES EAST LIMITED PARTNERSHIP C/O WAL-MART PROP TAX DEPT MS 0555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PO BOX 8050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BENTONVILLE AR 72716-8055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WHITMORE PERCY TRUSTEE WHITMORE LVT C/O PEGGY HOLLINGSWORTH SUC TR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8648 28TH WAY SE</w:t>
            </w:r>
          </w:p>
          <w:p w:rsidR="0024521D" w:rsidRDefault="0024521D" w:rsidP="008D3CF6">
            <w:pPr>
              <w:pStyle w:val="NoSpacing"/>
              <w:jc w:val="center"/>
            </w:pPr>
            <w:r w:rsidRPr="00DC1A21">
              <w:rPr>
                <w:noProof/>
              </w:rPr>
              <w:t>LACEY WA 98513-9323</w:t>
            </w:r>
          </w:p>
          <w:p w:rsidR="0024521D" w:rsidRDefault="0024521D" w:rsidP="008D3CF6">
            <w:pPr>
              <w:ind w:left="108" w:right="108"/>
              <w:jc w:val="center"/>
            </w:pPr>
          </w:p>
        </w:tc>
      </w:tr>
      <w:tr w:rsidR="0024521D">
        <w:trPr>
          <w:cantSplit/>
          <w:trHeight w:hRule="exact" w:val="1440"/>
        </w:trPr>
        <w:tc>
          <w:tcPr>
            <w:tcW w:w="37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24521D" w:rsidRDefault="0024521D" w:rsidP="008D3CF6">
            <w:pPr>
              <w:ind w:left="108" w:right="108"/>
              <w:jc w:val="center"/>
            </w:pPr>
          </w:p>
        </w:tc>
      </w:tr>
    </w:tbl>
    <w:p w:rsidR="0024521D" w:rsidRDefault="0024521D" w:rsidP="008D3CF6">
      <w:pPr>
        <w:ind w:left="108" w:right="108"/>
        <w:jc w:val="center"/>
        <w:rPr>
          <w:vanish/>
        </w:rPr>
        <w:sectPr w:rsidR="0024521D" w:rsidSect="0024521D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24521D" w:rsidRPr="0054397F" w:rsidRDefault="0024521D" w:rsidP="008D3CF6">
      <w:pPr>
        <w:ind w:left="108" w:right="108"/>
        <w:jc w:val="center"/>
        <w:rPr>
          <w:vanish/>
        </w:rPr>
      </w:pPr>
    </w:p>
    <w:sectPr w:rsidR="0024521D" w:rsidRPr="0054397F" w:rsidSect="0024521D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A9"/>
    <w:rsid w:val="0024521D"/>
    <w:rsid w:val="004426BC"/>
    <w:rsid w:val="0054397F"/>
    <w:rsid w:val="005C0E89"/>
    <w:rsid w:val="007A6EF6"/>
    <w:rsid w:val="008D3CF6"/>
    <w:rsid w:val="00A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DC8B-F6AA-4AA0-8223-1BDC1FB5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2018-02-09T22:44:00Z</cp:lastPrinted>
  <dcterms:created xsi:type="dcterms:W3CDTF">2018-02-09T22:43:00Z</dcterms:created>
  <dcterms:modified xsi:type="dcterms:W3CDTF">2018-02-09T22:52:00Z</dcterms:modified>
</cp:coreProperties>
</file>