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EF1C4F">
        <w:trPr>
          <w:cantSplit/>
          <w:trHeight w:hRule="exact" w:val="1440"/>
        </w:trPr>
        <w:tc>
          <w:tcPr>
            <w:tcW w:w="3780" w:type="dxa"/>
          </w:tcPr>
          <w:p w:rsidR="00EF1C4F" w:rsidRDefault="00EF1C4F" w:rsidP="008D3CF6">
            <w:pPr>
              <w:pStyle w:val="NoSpacing"/>
              <w:jc w:val="center"/>
            </w:pPr>
            <w:bookmarkStart w:id="0" w:name="_GoBack"/>
            <w:bookmarkEnd w:id="0"/>
            <w:r w:rsidRPr="007C26C3">
              <w:rPr>
                <w:noProof/>
              </w:rPr>
              <w:t>WAMAC LLC C/O ABRA  ATTN:  TAX</w:t>
            </w:r>
          </w:p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3038 SIDCO DR</w:t>
            </w:r>
          </w:p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NASHVILLE TN 37204-4506</w:t>
            </w:r>
          </w:p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CHURCH OF CHRIST RIVERSIDE A NEW MEXICO NON PROFIT CORPORATION</w:t>
            </w:r>
          </w:p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3100 LA ORILLA RD NW</w:t>
            </w:r>
          </w:p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ALBUQUERQUE NM 87120-2504</w:t>
            </w:r>
          </w:p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GUARDIAN STORAGE VII LLC</w:t>
            </w:r>
          </w:p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3600 BOSQUE PLAZA LN NW</w:t>
            </w:r>
          </w:p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ALBUQUERQUE NM 87120</w:t>
            </w:r>
          </w:p>
          <w:p w:rsidR="00EF1C4F" w:rsidRDefault="00EF1C4F" w:rsidP="008D3CF6">
            <w:pPr>
              <w:ind w:left="108" w:right="108"/>
              <w:jc w:val="center"/>
            </w:pPr>
          </w:p>
        </w:tc>
      </w:tr>
      <w:tr w:rsidR="00EF1C4F">
        <w:trPr>
          <w:cantSplit/>
          <w:trHeight w:hRule="exact" w:val="1440"/>
        </w:trPr>
        <w:tc>
          <w:tcPr>
            <w:tcW w:w="3780" w:type="dxa"/>
          </w:tcPr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BOSQUE PLAZA OWNERS ASSOCIATION</w:t>
            </w:r>
          </w:p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5445 EDITH BLVD NE SUITE F</w:t>
            </w:r>
          </w:p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ALBUQUERQUE NM 87107-4147</w:t>
            </w:r>
          </w:p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MARCH ACM LLC</w:t>
            </w:r>
          </w:p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6236 WHITEMAN DR NW</w:t>
            </w:r>
          </w:p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ALBUQUERQUE NM 87120</w:t>
            </w:r>
          </w:p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SAGEBRUSH COMMUNITY CHURCH</w:t>
            </w:r>
          </w:p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6440 COORS BLVD NW</w:t>
            </w:r>
          </w:p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ALBUQUERQUE NM 87120</w:t>
            </w:r>
          </w:p>
          <w:p w:rsidR="00EF1C4F" w:rsidRDefault="00EF1C4F" w:rsidP="008D3CF6">
            <w:pPr>
              <w:ind w:left="108" w:right="108"/>
              <w:jc w:val="center"/>
            </w:pPr>
          </w:p>
        </w:tc>
      </w:tr>
      <w:tr w:rsidR="00EF1C4F">
        <w:trPr>
          <w:cantSplit/>
          <w:trHeight w:hRule="exact" w:val="1440"/>
        </w:trPr>
        <w:tc>
          <w:tcPr>
            <w:tcW w:w="3780" w:type="dxa"/>
          </w:tcPr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LA ORILLA GROUP LLC</w:t>
            </w:r>
          </w:p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6509 DAWN VIEW DR NE</w:t>
            </w:r>
          </w:p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ALBUQUERQUE NM 87111</w:t>
            </w:r>
          </w:p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SHULL JIM W JR &amp; CHRISTEN</w:t>
            </w:r>
          </w:p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8020 RIO GRANDE BLVD NW</w:t>
            </w:r>
          </w:p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LOS RANCHOS NM 87114-1217</w:t>
            </w:r>
          </w:p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BOSQUE PLAZA HOLDINGS LLC</w:t>
            </w:r>
          </w:p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9388 VALLEY VIEW DR NW</w:t>
            </w:r>
          </w:p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ALBUQUERQUE NM 87114-4908</w:t>
            </w:r>
          </w:p>
          <w:p w:rsidR="00EF1C4F" w:rsidRDefault="00EF1C4F" w:rsidP="008D3CF6">
            <w:pPr>
              <w:ind w:left="108" w:right="108"/>
              <w:jc w:val="center"/>
            </w:pPr>
          </w:p>
        </w:tc>
      </w:tr>
      <w:tr w:rsidR="00EF1C4F">
        <w:trPr>
          <w:cantSplit/>
          <w:trHeight w:hRule="exact" w:val="1440"/>
        </w:trPr>
        <w:tc>
          <w:tcPr>
            <w:tcW w:w="3780" w:type="dxa"/>
          </w:tcPr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SANDIA AREA FEDERAL CREDIT UNION ATTN: RICHARD ROGERS</w:t>
            </w:r>
          </w:p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PO BOX 18044</w:t>
            </w:r>
          </w:p>
          <w:p w:rsidR="00EF1C4F" w:rsidRDefault="00EF1C4F" w:rsidP="008D3CF6">
            <w:pPr>
              <w:pStyle w:val="NoSpacing"/>
              <w:jc w:val="center"/>
            </w:pPr>
            <w:r w:rsidRPr="007C26C3">
              <w:rPr>
                <w:noProof/>
              </w:rPr>
              <w:t>ALBUQUERQUE NM 87185-0044</w:t>
            </w:r>
          </w:p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</w:tr>
      <w:tr w:rsidR="00EF1C4F">
        <w:trPr>
          <w:cantSplit/>
          <w:trHeight w:hRule="exact" w:val="1440"/>
        </w:trPr>
        <w:tc>
          <w:tcPr>
            <w:tcW w:w="37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</w:tr>
      <w:tr w:rsidR="00EF1C4F">
        <w:trPr>
          <w:cantSplit/>
          <w:trHeight w:hRule="exact" w:val="1440"/>
        </w:trPr>
        <w:tc>
          <w:tcPr>
            <w:tcW w:w="37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</w:tr>
      <w:tr w:rsidR="00EF1C4F">
        <w:trPr>
          <w:cantSplit/>
          <w:trHeight w:hRule="exact" w:val="1440"/>
        </w:trPr>
        <w:tc>
          <w:tcPr>
            <w:tcW w:w="37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</w:tr>
      <w:tr w:rsidR="00EF1C4F">
        <w:trPr>
          <w:cantSplit/>
          <w:trHeight w:hRule="exact" w:val="1440"/>
        </w:trPr>
        <w:tc>
          <w:tcPr>
            <w:tcW w:w="37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</w:tr>
      <w:tr w:rsidR="00EF1C4F">
        <w:trPr>
          <w:cantSplit/>
          <w:trHeight w:hRule="exact" w:val="1440"/>
        </w:trPr>
        <w:tc>
          <w:tcPr>
            <w:tcW w:w="37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</w:tr>
      <w:tr w:rsidR="00EF1C4F">
        <w:trPr>
          <w:cantSplit/>
          <w:trHeight w:hRule="exact" w:val="1440"/>
        </w:trPr>
        <w:tc>
          <w:tcPr>
            <w:tcW w:w="37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F1C4F" w:rsidRDefault="00EF1C4F" w:rsidP="008D3CF6">
            <w:pPr>
              <w:ind w:left="108" w:right="108"/>
              <w:jc w:val="center"/>
            </w:pPr>
          </w:p>
        </w:tc>
      </w:tr>
    </w:tbl>
    <w:p w:rsidR="00EF1C4F" w:rsidRDefault="00EF1C4F" w:rsidP="008D3CF6">
      <w:pPr>
        <w:ind w:left="108" w:right="108"/>
        <w:jc w:val="center"/>
        <w:rPr>
          <w:vanish/>
        </w:rPr>
        <w:sectPr w:rsidR="00EF1C4F" w:rsidSect="00EF1C4F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EF1C4F" w:rsidRPr="0054397F" w:rsidRDefault="00EF1C4F" w:rsidP="008D3CF6">
      <w:pPr>
        <w:ind w:left="108" w:right="108"/>
        <w:jc w:val="center"/>
        <w:rPr>
          <w:vanish/>
        </w:rPr>
      </w:pPr>
    </w:p>
    <w:sectPr w:rsidR="00EF1C4F" w:rsidRPr="0054397F" w:rsidSect="00EF1C4F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FA"/>
    <w:rsid w:val="0054397F"/>
    <w:rsid w:val="007A6EF6"/>
    <w:rsid w:val="008D3CF6"/>
    <w:rsid w:val="00DC00FA"/>
    <w:rsid w:val="00E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8375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72CC-EA1C-4AF8-A8C1-EDF5768B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Segura, Vanessa</dc:creator>
  <cp:lastModifiedBy>Segura, Vanessa</cp:lastModifiedBy>
  <cp:revision>1</cp:revision>
  <dcterms:created xsi:type="dcterms:W3CDTF">2018-02-01T18:40:00Z</dcterms:created>
  <dcterms:modified xsi:type="dcterms:W3CDTF">2018-02-01T18:42:00Z</dcterms:modified>
</cp:coreProperties>
</file>