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bookmarkStart w:id="0" w:name="_GoBack"/>
            <w:bookmarkEnd w:id="0"/>
            <w:r w:rsidRPr="00DC1A21">
              <w:rPr>
                <w:noProof/>
              </w:rPr>
              <w:t>ACEVEDO PIA MARITA DELGADO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6832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ADAMS ROBERT M &amp; JENNY M &amp; CHRISTINE A PICA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13205 JO LN 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87111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ADAMS SKIPTON W &amp; ADAMS ROBERT M &amp; JENNY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8405 MESA TOP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AGUILAR GREGG &amp; KAREN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8309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AGUILAR JOSE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7112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87120-4274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BERNALILLO COUNTY WATER UTILITY AUTHORITY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1293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87103-1293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ALLEN HEATHER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6831 OLD MESA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ALUZZO ROSA MARIA &amp; PADILLA MATTHEW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8336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AMAFCA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2600 PROSPECT AVE 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87107-2933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AMSDEN TIMOTHY &amp; LUCIA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6819 VISTA ANTIGUA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87120-4323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ANDREWS MICHAEL D &amp; JOHNSTON SUSAN GOSS TR ANDREWS FAMILY TRUST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8416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APODACA DANIEL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6840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APODACA MELISSA E &amp; STEVE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8327 MESA TOP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ARAGON RUDY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6820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ARCHULETA BRITTANY &amp; ISAAH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6828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ARMIJO CHRIS J &amp; MONICA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7108 VISTA TERRAZA DR NW SUITE 200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AYALA JOSE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6836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BACA ERICA &amp; GARCIA LARISSA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8232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87120-3298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BAKER EUGENE &amp; LINDA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8404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BAKER JOHN CASTEEL &amp; DEBRA LYNN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8412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BALDRIDGE FAMILY LIMITED PARTNERSHIP II LP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110 CYPRESS LN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COUSHATTA LA 71019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BARKER CECILY &amp; BARON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8412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87120-4266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BARZ RICHARD K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82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ACT 2616 AUSTRALIA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BAUN JAMES L &amp; JUDITH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8223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87120-4263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BEACH ERICA S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8320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BEARCE MATTHEW A &amp; AMANDA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8227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BELL KELLY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8301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BENAVIDEZ JULIA A &amp; JUAN JOSEPH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8501 MESA TOP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BIBIANO LEROY J &amp; LUCY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8301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BISHT SRIJANA &amp; RAJU &amp; KAVERI BISHT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6916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87120-3983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BLACKMAN MARC P &amp; SEBASTIAN LISA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8315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BOERNER JEREMIAH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8331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BOSSOW JENNIFER &amp; MILLER MEGHAN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7020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BOYLES AGNES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6828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87120-3299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BRITO RAYMOND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8308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BROWN HELEN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8420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BROWN SHAWN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8400 WILD DUNES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BRUCKER JANICE TRUSTEE BRUCKER RVT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8401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BUSTAMANTE MATTHEW A &amp; BUSTAMANTE JEANETTE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8219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87120-4237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BUTLER MELANIE 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8331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CAMPOS JULIO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8304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CARPENTER RYAN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6828 OLD MESA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87120-3875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CASIAS MARTIN P &amp; CORDOVA MICHELLE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17777 W MAYA WAY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SURPRISE AZ 85387-1041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CASTRO JENNIFER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8428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CERVANTES ZACHARY DYLAN &amp; DANELLE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8315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CHAFIN JOSHUA D K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8205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 ANDREW J &amp; CLARA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67577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87193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 DANIEL JR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6819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 JAMES D &amp; JIMENEZ-CHAVEZ VERONICA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8505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 JAMES D &amp; VERONICA JIMENEZ- CHAVEZ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8505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87120-4313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 MATTHEW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8304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87120-4254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 MONICA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8208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CHAVEZ-LIBERMAN MICHAEL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7100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CHERESPOSY ADRIAN &amp; CHERESPOSY MARY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8312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COCHRAN LISA M &amp; JUSTIN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8415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COLLINS CHRISTOPHER &amp; BOBBIE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1809 PEDREGOSO CT SE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87123-4415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CORBIN JOSHUA D &amp; GONZALES-CORBIN AMELIA V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6827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CORDOVA ALICIA &amp; JESSE ROBERT JR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7008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CORMIER JASON DAVID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8228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CORTESI LORINDA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6832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COTA KIMBERLY J &amp; PHILLIP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7101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COUTURE RICHARD JAMES &amp; MANDY BETH CO-TRUSTEES COUTURE TRUST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8209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COX REBECCA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8315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CRAWLEY THOMAS V &amp; CONSUELO APODACA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8419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87114-4239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CRAYCRAFT SARAH &amp; MICHAEL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8409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87120-4257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CRESPIN DAVID &amp; PAMELA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8235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CROSSLAND RONALD W &amp; DOROTHY R TRUSTEES CROSSLAND LIVING TRUST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6820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CROSSLAND SHANE AARON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8316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CRUZ GABRIEL ANTONIO &amp; ANDRADE NICK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7015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87120-4273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CUMMINGS ROBERT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8327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CURLEY RICHARD A &amp; CARI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7104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CYR ANTHONY &amp; LINDSAY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22660 CAMILLE CT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FARMINGTON HILLS MI 48335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DAVILA OSMAN H &amp; REYNA O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8231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DE LA CRUZ DIANE &amp; ADRIAN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8228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87120-3298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DECAMP- PHAFF DIANE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7004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87120-4272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DIMAS VINCENT &amp; WHITCOMB BRITTANNY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8305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DIXON ROBERT E &amp; DIANE K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8212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DOMINGUEZ ANGELA V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6823 VISTA ANTIGUA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DONALDSON KATHLEEN NOEL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6823 OLD MESA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87120-3876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DUARTE TONY J &amp; JANET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8324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EASTERLING LISA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8319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EDWARDS ADAM P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8343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ELWELL DAVID A &amp; KATHLEEN 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6832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FERNANDEZ GABRIEL A &amp; SHARLENE V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6835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87120-3787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FRANGOS WILLIAM J &amp; ADELE S &amp; ZIA TRUST INC CUSTODIAN FOR SANDRA MALLORY IRA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8508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87120-4316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GABALDON RONALD A &amp; ESMERALDA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6835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87120-3778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GALLEGOS ANGELICA 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6824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GARCIA BOBBY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8215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GARCIA MICHAEL R &amp; JUDE P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8316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GARCIA ROBERT RAYMOND &amp; EDNALYN GONZALES GARCIA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8319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87120-4265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GARCIA ROSE &amp; LEROY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7016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GARCIA-CHAVEZ CARMEN L &amp; CHAVEZ WILLIAM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8404 WILD DUNES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GAY JAMES M &amp; GAY SOPHIA A TRACEY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8415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GENSAMER KEITH R &amp; MARISOL 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7100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GIANARDI JAMIE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8223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87120-4237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GITERSONKE JOSEPH A &amp; NATALIE 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8405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GIUDICISSI MICHAEL &amp; SEAGRIST MICHIYO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8336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GONTERMAN TIMOTHY D &amp; JODI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8200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GONZALES ARMANDO T &amp; JUANITA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6848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GONZALES CYNTHIA MIRANDA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7105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GONZALES DAVID N &amp; STEPHANIE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8231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GONZALES SANDRA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8416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GONZALES VALERIE A &amp; GONZALES VALENTINA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8224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GONZALEZ CESAR &amp; DELILAH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8408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GONZALEZ CESAR EDGARDO &amp; LORENA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6836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GOODNER ALICIA MARIE &amp; RYAN 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6820 BUTEOS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GOVEA RICHARD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8216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GRAHAM BRUCE 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181 SAN ISIDRO RD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TIJERAS NM 87059-8218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GRAJEDA CARLOS &amp; VIVIAN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8335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GRANDJEAN HELEN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6840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GREEN KELLY S &amp; STEVEN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8509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GROUNDSEL LLC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9924 E BERRY DR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GREENWOOD VILLAGE CO 80111-3704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GRUBBS CHRISTOPHER A &amp; YOUNG MARILYN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7005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87120-4273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GURULE ELENA S &amp; LAWRENCE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6844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GURULE JAMIE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8412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GURULE NICHOLE MARIE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8335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GUTIERREZ CARLOS &amp; JEANETTE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6824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87120-3299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GUTIERREZ LINA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6823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GUTIERREZ RANDY &amp; GINA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8501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87120-4313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GUTIERREZ RYAN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7116 VISTA DEL SOL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HAGARTY PAUL JOSEPH &amp; TIFFANY LYNN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8323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HANNAGAN STEVEN J &amp; DIANA P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8500 WILD DUNES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HARKER RANDY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8320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HASLER MATTHEW L &amp; DVORSCAK LAUREN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6900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HAUGE ROBERT J &amp; CHERYL 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6815 VISTA ANTIGUA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87120-4323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HAYDU STEVEN &amp; JEAN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9604 IGNACIO CT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HOFFMAN TRISH K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8505 MESA TOP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HOLLIDAY JAMES A &amp; HOLLIDAY JAMES K &amp; ELAINE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6832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HOY RONALD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8231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87120-4237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JANIKOWSKI MISTI M C/O FIELDS-HALEY DEBORAH K &amp; MICHAEL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8324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87120-4254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JARAMILLO KEITH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8339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JIM MICHAEL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7009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87120-4273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JOHNSON BRIAN D &amp; DAVEENA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8515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JOHNSON ERICA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8224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87120-4252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JOHNSON KENNETH &amp; MARGARET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8228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87120-4818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JUSTICE MICHAEL EARLE II &amp; MONICA MARIE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8319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KASKALLA DURAN G &amp; TANA O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8305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KB HOME NEW MEXICO INC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7807 E PEAKVIEW AVE SUITE 300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CENTENNIAL CO 80111-6849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KENT PETER &amp; WILMARTH DIANA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6831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KICE APRIL &amp; RICHARD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6824 BUTEOS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87120-4327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KING RENNIE J &amp; SOFIA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8220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KRESS TIFFANY NICOLE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8224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KUBIAK PETER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8327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LAREZ RAUL SR &amp; PAULA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7109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LAZARUS AURORA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7115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LE HUONG M &amp; NGUYEN TAI T &amp; MACKARA GLOIN &amp; NHU 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8319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LOPEZ BEVERLY D &amp; ANDY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8401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LOPEZ NICHOLAS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8308 CHILTE PINE RD NW SUITE 200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LUCERO MIGUEL E &amp; JERRI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8216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87120-4252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LUJAN DAMIAN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8223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LUJAN MARGARET L TRUSTEE LUJAN RVT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8339 WILD DUNES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LUX JUSTIN A &amp; RHIANNON 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8327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LUX MICHAEL J SR &amp; DONNA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8227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LYTTON JOHN E &amp; LEIGH ANN C/O PIERCE JAMES C &amp; CANDI Q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8335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MAHER CHRISTOPHER J &amp; KAREN S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8309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MAK STACY T &amp; MAK KATIK &amp; NGUYEN JENNIFER T MAK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8409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MALLIS JARED M &amp; ELIZABETH A CRANE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13909 INTRACOASTAL SOUND DR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JACKSONVILLE FL 32224-1366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MARISCAL JAIME M &amp; SYLVIA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8328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MARQUEZ ADAM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8215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MARQUEZ HELENA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8400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MARTIN ALLISON J  &amp; KYLE 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8416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MARTINEZ ADRIAN M &amp; STACY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7008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MASKER NICHOLAS &amp; NICOLE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8408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87120-4256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MATSUO PROPERTY LLC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7108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MATSUO YUKIO &amp; MATSUO MIKI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7108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MAYVILLE LEE MICHAEL &amp; TONYA MARIE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8227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MCCOSKEY ROGER D &amp; GRACE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8427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MCCRAY RIKI D &amp; LAURA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6836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MCDONALD GERALD &amp; KIMBERLAIN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8209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MCFATHER JEREMY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8319 MESA TOP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MCLANE CAROL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6815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MEYER MARK A &amp; LOIS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8405 TIERRA MORENA PL 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MIDTHANA SRINIVASA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8312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87120-4254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MILES-BROOMHALL JILL S TRUSTEE MILES-BROOMHALL RVT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6824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MILLER DIANE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6819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MILLIGAN JEFFREY KIRK &amp; DEBRA JAN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1841 W BRIDGE AVE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SPOKANE WA 99201-1815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MITCHELL ROBIN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6832 OLD MESA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87120-3875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MONTECITO ESTATES COMMUNITY  ASSOCIATION ATTN:  ASSOCIA CANYON GATE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 O BOX 93488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87199-3488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MONTOYA STEVEN F JR &amp; ELIZABETH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8404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MORAN JEFFREY 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8327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MUIR MILA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8305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MUNOZ SALVADOR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8224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87120-4262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NANCE ADREN R &amp; KIMBERLY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8212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87120-3298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NAVARRETTE LAURA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7000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NGUYEN DUNG V &amp; PHAM KIM TRANG 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8105 SLEEPING BEAR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87120-3089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NGUYEN NAM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8228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NICHOLS ZACHARY RAY &amp; BACA ANITA LYNN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8328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NIEVES THERESA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8409 MESA TOP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NUNEZ STEVEN T &amp; ANDRIA CUEVAS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8316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NYBERG SUMMER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8219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87120-4253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OGUSHI LUIS A &amp; RIVERA BARBARA I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8416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ORTIZ MELISSA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8220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OSTER LAURI A &amp; SCOTT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8415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OTERO MICHAEL E &amp; MARIA ELENA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7000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87120-4272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PACHECO NICOLE CHRISTINE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8319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PARRAS GABRIEL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8216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PARTAIN RICKEY W &amp; KIMBERLY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8409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PAUL TRAVIS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8432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PERRAULT SONJA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6408 GLACIER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87114-0000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PIERSON DEBORAH L &amp; MATHEW PIERSON TRUSTEES PIERSON RVT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8339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PIPITO ANTHONY &amp; JASMINE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6844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87120-3299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POSANSKI ROBERT J JR &amp; REBECCA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8315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PRICE DANIELLE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6836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QUINTANA JORGE &amp; CRYSTAL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8332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RAEL LUCAS M &amp; CRYSTAL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8401 MESA TOP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RAILEY BRETT 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6824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REAVES MARIA VANESSA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8320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87120-4264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REDL FRANZ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6908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REYES-MAES LUPE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8301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RILEY BRIAN &amp; ERIKA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6828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RIVERA TITO A &amp; ROSALIA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8300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ROARK MICHELLE &amp; DONALD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4716 MARBELLA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RODRIGUEZ CHRISTELLA 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8320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RODRIGUEZ CRYSTAL R &amp; SAMORA JUANITA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8309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ROMERO ANTHONY R &amp; EVETTE B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8328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ROOKS SEAN PHILIP &amp; CASSI JO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8323 MESA TOP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ROSEBROUGH MARY E &amp; SWEENEY SARA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6820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ROSENTHAL RANDY R &amp; HAZEL P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6112 HOKONA PL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87120-3082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ROYBAL ERNESTO A &amp; PAMELA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8223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ROYBAL SAM 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8301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RUDOLPH JESSICA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6827 OLD MESA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SALGUERO JESSE V SR &amp; DENISE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6823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87120-3778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SALLS BROTHERS CONTRUCTION INC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7301 READING AVE SE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87105-7827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SANCHEZ JOSHUA A &amp; MONICA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8236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SANCHEZ SERGIO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8323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SANTACRUZ ROGELIO JR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6823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SAUCER DANIEL M &amp; AMY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7012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SCHULER RUSSELL WILLIAM &amp; RENATE JOAN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8227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SCOTLAND GERARD D &amp; ELIZABETH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8305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SERNA TOMAS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8409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SHACKELTON ROBERT M JR &amp; JEANANNE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8401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SHERMAN TRAVIS &amp; DEBRA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8323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SILVERSMITH SHERENA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8204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SIMKINS WAYNE S &amp; JESSICA 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6816 BUTEOS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SINGH KATRINA &amp; FABIAN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7001 VISTA TERRAZA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87120-4273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SLACK STEPHEN J &amp; LINDA A TRUSTEES SLACK TRUST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8512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SMITH GEOFFREY RIDENOUR &amp; QUALLS CONNIE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8424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SMITH TRAVIS ARRON &amp; CRISTINA K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8323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87120-4265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SOLANO ARCENIO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6827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SOLOMON DANIEL A &amp; LAURA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8405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SOLOMON DENNIS EUGENE &amp; DIANA KRISTINE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8415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SOTO ALCIDES JR &amp; VIRGINIA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8204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SPEICHER SHANA &amp; STECHEL-SPEICHER ELLEN B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8300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SPIAK CHRISTOPHER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8212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STAKEMAN CATHERINE &amp; RANDOLPH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8315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STURDEVANT BRYAN 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8309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87120-4238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SUCCI KENNETH &amp; MARGARET M CO-TR SUCCI RVT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8308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87120-4264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SWEETIN JENNIFER L &amp; CHRISTOPHER JUSTIN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8504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TAPIA JULIA E &amp; RIVERA LUIS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8400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TATOM TYRE KIRK TRUSTEE LIVING TRUST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5 PRAIRIE CREST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SANTA FE NM 87508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TAYLOR JOHN W &amp; PATRICIA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7004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TENORIO EUGENE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8220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THOMAS CARY D &amp; DEANN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8327 WILD DUNES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TIXIER TREVOR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8419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TORREZ FERMIN &amp; FLORA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8200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TRAHAN MATTHEW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6904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87120-3983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TREMBATH FRANKLIN &amp; MARJORIE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8405 WILD DUNES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TROTTER ENGLENN C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8305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VALDEZ ARCHIE F &amp; DEANNA 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8304 BOUVARDIA AVE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87120-4264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VALDEZ PAUL L SR &amp; LORRAINE S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7112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VALENZUELA KEVIN &amp; AIMEE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6820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VARGAS-DESA CARLOS X &amp; BEATRIZ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8409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87120-4247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VAROZ ADRIAN &amp; LAUREN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6835 OLD MESA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VELARDE GILBERT L &amp; REGINA B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1509 CAMINO AMPARO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87107-2609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VELASQUEZ CANDY 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8408 MOCK HEATHER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87120-4246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VELASQUEZ DUANE D &amp; SUZANNE T % LOPEZ JUAN A &amp; RODRIGUEZ GUADALUPE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6839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VERDON JANE 2002 RVT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6827 VISTA DEL SOL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VP UNIT #25 LLC &amp; ETAL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2806 LYNDALE LN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BILLINGS MT 59102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WADDELL ZACHARY 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8504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87120-4312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WARD DIRK J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8201 GROUNDSEL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WEBB CHRISTIAN KAWEKA &amp; DANIELLE R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8309 GO WEST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WHITE STACEY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8408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WHITSELL COLLEEN V &amp; JAMES M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8500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87120-4316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WISNIEWSKI KERRY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6828 LAVA ROCK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WOLFFBRANDT JEREMY ANDREW &amp; AMY SUE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8412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WOOD KYLE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8415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87120-3793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WRIGHT LINDA 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6831 TIERRA VIEJA ST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ZAMBRANO MARIA &amp; JEROME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8324 HAWK EYE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87120-3791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ZAPLIN EARL D &amp; CAROLYN A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8412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87120-3784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ZEDAN ADAM FOUAD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8508 WILD DUNES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87120-4312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ZELDIN LOUIS K TRUSTEE ZELDIN LVT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8323 CHILTE PINE RD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ZIPPRICH MARY ANN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6819 OLD MESA DR NW</w:t>
            </w:r>
          </w:p>
          <w:p w:rsidR="001148BA" w:rsidRDefault="001148BA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</w:t>
            </w:r>
          </w:p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</w:tr>
      <w:tr w:rsidR="001148BA">
        <w:trPr>
          <w:cantSplit/>
          <w:trHeight w:hRule="exact" w:val="1440"/>
        </w:trPr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1148BA" w:rsidRDefault="001148BA" w:rsidP="008D3CF6">
            <w:pPr>
              <w:ind w:left="108" w:right="108"/>
              <w:jc w:val="center"/>
            </w:pPr>
          </w:p>
        </w:tc>
      </w:tr>
    </w:tbl>
    <w:p w:rsidR="001148BA" w:rsidRDefault="001148BA" w:rsidP="008D3CF6">
      <w:pPr>
        <w:ind w:left="108" w:right="108"/>
        <w:jc w:val="center"/>
        <w:rPr>
          <w:vanish/>
        </w:rPr>
        <w:sectPr w:rsidR="001148BA" w:rsidSect="001148B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1148BA" w:rsidRPr="0054397F" w:rsidRDefault="001148BA" w:rsidP="008D3CF6">
      <w:pPr>
        <w:ind w:left="108" w:right="108"/>
        <w:jc w:val="center"/>
        <w:rPr>
          <w:vanish/>
        </w:rPr>
      </w:pPr>
    </w:p>
    <w:sectPr w:rsidR="001148BA" w:rsidRPr="0054397F" w:rsidSect="001148BA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A9"/>
    <w:rsid w:val="001148BA"/>
    <w:rsid w:val="004426BC"/>
    <w:rsid w:val="0054397F"/>
    <w:rsid w:val="005C0E89"/>
    <w:rsid w:val="005E2A9D"/>
    <w:rsid w:val="007A6EF6"/>
    <w:rsid w:val="008D3CF6"/>
    <w:rsid w:val="00A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77CA-A726-46A6-9054-EF15781A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10</TotalTime>
  <Pages>10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2018-02-09T23:07:00Z</cp:lastPrinted>
  <dcterms:created xsi:type="dcterms:W3CDTF">2018-02-09T23:05:00Z</dcterms:created>
  <dcterms:modified xsi:type="dcterms:W3CDTF">2018-02-09T23:17:00Z</dcterms:modified>
</cp:coreProperties>
</file>