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bookmarkStart w:id="0" w:name="_GoBack"/>
            <w:bookmarkEnd w:id="0"/>
            <w:r w:rsidRPr="008008DA">
              <w:rPr>
                <w:noProof/>
              </w:rPr>
              <w:t>NGUYEN THIEN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70 LOCKSLEY DR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PITTSBURGH PA 15235-5117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CARMANY PETER 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PO BOX 1029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TATUM NM 88267-1029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STATE OF NEW MEXICO STATE LAND OFFICE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PO BOX 1148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SANTA FE NM 87504-1148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CLEMENTS ABRAHAM A &amp; ANN 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1202 POTOMAC AVE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LAFAYETTE IN 47905-1840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TAPIA CARLOS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1209 SEA BISCUIT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JTH LLC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PO BOX 1443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CORRALES NM 87048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KREITZ JUSTIN S &amp; LESLEY A IKEDA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1667 BULL LEA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87123-2780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ORTEGA JOYCE 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1701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WEBSTER KEITH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1705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SHAKIR SALIM S &amp; SONDOS Q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1709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KHAWAJA HADYA &amp; KHAWAJA MASOOD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1715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SAIZ THERESE 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1719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BESS JASON E &amp; ROSE 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1723 MAN O WAR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VERNON LARRY CURTIS &amp; BRIANA CATHERINE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1727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EISENBRAUN DAVID C TRUSTEE EISENBRAUN RVT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1731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87123-2381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WOOLF JUSTIN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1735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87123-2381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FOSTER MEREDITH JERRY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1739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87123-2381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ZINSER AMANDA LEIGH &amp; BRIAN FREDERICK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1743 MAN O'WAR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87123-2381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NGUYEN HUAN P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1747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GRIMM ANGELA R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1751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CLAY KIMBERLY B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1755 MAN O 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MCDONALD PAUL WILLIAM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1759 MAN OWAR ST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LE PETER H &amp; NGUYEN CELINA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1800 SHADOW LEADER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87123-2297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PRIES JASON D &amp; PRIES RUTH 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1804 SHADOW LEADER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MOORMAN MEREDITH LEE &amp; MYRNALEE R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1805 SHADOW LEADER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DENNIS MATTHEW &amp; RACHEL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1808 SHADOW LEADER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87123-2297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HARWOOD RIP TRUSTEE HARWOOD TRUST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1809 SHADOW LEADER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PHILLIPS JOSHUA M &amp; ARIA M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1812 SHADOW LEADER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PARKER TAMMIE LOY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1815 SHADOW LEADER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HENDERSON DAIVD &amp; JULIE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1815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</w:tbl>
    <w:p w:rsidR="003F7DA7" w:rsidRDefault="003F7DA7" w:rsidP="008D3CF6">
      <w:pPr>
        <w:ind w:left="108" w:right="108"/>
        <w:jc w:val="center"/>
        <w:rPr>
          <w:vanish/>
        </w:rPr>
        <w:sectPr w:rsidR="003F7DA7" w:rsidSect="003F7DA7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lastRenderedPageBreak/>
              <w:t>WASHBURN ELLIOTT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1816 SHADOW LEADER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FOX BRIAN P &amp; ANNA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1819 WAR ADMIRAL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MOORE ROBERT W &amp; PATRICIA M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1819 SHADOW LEADER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WILSON CHRISTOPHER R &amp; SOKOLOWSKI SARA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1823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KOEPKE JUSTIN C &amp; HINDIN SHOSHANA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1824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87123-2292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STIRLING DAVID &amp; DUCKETT-STIRLING DONNA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1827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SMITH JASON &amp; DARLA VANWINKLE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1828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LONG BENJAMIN H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1835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NEGUS KENNETH WILLIAM &amp; MICHAELA ELAINE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1836 WAR ADMIRAL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87123-2292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FARRIS DANIELLE M &amp; NONIE J BLISS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1839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KELLY SETH &amp; KATHARINE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1840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DACOSTA EVERTON H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1843 WAR ADMIRAL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TRAM LOI &amp; XIAO XIUYU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1844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HENNING LARRY &amp; MARCI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1847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SCHWANTES NORMAN H JR &amp; SHELBY ANN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1855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87123-2293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THORNQUIST GERON L &amp; MARILYN M TRUSTEES THORNQUIST RVT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1863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87123-2293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SKAGGS TREY &amp; CANDACE R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1867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87123-2293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IVERSON NATHANIEL A &amp; LAURA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1871 WAR ADMIRAL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GARCIA SANTOS C &amp; SAUNDRA 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2000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GABALDON EDUARDO C &amp; MARTHA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2001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CUELLAR JOSE ROBERT JR &amp; WEEKS BRITTANY J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2004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BLANDFORD AUSTIN T &amp; BLANDFORD T NEIL &amp; DIANA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2005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HENSON ERIC THOMAS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2008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87123-2460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WOLFE JASON M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2009 MAYWOOD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FENNER ANDREW JOHN &amp; DEVON MARISE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2011 MAYWOOD AVE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CHAVEZ ISAIAH D &amp; NELLIE N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2012 MAYWOOD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ESQUIBEL JOSEPH E &amp; SHARON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2015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SANCHEZ CARMEN ROSE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2016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87123-2460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EMMERT LUKE A &amp; KANDACHAR VASUNDHARARANI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2019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MARTIN MICHAEL D &amp; DAYSI M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2020 MAYWOOD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</w:tbl>
    <w:p w:rsidR="003F7DA7" w:rsidRDefault="003F7DA7" w:rsidP="008D3CF6">
      <w:pPr>
        <w:ind w:left="108" w:right="108"/>
        <w:jc w:val="center"/>
        <w:rPr>
          <w:vanish/>
        </w:rPr>
        <w:sectPr w:rsidR="003F7DA7" w:rsidSect="003F7DA7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lastRenderedPageBreak/>
              <w:t>BASNER MATTHEW &amp; SARA 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2023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CHAVEZ LAWRENCE R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2024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WARD MATTHEW B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2027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YANG KEVIN B &amp; SOOMI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2028 DACIAN ST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WALNUT CA 91789-3413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NEWSOME KYSHIA M &amp; MICHAEL B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2028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TIDWELL DONALD R &amp; MARY BETH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2031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REARDON JOHN M &amp; LAURA 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2032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PINA LORENZO E &amp; CHRISTY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2036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BRADLEY STEPHEN B &amp; HEATHER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2039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VEHAR JEREMY D &amp; JESSICA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2040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87123-2460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POWERS SAMUEL D &amp; AUDRA D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2043 MAYWOOD DR SE SUITE B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BLACKBURN MEGEN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2044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87123-2460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TAFOYA CARLOS J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2047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ANDERSON MATHEW S &amp; FRANCES C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2048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U S A DEPT OF ARMY HDQRS 377 CEG/CERR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2050 WYOMING BLVD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KIRTLAND AFB NM 87117-5663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SHEFFIELD BENJAMIN JAMES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2051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87123-2461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BRADEN PATRICIA N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2055 MAYWOOD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ORTEGA JOSE S &amp; MARGARET 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2059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BARELA NILDA J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2063 MAYWOOD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CASTILLO LORENA 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2071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CORDOVA JEREMY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2075 MAYWOOD DR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AMAFCA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2600 PROSPECT AVE NE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87107-1836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BLEEKER DONALD T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7040 BLAZING TRAIL DR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COLORADO SPRINGS CO 80922-3052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DAY MARK G &amp; BERNADETTE 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8913 HARWOOD AVE NE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LGI HOMES NEW MEXICO LLC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9150 E DEL CAMINO DR SUITE 118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SCOTTSDALE AZ 85258-4317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JOHNSON MARY ETAL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9924 COLUMBUS CIR NW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87114-4302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PATEL VINAY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10331 HOTEL AVE NE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BRANNOCK MICHAEL J &amp; MCBRIDE LESA M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11600 EASY GOER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MOLONEY DANIEL K &amp; MELISSA A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11600 THISTLEDOWN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GEORGIOU ELENI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11601 POCONO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</w:tbl>
    <w:p w:rsidR="003F7DA7" w:rsidRDefault="003F7DA7" w:rsidP="008D3CF6">
      <w:pPr>
        <w:ind w:left="108" w:right="108"/>
        <w:jc w:val="center"/>
        <w:rPr>
          <w:vanish/>
        </w:rPr>
        <w:sectPr w:rsidR="003F7DA7" w:rsidSect="003F7DA7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0"/>
        <w:gridCol w:w="180"/>
        <w:gridCol w:w="3780"/>
        <w:gridCol w:w="180"/>
        <w:gridCol w:w="3780"/>
      </w:tblGrid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lastRenderedPageBreak/>
              <w:t>KASPAR MATTHEW J &amp; MOLLY T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11601 BLUE RIBBON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DREW WILLBERT &amp; VERONICA KATHLEEN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11601 GALLANT FOX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GARCIA MICHAEL J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11604 THISTLEDOWN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FINLAY ANGALENE D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11605 BLUE RIBBON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ADAMS STEPHEN D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11609 BLUE RIBBON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MCNEELY ROBERT G JR TRUSTEE ROBERT G MCNEELY JR &amp; JANE B MCNEELY LVT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11615 BLUE RIBBON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TAFT BRENTON S &amp;  BELON KATHERINE 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11619 BLUE RIBBON RD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87123-2399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HENDRICKS CARLA &amp; LEHMAN ELVA 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11822 CANYONLANDS PL SE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87123-5734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VALDIVIEZ ROBERT J &amp; ALMA F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PO BOX 50625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87181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 &amp; B WAR LLC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PO BOX 51646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87181-1646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EASTSIDE DEVELOPMENT INC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P O BOX 57060</w:t>
            </w:r>
          </w:p>
          <w:p w:rsidR="003F7DA7" w:rsidRDefault="003F7DA7" w:rsidP="008D3CF6">
            <w:pPr>
              <w:pStyle w:val="NoSpacing"/>
              <w:jc w:val="center"/>
            </w:pPr>
            <w:r w:rsidRPr="008008DA">
              <w:rPr>
                <w:noProof/>
              </w:rPr>
              <w:t>ALBUQUERQUE NM 87187-7060</w:t>
            </w:r>
          </w:p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</w:tr>
      <w:tr w:rsidR="003F7DA7">
        <w:trPr>
          <w:cantSplit/>
          <w:trHeight w:hRule="exact" w:val="1440"/>
        </w:trPr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1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  <w:tc>
          <w:tcPr>
            <w:tcW w:w="3780" w:type="dxa"/>
          </w:tcPr>
          <w:p w:rsidR="003F7DA7" w:rsidRDefault="003F7DA7" w:rsidP="008D3CF6">
            <w:pPr>
              <w:ind w:left="108" w:right="108"/>
              <w:jc w:val="center"/>
            </w:pPr>
          </w:p>
        </w:tc>
      </w:tr>
    </w:tbl>
    <w:p w:rsidR="003F7DA7" w:rsidRDefault="003F7DA7" w:rsidP="008D3CF6">
      <w:pPr>
        <w:ind w:left="108" w:right="108"/>
        <w:jc w:val="center"/>
        <w:rPr>
          <w:vanish/>
        </w:rPr>
        <w:sectPr w:rsidR="003F7DA7" w:rsidSect="003F7DA7">
          <w:pgSz w:w="12240" w:h="15840"/>
          <w:pgMar w:top="900" w:right="270" w:bottom="0" w:left="270" w:header="720" w:footer="720" w:gutter="0"/>
          <w:paperSrc w:first="4" w:other="4"/>
          <w:pgNumType w:start="1"/>
          <w:cols w:space="720"/>
        </w:sectPr>
      </w:pPr>
    </w:p>
    <w:p w:rsidR="003F7DA7" w:rsidRPr="0054397F" w:rsidRDefault="003F7DA7" w:rsidP="008D3CF6">
      <w:pPr>
        <w:ind w:left="108" w:right="108"/>
        <w:jc w:val="center"/>
        <w:rPr>
          <w:vanish/>
        </w:rPr>
      </w:pPr>
    </w:p>
    <w:sectPr w:rsidR="003F7DA7" w:rsidRPr="0054397F" w:rsidSect="003F7DA7">
      <w:type w:val="continuous"/>
      <w:pgSz w:w="12240" w:h="15840"/>
      <w:pgMar w:top="90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5A"/>
    <w:rsid w:val="000D3D73"/>
    <w:rsid w:val="001A1E4A"/>
    <w:rsid w:val="003F7DA7"/>
    <w:rsid w:val="004B3299"/>
    <w:rsid w:val="0054397F"/>
    <w:rsid w:val="007A6EF6"/>
    <w:rsid w:val="008D3CF6"/>
    <w:rsid w:val="00D11031"/>
    <w:rsid w:val="00DC0CEF"/>
    <w:rsid w:val="00E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397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davm\Desktop\Label_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AE89-8E11-484B-AEA9-65BCE0C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Label_Template (2).dotx</Template>
  <TotalTime>42</TotalTime>
  <Pages>4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Ortiz, Annette</dc:creator>
  <cp:lastModifiedBy>Ortiz, Annette</cp:lastModifiedBy>
  <cp:revision>1</cp:revision>
  <cp:lastPrinted>2018-01-05T23:06:00Z</cp:lastPrinted>
  <dcterms:created xsi:type="dcterms:W3CDTF">2018-01-05T22:37:00Z</dcterms:created>
  <dcterms:modified xsi:type="dcterms:W3CDTF">2018-01-05T23:38:00Z</dcterms:modified>
</cp:coreProperties>
</file>