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bookmarkStart w:id="0" w:name="_GoBack"/>
            <w:bookmarkEnd w:id="0"/>
            <w:r w:rsidRPr="0018558D">
              <w:rPr>
                <w:noProof/>
              </w:rPr>
              <w:t>ACC HOLDINGS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7007 JEFFERSON ST NE SUITE D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 FIN ENTERPRISES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7451 PAN AMERICAN FWY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AMAFCA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2600 PROSPECT AVE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87107-1836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APPSCO HOLDINGS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4300 ELLISON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ARGUS JEFFERSON PARTNERS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4700 MONTGOMERY BLVD NE SUITE 200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BERNADETTE HUGO A TRUSTEE HUGO A &amp; VERGIE MARIE BERNADETTE RVT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804 GREEN VALLEY RD NW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87107-6236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BERNALILLO COUNTY %  COUNTY MANAGER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 CIVIC PLAZA NW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BETTER BUSINESS BUREAU OF NEW MEXICO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2625 PENNSYLVANIA ST NE SUITE 2050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87110-3615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 &amp; G T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51 CLIFFS EDGE DR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DURANGO CO 81301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CALVARY CHAPEL OF ALBUQUERQUE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4001 OSUNA RD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CARLO INC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25966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87125-5966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CARPENTER LEASING INC ATTN: JAMES A PEREA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17459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DENVER CO 80217-0459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CELCO INVESTMENTS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2021 LOS POBLANOS PL NW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LOS RANCHOS DE ALBUQUERQUE NM 87107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CHARTER NEW MEXICO SERVICE CORPORATION &amp; WASHINGTON FEDERAL ATTN: ACCT DEPT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425 PIKE ST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SEATTLE WA 98101-3902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COMPUWARE INC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1401 VALLE LN NW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87107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CONTINENTAL MACHINGING CO INC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6824 WASHINGTON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CORP OF THE PRESIDING BISHOP OF THE CHR OF JESUS CHRIST OF LATTER-DAY SAINTS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50 E NORTH TEMPLE FLOOR 22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SALT LAKE CITY UT 84150-2620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DELTA NEW MEXICO INVESTORS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1401 S BRENTWOOD BLVD SUITE 750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SAINT LOUIS MO 63144-1437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DW CL IV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5847 SAN FELIPE ST SUITE 4650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HOUSTON TX 77057-3277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FRANCE DAVID F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4425 JUAN TABO BLVD NE SUITE 125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G6 HOSPITALITY PROP LL ATTN: TAX DEPT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117508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CARROLLTON TX 75011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GARCIA KEVIN R &amp; VICTORIA R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4201 ELLISON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GENESIS HOLDINGS LTD CO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94030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87199-4030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GRAFF WAYNE B &amp; DEANNA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5415 CAMINO ARBUSTOS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87111-6731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GTY-EPP LEASING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2 JERICHO PLAZA SUITE 110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JERICHO NY 11753-1681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HEALTH-SOUTH OF NEW MEXICO LLC C/O ATTN: TAX DEPT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3660 GRANDVIEW PKWY SUITE 200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BIRMINGHAM AL 35238-3332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JARAMILLO JOHN N &amp; NINFA S TRUSTEES JARAMILLO TRUST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6300 ZORRO TRL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LAS CRUCES NM 88007-6038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JEW PAUL &amp; JUDY TRUSTEES JEW LVT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6901 SUERTE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87113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LAST CENTURY LTD CO C/O MICHAEL WILSON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6433 GLEN OAK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87111-6506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LONGMEADOW PROPERTIES LLP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5960 W WASHINGTON ST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PHOENIX AZ 85043-3523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</w:tbl>
    <w:p w:rsidR="008B1239" w:rsidRDefault="008B1239" w:rsidP="008D3CF6">
      <w:pPr>
        <w:ind w:left="108" w:right="108"/>
        <w:jc w:val="center"/>
        <w:rPr>
          <w:vanish/>
        </w:rPr>
        <w:sectPr w:rsidR="008B1239" w:rsidSect="008B1239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lastRenderedPageBreak/>
              <w:t>LOS MOCHOS LTD LIABILITY PARTNERSHIP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2323 MOUNTAIN RD NW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MOONEY JAMES X &amp; EVELYN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9215 ADMIRAL LOWELL PL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MUNDO MIO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2337 MOUNTAIN RD NW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87104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N M BANK &amp; TRUST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1048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87103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NEW MEXICO LOTTERY AUTHORITY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93130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87199-3130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NUSSBAUM DANIEL J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825 HOPE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87123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OAMSO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609 BROADWAY BLVD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87102-2334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OIDANCE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 O BOX 94075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87199-4074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OUTLOOK GROUP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4120 ELLISON ST NE SUITE D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POC PROPERTIES LLC C/O KAREN RIVERA REAL EST MNGR &amp; CB RICHARD ELLIS ASSET SERVS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91090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87199-1090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PRESIDENTAL PROPERTIES NM LIMITED PARTNERSHIP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 NAPOLI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NEWPORT BEACH CA 92660-6822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PRESIDENTIAL PROPERTIES NM LIMITED PARTNERSHIP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 NAPOLI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NEWPORT BEACH CA 92660-6822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PRICE HOLDINGS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5150 ELLISON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PUBLIC SERVICE CO OF NM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ALVARADO SQUARE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87158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RELIANCE STEEL &amp; ALUMINIUM CO ATTN: ACCOUNTING DEPT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350 S GRAND AVE SUITE 5100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LOS ANGELES CA 90071-3406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REYNOLDS ENTERPRISES LIMITED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3017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CORRALES NM 87048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SANCHEZ ROBERT F &amp; DIANA L TRUSTEES SANCHEZ FAMILY TRUST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6901 GRUBER AVE NE SUITE 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87107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SANTA FE FEDERAL CREDIT UNION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15088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AMARILLO TX 79105-5088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SCM PROPERTY COMPANY LLC C/O MAESTAS &amp; WARD PROP. MGMT.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91090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87199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SIKORA JOHN J &amp; DELIA A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9228 LA TIERRA CT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87122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SUNSET SOLUTIONS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500 TIERRA MONTANA LP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BERNALILLO NM 87004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SUNSHINE CONSTRUCTION INC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711 40 TRAMWAY PL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87122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TADAY STEPHEN T &amp; THERESA A TRUSTEES TADAY LVT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2064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CORRALES NM 87048-2064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TKS PROPERTIES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7115 JEFFERSON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87109-4310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US NEW MEXICO FED CREDIT UNION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129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87103-0129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WAGNER EQUIPMENT CO C/O FACILITIES DEPT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18000 SMITH RD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AURORA CO 80011-3511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WAREHOUSE PARTNERS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6801 JEFFERSON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87109-4379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WATACO OF NEW MEXICO INC C/O K E ANDREWS &amp; COMPANY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1900 DALROCK RD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ROWLETT TX 75088-5526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WELLS FARGO BANK NM NATL ASSOC C/O DELOITTE TAX LLP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2609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CARLSBAD CA 92018-2609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WESTERN SLOPE FIRE &amp; SAFETY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5620 VENICE AVE NE SUITE J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87113-2349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</w:tbl>
    <w:p w:rsidR="008B1239" w:rsidRDefault="008B1239" w:rsidP="008D3CF6">
      <w:pPr>
        <w:ind w:left="108" w:right="108"/>
        <w:jc w:val="center"/>
        <w:rPr>
          <w:vanish/>
        </w:rPr>
        <w:sectPr w:rsidR="008B1239" w:rsidSect="008B1239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lastRenderedPageBreak/>
              <w:t>WESTERN SUN JOINT VENTURE C/O  JOHN S KOONTZ CO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PO BOX 95377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87199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WILLIAMS CHARLES R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4320 ELLISON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WILLOW PALM BUSINESS PARK LP &amp; TREISMAN GARY &amp; TAUBMAN EUGENE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610 N BEDFORD DR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BEVERLY HILLS CA 90210-3216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6300 JEFFERSON LLC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6300 JEFFERSON ST NE</w:t>
            </w:r>
          </w:p>
          <w:p w:rsidR="008B1239" w:rsidRDefault="008B1239" w:rsidP="008D3CF6">
            <w:pPr>
              <w:pStyle w:val="NoSpacing"/>
              <w:jc w:val="center"/>
            </w:pPr>
            <w:r w:rsidRPr="0018558D">
              <w:rPr>
                <w:noProof/>
              </w:rPr>
              <w:t>ALBUQUERQUE NM 87109-3482</w:t>
            </w:r>
          </w:p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  <w:tr w:rsidR="008B1239">
        <w:trPr>
          <w:cantSplit/>
          <w:trHeight w:hRule="exact" w:val="1440"/>
        </w:trPr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B1239" w:rsidRDefault="008B1239" w:rsidP="008D3CF6">
            <w:pPr>
              <w:ind w:left="108" w:right="108"/>
              <w:jc w:val="center"/>
            </w:pPr>
          </w:p>
        </w:tc>
      </w:tr>
    </w:tbl>
    <w:p w:rsidR="008B1239" w:rsidRDefault="008B1239" w:rsidP="008D3CF6">
      <w:pPr>
        <w:ind w:left="108" w:right="108"/>
        <w:jc w:val="center"/>
        <w:rPr>
          <w:vanish/>
        </w:rPr>
        <w:sectPr w:rsidR="008B1239" w:rsidSect="008B1239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8B1239" w:rsidRPr="0054397F" w:rsidRDefault="008B1239" w:rsidP="008D3CF6">
      <w:pPr>
        <w:ind w:left="108" w:right="108"/>
        <w:jc w:val="center"/>
        <w:rPr>
          <w:vanish/>
        </w:rPr>
      </w:pPr>
    </w:p>
    <w:sectPr w:rsidR="008B1239" w:rsidRPr="0054397F" w:rsidSect="008B1239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C8"/>
    <w:rsid w:val="0054397F"/>
    <w:rsid w:val="007A6EF6"/>
    <w:rsid w:val="008B1239"/>
    <w:rsid w:val="008D3CF6"/>
    <w:rsid w:val="00E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F36F-C948-4476-8624-68525E1F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27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2018-02-01T19:03:00Z</cp:lastPrinted>
  <dcterms:created xsi:type="dcterms:W3CDTF">2018-02-01T19:02:00Z</dcterms:created>
  <dcterms:modified xsi:type="dcterms:W3CDTF">2018-02-01T19:30:00Z</dcterms:modified>
</cp:coreProperties>
</file>