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bookmarkStart w:id="0" w:name="_GoBack"/>
            <w:bookmarkEnd w:id="0"/>
            <w:r w:rsidRPr="00D824E5">
              <w:rPr>
                <w:noProof/>
              </w:rPr>
              <w:t>IRON MOUNTAIN RECORDS MGMT INC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1 FEDERAL ST FLOOR 7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BOSTON MA 02110-2003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TABET LUMBER CO INC ATTN: HERMAN TABET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606 BACA AVE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BELEN NM 87002-3516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STATE HIGHWAY COMM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PO BOX 1149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SANTA FE NM 87504-1149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INLAND PROPERTIES INC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2482 DOUGLAS RD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V5C 6C9 CANADA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GALLATIN DEVELOPMENT LLC &amp; CLIFFORD ABQ C/O BURKE &amp; ASSOCIATES LLC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3336 E 32ND ST SUITE 217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TULSA OK 74135-4442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BD DEVELOPMENT II LLC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PO BOX 6992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ALBUQUERQUE NM 87192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NEW MEXICO REAL ESTATE LIMITED PARTNERSHIP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PO BOX 8000-351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V2S 6H1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SWIRE PACIFIC HOLDINGS INC DBA SWIRE COCA COLA USA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12634 S 265 W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DRAPER UT 84020-7930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PRESBYTERIAN HEALTHCARE SERVICES REAL ESTATE OFFICE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PO BOX 26666</w:t>
            </w:r>
          </w:p>
          <w:p w:rsidR="008174FD" w:rsidRDefault="008174FD" w:rsidP="008D3CF6">
            <w:pPr>
              <w:pStyle w:val="NoSpacing"/>
              <w:jc w:val="center"/>
            </w:pPr>
            <w:r w:rsidRPr="00D824E5">
              <w:rPr>
                <w:noProof/>
              </w:rPr>
              <w:t>ALBUQUERQUE NM 87125-6666</w:t>
            </w:r>
          </w:p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  <w:tr w:rsidR="008174FD">
        <w:trPr>
          <w:cantSplit/>
          <w:trHeight w:hRule="exact" w:val="1440"/>
        </w:trPr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1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  <w:tc>
          <w:tcPr>
            <w:tcW w:w="3780" w:type="dxa"/>
          </w:tcPr>
          <w:p w:rsidR="008174FD" w:rsidRDefault="008174FD" w:rsidP="008D3CF6">
            <w:pPr>
              <w:ind w:left="108" w:right="108"/>
              <w:jc w:val="center"/>
            </w:pPr>
          </w:p>
        </w:tc>
      </w:tr>
    </w:tbl>
    <w:p w:rsidR="008174FD" w:rsidRDefault="008174FD" w:rsidP="008D3CF6">
      <w:pPr>
        <w:ind w:left="108" w:right="108"/>
        <w:jc w:val="center"/>
        <w:rPr>
          <w:vanish/>
        </w:rPr>
        <w:sectPr w:rsidR="008174FD" w:rsidSect="008174FD">
          <w:pgSz w:w="12240" w:h="15840"/>
          <w:pgMar w:top="900" w:right="270" w:bottom="0" w:left="270" w:header="720" w:footer="720" w:gutter="0"/>
          <w:paperSrc w:first="4" w:other="4"/>
          <w:pgNumType w:start="1"/>
          <w:cols w:space="720"/>
        </w:sectPr>
      </w:pPr>
    </w:p>
    <w:p w:rsidR="008174FD" w:rsidRPr="0054397F" w:rsidRDefault="008174FD" w:rsidP="008D3CF6">
      <w:pPr>
        <w:ind w:left="108" w:right="108"/>
        <w:jc w:val="center"/>
        <w:rPr>
          <w:vanish/>
        </w:rPr>
      </w:pPr>
    </w:p>
    <w:sectPr w:rsidR="008174FD" w:rsidRPr="0054397F" w:rsidSect="008174FD">
      <w:type w:val="continuous"/>
      <w:pgSz w:w="12240" w:h="15840"/>
      <w:pgMar w:top="90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20"/>
    <w:rsid w:val="0054397F"/>
    <w:rsid w:val="007A6EF6"/>
    <w:rsid w:val="008174FD"/>
    <w:rsid w:val="008D3CF6"/>
    <w:rsid w:val="00A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9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3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davm\Desktop\Label_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CEDD-B1DB-43ED-8666-8D490C54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Label_Template (2).dotx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Ortiz, Annette</dc:creator>
  <cp:lastModifiedBy>Ortiz, Annette</cp:lastModifiedBy>
  <cp:revision>1</cp:revision>
  <cp:lastPrinted>2017-12-14T22:40:00Z</cp:lastPrinted>
  <dcterms:created xsi:type="dcterms:W3CDTF">2017-12-14T22:40:00Z</dcterms:created>
  <dcterms:modified xsi:type="dcterms:W3CDTF">2017-12-14T22:44:00Z</dcterms:modified>
</cp:coreProperties>
</file>