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C27B7">
        <w:trPr>
          <w:cantSplit/>
          <w:trHeight w:hRule="exact" w:val="1440"/>
        </w:trPr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BOCK STEVEN N &amp; HARRIS HOPE V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8900 DESERT RAIN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BRIDGET NOEL FAHY CHANDON &amp; WILLIAM JOSEPH CHANDON LIVING TRUST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8904 DESERT RAIN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CASTELLANO DAVID &amp; ADONICA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8905 SANDWATER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87120-3249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</w:tr>
      <w:tr w:rsidR="00AC27B7">
        <w:trPr>
          <w:cantSplit/>
          <w:trHeight w:hRule="exact" w:val="1440"/>
        </w:trPr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CHAFFINS RONALD A &amp; LISA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8909 SANDWATER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87120-3249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CLARK RICHARD A JR &amp; SISTA O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8915 SANDWATER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87120-3249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DEL WEBB HOMEOWNERS ASSOC C/O AAM LLC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7850 JEFFERSON ST NE SUITE 130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87109-4314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</w:tr>
      <w:tr w:rsidR="00AC27B7">
        <w:trPr>
          <w:cantSplit/>
          <w:trHeight w:hRule="exact" w:val="1440"/>
        </w:trPr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DEL WEBB HOMEOWNERS ASSOC C/O AAM LLC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7850 JEFFERSON ST NE SUITE 130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87109-4314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EIGHT GRADYS FAMILY LLC ATTN: DAVID NEWELL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4131 BARBARA LP SE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RIO RANCHO NM 87124-1362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FLEETWOOD CHARLES D &amp; JOAN C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8904 WARM SPRINGS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</w:tr>
      <w:tr w:rsidR="00AC27B7">
        <w:trPr>
          <w:cantSplit/>
          <w:trHeight w:hRule="exact" w:val="1440"/>
        </w:trPr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JACKSON TERRY E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101 W 48TH AVE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ANCHORAGE AK 99503-7249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JOHNSON KATHERINE L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8909 WARM SPRINGS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</w:t>
            </w:r>
          </w:p>
          <w:p w:rsidR="00AC27B7" w:rsidRDefault="00AC27B7" w:rsidP="008D3CF6">
            <w:pPr>
              <w:ind w:left="108" w:right="108"/>
              <w:jc w:val="center"/>
            </w:pPr>
            <w:bookmarkStart w:id="0" w:name="_GoBack"/>
            <w:bookmarkEnd w:id="0"/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KENNEDY LISA A &amp; COX JENNAFER A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8908 DESERT RAIN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87120-3256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</w:tr>
      <w:tr w:rsidR="00AC27B7">
        <w:trPr>
          <w:cantSplit/>
          <w:trHeight w:hRule="exact" w:val="1440"/>
        </w:trPr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LENARD IRENE G &amp; STANLEY A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8912 WARM SPRINGS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MCNUTT MEGAN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2316 WESTCREEK PL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87120-3269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MORGAN FREDERICK &amp; NANCY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8905 WARM SPRINGS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87120-3242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</w:tr>
      <w:tr w:rsidR="00AC27B7">
        <w:trPr>
          <w:cantSplit/>
          <w:trHeight w:hRule="exact" w:val="1440"/>
        </w:trPr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ORNELAS ALBERT C &amp; KAREN C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8908 SANDWATER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PARRAS GERALD A &amp; GEORGIA C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8916 SANDWATER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PETROGLYPHS MANAGEMENT ASSOCIATION INC C/O AAM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7850 JEFFERSON ST NE SUITE 130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87109-4314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</w:tr>
      <w:tr w:rsidR="00AC27B7">
        <w:trPr>
          <w:cantSplit/>
          <w:trHeight w:hRule="exact" w:val="1440"/>
        </w:trPr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PROCTER ERIC &amp; GRACE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8908 WARM SPRINGS RD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PULTE HOMES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7601 JEFFERSON ST NE SUITE 320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87109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RUGGIERI MICHAEL JOHN &amp; ADMAS SUSAN LOCKRIDGE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3190 CORTINA DR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COLORADO SPRINGS CO 80918-1859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</w:tr>
      <w:tr w:rsidR="00AC27B7">
        <w:trPr>
          <w:cantSplit/>
          <w:trHeight w:hRule="exact" w:val="1440"/>
        </w:trPr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STILL BROOKE HOMES INC ATTN:SCOTT W HENRY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8801 JEFFERSON ST NE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87113-2437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TJT GROUP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4131 BARBARA LP SE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RIO RANCHO NM 87124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TJT GROUP LTD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4131 BARBARA LP SE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RIO RANCHO NM 87124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</w:tr>
      <w:tr w:rsidR="00AC27B7">
        <w:trPr>
          <w:cantSplit/>
          <w:trHeight w:hRule="exact" w:val="1440"/>
        </w:trPr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UNITED STATES OF AMERICA C/O PETROGLYPH NAT'L MONUMENT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6001 UNSER BLVD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87120-2069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WESTERN ALBUQ LAND HOLDINGS LLC % GARRETT DEV CORP/JEFF GARRETT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PO BOX 56790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87187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YE TAO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6810 AIRLINE RD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DALLAS TX 75205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</w:tr>
      <w:tr w:rsidR="00AC27B7">
        <w:trPr>
          <w:cantSplit/>
          <w:trHeight w:hRule="exact" w:val="1440"/>
        </w:trPr>
        <w:tc>
          <w:tcPr>
            <w:tcW w:w="3780" w:type="dxa"/>
          </w:tcPr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YOUNG ANNE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2304 WESTCREEK PL NW</w:t>
            </w:r>
          </w:p>
          <w:p w:rsidR="00AC27B7" w:rsidRDefault="00AC27B7" w:rsidP="008D3CF6">
            <w:pPr>
              <w:pStyle w:val="NoSpacing"/>
              <w:jc w:val="center"/>
            </w:pPr>
            <w:r w:rsidRPr="00677057">
              <w:rPr>
                <w:noProof/>
              </w:rPr>
              <w:t>ALBUQUERQUE NM 87120</w:t>
            </w:r>
          </w:p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AC27B7" w:rsidRDefault="00AC27B7" w:rsidP="008D3CF6">
            <w:pPr>
              <w:ind w:left="108" w:right="108"/>
              <w:jc w:val="center"/>
            </w:pPr>
          </w:p>
        </w:tc>
      </w:tr>
    </w:tbl>
    <w:p w:rsidR="00AC27B7" w:rsidRDefault="00AC27B7" w:rsidP="008D3CF6">
      <w:pPr>
        <w:ind w:left="108" w:right="108"/>
        <w:jc w:val="center"/>
        <w:rPr>
          <w:vanish/>
        </w:rPr>
        <w:sectPr w:rsidR="00AC27B7" w:rsidSect="00AC27B7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AC27B7" w:rsidRPr="0054397F" w:rsidRDefault="00AC27B7" w:rsidP="008D3CF6">
      <w:pPr>
        <w:ind w:left="108" w:right="108"/>
        <w:jc w:val="center"/>
        <w:rPr>
          <w:vanish/>
        </w:rPr>
      </w:pPr>
    </w:p>
    <w:sectPr w:rsidR="00AC27B7" w:rsidRPr="0054397F" w:rsidSect="00AC27B7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83"/>
    <w:rsid w:val="0054397F"/>
    <w:rsid w:val="007A6EF6"/>
    <w:rsid w:val="008D3CF6"/>
    <w:rsid w:val="00AC27B7"/>
    <w:rsid w:val="00B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77BD-E96F-4334-B498-1F8C7223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2018-03-21T16:28:00Z</cp:lastPrinted>
  <dcterms:created xsi:type="dcterms:W3CDTF">2018-03-21T16:27:00Z</dcterms:created>
  <dcterms:modified xsi:type="dcterms:W3CDTF">2018-03-21T16:29:00Z</dcterms:modified>
</cp:coreProperties>
</file>