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092E7D">
        <w:trPr>
          <w:cantSplit/>
          <w:trHeight w:hRule="exact" w:val="1440"/>
        </w:trPr>
        <w:tc>
          <w:tcPr>
            <w:tcW w:w="3780" w:type="dxa"/>
          </w:tcPr>
          <w:p w:rsidR="00092E7D" w:rsidRDefault="00092E7D" w:rsidP="008D3CF6">
            <w:pPr>
              <w:pStyle w:val="NoSpacing"/>
              <w:jc w:val="center"/>
            </w:pPr>
            <w:bookmarkStart w:id="0" w:name="_GoBack"/>
            <w:bookmarkEnd w:id="0"/>
            <w:r w:rsidRPr="00DC1A21">
              <w:rPr>
                <w:noProof/>
              </w:rPr>
              <w:t>AMAFCA</w:t>
            </w:r>
          </w:p>
          <w:p w:rsidR="00092E7D" w:rsidRDefault="00092E7D" w:rsidP="008D3CF6">
            <w:pPr>
              <w:pStyle w:val="NoSpacing"/>
              <w:jc w:val="center"/>
            </w:pPr>
            <w:r w:rsidRPr="00DC1A21">
              <w:rPr>
                <w:noProof/>
              </w:rPr>
              <w:t>2600 PROSPECT AVE NE</w:t>
            </w:r>
          </w:p>
          <w:p w:rsidR="00092E7D" w:rsidRDefault="00092E7D" w:rsidP="008D3CF6">
            <w:pPr>
              <w:pStyle w:val="NoSpacing"/>
              <w:jc w:val="center"/>
            </w:pPr>
            <w:r w:rsidRPr="00DC1A21">
              <w:rPr>
                <w:noProof/>
              </w:rPr>
              <w:t>ALBUQUERQUE NM 87107-1836</w:t>
            </w:r>
          </w:p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092E7D" w:rsidRDefault="00092E7D" w:rsidP="008D3CF6">
            <w:pPr>
              <w:pStyle w:val="NoSpacing"/>
              <w:jc w:val="center"/>
            </w:pPr>
            <w:r w:rsidRPr="00DC1A21">
              <w:rPr>
                <w:noProof/>
              </w:rPr>
              <w:t>AMAFCA</w:t>
            </w:r>
          </w:p>
          <w:p w:rsidR="00092E7D" w:rsidRDefault="00092E7D" w:rsidP="008D3CF6">
            <w:pPr>
              <w:pStyle w:val="NoSpacing"/>
              <w:jc w:val="center"/>
            </w:pPr>
            <w:r w:rsidRPr="00DC1A21">
              <w:rPr>
                <w:noProof/>
              </w:rPr>
              <w:t>2600 PROSPECT AVE NE</w:t>
            </w:r>
          </w:p>
          <w:p w:rsidR="00092E7D" w:rsidRDefault="00092E7D" w:rsidP="008D3CF6">
            <w:pPr>
              <w:pStyle w:val="NoSpacing"/>
              <w:jc w:val="center"/>
            </w:pPr>
            <w:r w:rsidRPr="00DC1A21">
              <w:rPr>
                <w:noProof/>
              </w:rPr>
              <w:t>ALBUQUERQUE NM 87107-1836</w:t>
            </w:r>
          </w:p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092E7D" w:rsidRDefault="00092E7D" w:rsidP="008D3CF6">
            <w:pPr>
              <w:pStyle w:val="NoSpacing"/>
              <w:jc w:val="center"/>
            </w:pPr>
            <w:r w:rsidRPr="00DC1A21">
              <w:rPr>
                <w:noProof/>
              </w:rPr>
              <w:t>D C I P TRUST</w:t>
            </w:r>
          </w:p>
          <w:p w:rsidR="00092E7D" w:rsidRDefault="00092E7D" w:rsidP="008D3CF6">
            <w:pPr>
              <w:pStyle w:val="NoSpacing"/>
              <w:jc w:val="center"/>
            </w:pPr>
            <w:r w:rsidRPr="00DC1A21">
              <w:rPr>
                <w:noProof/>
              </w:rPr>
              <w:t>7600 PAN AMERICAN FWY NE</w:t>
            </w:r>
          </w:p>
          <w:p w:rsidR="00092E7D" w:rsidRDefault="00092E7D" w:rsidP="008D3CF6">
            <w:pPr>
              <w:pStyle w:val="NoSpacing"/>
              <w:jc w:val="center"/>
            </w:pPr>
            <w:r w:rsidRPr="00DC1A21">
              <w:rPr>
                <w:noProof/>
              </w:rPr>
              <w:t>ALBUQUERQUE NM 87109</w:t>
            </w:r>
          </w:p>
          <w:p w:rsidR="00092E7D" w:rsidRDefault="00092E7D" w:rsidP="008D3CF6">
            <w:pPr>
              <w:ind w:left="108" w:right="108"/>
              <w:jc w:val="center"/>
            </w:pPr>
          </w:p>
        </w:tc>
      </w:tr>
      <w:tr w:rsidR="00092E7D">
        <w:trPr>
          <w:cantSplit/>
          <w:trHeight w:hRule="exact" w:val="1440"/>
        </w:trPr>
        <w:tc>
          <w:tcPr>
            <w:tcW w:w="3780" w:type="dxa"/>
          </w:tcPr>
          <w:p w:rsidR="00092E7D" w:rsidRDefault="00092E7D" w:rsidP="008D3CF6">
            <w:pPr>
              <w:pStyle w:val="NoSpacing"/>
              <w:jc w:val="center"/>
            </w:pPr>
            <w:r w:rsidRPr="00DC1A21">
              <w:rPr>
                <w:noProof/>
              </w:rPr>
              <w:t>REGENTS OF UNM REAL ESTATE DEPT</w:t>
            </w:r>
          </w:p>
          <w:p w:rsidR="00092E7D" w:rsidRDefault="00092E7D" w:rsidP="008D3CF6">
            <w:pPr>
              <w:pStyle w:val="NoSpacing"/>
              <w:jc w:val="center"/>
            </w:pPr>
            <w:r w:rsidRPr="00DC1A21">
              <w:rPr>
                <w:noProof/>
              </w:rPr>
              <w:t>MSC06-3595-1 UNIVERSITY OF NM</w:t>
            </w:r>
          </w:p>
          <w:p w:rsidR="00092E7D" w:rsidRDefault="00092E7D" w:rsidP="008D3CF6">
            <w:pPr>
              <w:pStyle w:val="NoSpacing"/>
              <w:jc w:val="center"/>
            </w:pPr>
            <w:r w:rsidRPr="00DC1A21">
              <w:rPr>
                <w:noProof/>
              </w:rPr>
              <w:t>ALBUQUERQUE NM 87131-0001</w:t>
            </w:r>
          </w:p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</w:tr>
      <w:tr w:rsidR="00092E7D">
        <w:trPr>
          <w:cantSplit/>
          <w:trHeight w:hRule="exact" w:val="1440"/>
        </w:trPr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</w:tr>
      <w:tr w:rsidR="00092E7D">
        <w:trPr>
          <w:cantSplit/>
          <w:trHeight w:hRule="exact" w:val="1440"/>
        </w:trPr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</w:tr>
      <w:tr w:rsidR="00092E7D">
        <w:trPr>
          <w:cantSplit/>
          <w:trHeight w:hRule="exact" w:val="1440"/>
        </w:trPr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</w:tr>
      <w:tr w:rsidR="00092E7D">
        <w:trPr>
          <w:cantSplit/>
          <w:trHeight w:hRule="exact" w:val="1440"/>
        </w:trPr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</w:tr>
      <w:tr w:rsidR="00092E7D">
        <w:trPr>
          <w:cantSplit/>
          <w:trHeight w:hRule="exact" w:val="1440"/>
        </w:trPr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</w:tr>
      <w:tr w:rsidR="00092E7D">
        <w:trPr>
          <w:cantSplit/>
          <w:trHeight w:hRule="exact" w:val="1440"/>
        </w:trPr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</w:tr>
      <w:tr w:rsidR="00092E7D">
        <w:trPr>
          <w:cantSplit/>
          <w:trHeight w:hRule="exact" w:val="1440"/>
        </w:trPr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</w:tr>
      <w:tr w:rsidR="00092E7D">
        <w:trPr>
          <w:cantSplit/>
          <w:trHeight w:hRule="exact" w:val="1440"/>
        </w:trPr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092E7D" w:rsidRDefault="00092E7D" w:rsidP="008D3CF6">
            <w:pPr>
              <w:ind w:left="108" w:right="108"/>
              <w:jc w:val="center"/>
            </w:pPr>
          </w:p>
        </w:tc>
      </w:tr>
    </w:tbl>
    <w:p w:rsidR="00092E7D" w:rsidRDefault="00092E7D" w:rsidP="008D3CF6">
      <w:pPr>
        <w:ind w:left="108" w:right="108"/>
        <w:jc w:val="center"/>
        <w:rPr>
          <w:vanish/>
        </w:rPr>
        <w:sectPr w:rsidR="00092E7D" w:rsidSect="00092E7D">
          <w:pgSz w:w="12240" w:h="15840"/>
          <w:pgMar w:top="900" w:right="270" w:bottom="0" w:left="270" w:header="720" w:footer="720" w:gutter="0"/>
          <w:paperSrc w:first="4" w:other="4"/>
          <w:pgNumType w:start="1"/>
          <w:cols w:space="720"/>
        </w:sectPr>
      </w:pPr>
    </w:p>
    <w:p w:rsidR="00092E7D" w:rsidRPr="0054397F" w:rsidRDefault="00092E7D" w:rsidP="008D3CF6">
      <w:pPr>
        <w:ind w:left="108" w:right="108"/>
        <w:jc w:val="center"/>
        <w:rPr>
          <w:vanish/>
        </w:rPr>
      </w:pPr>
    </w:p>
    <w:sectPr w:rsidR="00092E7D" w:rsidRPr="0054397F" w:rsidSect="00092E7D">
      <w:type w:val="continuous"/>
      <w:pgSz w:w="12240" w:h="15840"/>
      <w:pgMar w:top="90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A9"/>
    <w:rsid w:val="00092E7D"/>
    <w:rsid w:val="004426BC"/>
    <w:rsid w:val="0054397F"/>
    <w:rsid w:val="005C0E89"/>
    <w:rsid w:val="005E2A9D"/>
    <w:rsid w:val="007A6EF6"/>
    <w:rsid w:val="008D3CF6"/>
    <w:rsid w:val="00A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39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39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davm\Desktop\Label_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8344C-1A25-4B77-A748-7DE2EC53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Label_Template (2).dotx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Ortiz, Annette</dc:creator>
  <cp:lastModifiedBy>Ortiz, Annette</cp:lastModifiedBy>
  <cp:revision>1</cp:revision>
  <cp:lastPrinted>2018-02-09T23:22:00Z</cp:lastPrinted>
  <dcterms:created xsi:type="dcterms:W3CDTF">2018-02-09T23:21:00Z</dcterms:created>
  <dcterms:modified xsi:type="dcterms:W3CDTF">2018-02-09T23:23:00Z</dcterms:modified>
</cp:coreProperties>
</file>