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bookmarkStart w:id="0" w:name="_GoBack"/>
            <w:bookmarkEnd w:id="0"/>
            <w:r>
              <w:rPr>
                <w:noProof/>
              </w:rPr>
              <w:t>ACOSTA-ISENGARD WILLIAM &amp; LESLIE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506 3RD ST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RESCUE MISSION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PO BOX 331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87103-0331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ARCHDIOCESE OF SANTA FE REAL ESTATE CORP/ SACRED HEART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4000 ST JOSEPHS PL NW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87120-1714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AUSTIN FRED &amp; DAISY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1829 PATTON RD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87105-4829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AUSTIN GILBERT F &amp; FRED G &amp; DAISY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1829 PATTON RD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87105-4829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CANDELARIA FLORA J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2317 PENNSYLVANIA ST NE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87110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CARITAS DEUS INC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901 BROTHER MATHIAS PL NW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DAY C K NURSERY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423 3RD ST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FIRST UNITED METHODIST CHURCH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PO BOX 1638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87103-1638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GARNER RUSSELL C &amp; GUARNERI RODNEY D &amp; GUARNERI RICHARD P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500 2ND ST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87102-3852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GERTRUDE ZACHARY SCHMIDT TRUST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1613 2ND ST NW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GILLIGAN SEAN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1134 MOUNTAIN RD NW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HENDREN JULIA B ET AL C/O FAMNDAMILY LLC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PO BOX 1031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COLORADO SPRINGS CO 80901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HERNANDEZ ANTHONY &amp; MARGARET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PO BOX 7579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87194-7579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HERNANDEZ ANTHONY E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523 3RD ST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HILL SANDY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326 LUCERO RD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CORRALES NM 87048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INTNL ALL FAITH CENTER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217 IRON AVE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87102-3846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LAWRENCE JAMES F JR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510 3RD ST SW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MONTOYA JOSEPHINE E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2525 S VOSS RD APT 252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HOUSTON TX 77057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NEW MEXICO COALITION AGAINST DOMESTIC VIOLENCE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1000 CORDOVA PL SE 52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SANTA FE NM 87505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WATERMAN INC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PO BOX 27560</w:t>
            </w:r>
          </w:p>
          <w:p w:rsidR="00DE4CC6" w:rsidRDefault="00DE4CC6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</w:tr>
      <w:tr w:rsidR="00DE4CC6">
        <w:trPr>
          <w:cantSplit/>
          <w:trHeight w:hRule="exact" w:val="1440"/>
        </w:trPr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4CC6" w:rsidRDefault="00DE4CC6" w:rsidP="008D3CF6">
            <w:pPr>
              <w:ind w:left="108" w:right="108"/>
              <w:jc w:val="center"/>
            </w:pPr>
          </w:p>
        </w:tc>
      </w:tr>
    </w:tbl>
    <w:p w:rsidR="00DE4CC6" w:rsidRDefault="00DE4CC6" w:rsidP="008D3CF6">
      <w:pPr>
        <w:ind w:left="108" w:right="108"/>
        <w:jc w:val="center"/>
        <w:rPr>
          <w:vanish/>
        </w:rPr>
        <w:sectPr w:rsidR="00DE4CC6" w:rsidSect="00DE4CC6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DE4CC6" w:rsidRPr="0054397F" w:rsidRDefault="00DE4CC6" w:rsidP="008D3CF6">
      <w:pPr>
        <w:ind w:left="108" w:right="108"/>
        <w:jc w:val="center"/>
        <w:rPr>
          <w:vanish/>
        </w:rPr>
      </w:pPr>
    </w:p>
    <w:sectPr w:rsidR="00DE4CC6" w:rsidRPr="0054397F" w:rsidSect="00DE4CC6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1"/>
    <w:rsid w:val="0054397F"/>
    <w:rsid w:val="00714D71"/>
    <w:rsid w:val="007A6EF6"/>
    <w:rsid w:val="008D3CF6"/>
    <w:rsid w:val="00D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DFA8-5E49-410C-AFE7-FB71B2E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2017-03-14T22:20:00Z</cp:lastPrinted>
  <dcterms:created xsi:type="dcterms:W3CDTF">2017-03-14T22:20:00Z</dcterms:created>
  <dcterms:modified xsi:type="dcterms:W3CDTF">2017-03-14T22:21:00Z</dcterms:modified>
</cp:coreProperties>
</file>