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bookmarkStart w:id="0" w:name="_GoBack"/>
            <w:bookmarkEnd w:id="0"/>
            <w:r w:rsidRPr="00D824E5">
              <w:rPr>
                <w:noProof/>
              </w:rPr>
              <w:t>CHRISTIAN STUDENTS ACT INC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130 GIRARD BLVD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SANDERSON CHRISTINA TRUSTEE SANDERSON LVT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134 GIRARD BLVD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87106-2705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RAEL GLORIA J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136 GIRARD BLVD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87106-2705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ENNIS MARTHA L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209 DARTMOUTH DR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DOWNEY CHRISTIAN B &amp; SARAH K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217 DARTMOUTH DR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BASSLINE PROPERTIES LLC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315 WASHINGTON ST SE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87108-2734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BLACKBURN LYNN ALLENE STRONG &amp; STRONG DONNA LOUISE &amp; HORTON RICHARD M &amp; ETAL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1004 JACKSON ST SE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87108-3526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SOLOMON ROY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2929 MONTE VISTA BLVD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87106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LOPEZ ANTHONY G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PO BOX 3311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TAOS NM 87571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MATHIS ROBERT KENT &amp; SARA J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4517 SAN ANDRES AVE NE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87110-1125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PARKLAND HILLS INC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PO BOX 40142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87196-0142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H &amp; E 22 WEST LLC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PO BOX 40366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DENVER CO 80204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REGENTS OF UNM REAL ESTATE DEPT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MSC06-3595-1 UNIVERSITY OF NM</w:t>
            </w:r>
          </w:p>
          <w:p w:rsidR="00B644E8" w:rsidRDefault="00B644E8" w:rsidP="008D3CF6">
            <w:pPr>
              <w:pStyle w:val="NoSpacing"/>
              <w:jc w:val="center"/>
            </w:pPr>
            <w:r w:rsidRPr="00D824E5">
              <w:rPr>
                <w:noProof/>
              </w:rPr>
              <w:t>ALBUQUERQUE NM 87131-0001</w:t>
            </w:r>
          </w:p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  <w:tr w:rsidR="00B644E8">
        <w:trPr>
          <w:cantSplit/>
          <w:trHeight w:hRule="exact" w:val="1440"/>
        </w:trPr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B644E8" w:rsidRDefault="00B644E8" w:rsidP="008D3CF6">
            <w:pPr>
              <w:ind w:left="108" w:right="108"/>
              <w:jc w:val="center"/>
            </w:pPr>
          </w:p>
        </w:tc>
      </w:tr>
    </w:tbl>
    <w:p w:rsidR="00B644E8" w:rsidRDefault="00B644E8" w:rsidP="008D3CF6">
      <w:pPr>
        <w:ind w:left="108" w:right="108"/>
        <w:jc w:val="center"/>
        <w:rPr>
          <w:vanish/>
        </w:rPr>
        <w:sectPr w:rsidR="00B644E8" w:rsidSect="00B644E8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B644E8" w:rsidRPr="0054397F" w:rsidRDefault="00B644E8" w:rsidP="008D3CF6">
      <w:pPr>
        <w:ind w:left="108" w:right="108"/>
        <w:jc w:val="center"/>
        <w:rPr>
          <w:vanish/>
        </w:rPr>
      </w:pPr>
    </w:p>
    <w:sectPr w:rsidR="00B644E8" w:rsidRPr="0054397F" w:rsidSect="00B644E8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20"/>
    <w:rsid w:val="0054397F"/>
    <w:rsid w:val="007A6EF6"/>
    <w:rsid w:val="008D3CF6"/>
    <w:rsid w:val="00AA0B20"/>
    <w:rsid w:val="00AF1825"/>
    <w:rsid w:val="00B6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F9497-B7E4-4711-9C84-6452D3BB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2017-12-14T22:53:00Z</cp:lastPrinted>
  <dcterms:created xsi:type="dcterms:W3CDTF">2017-12-14T22:53:00Z</dcterms:created>
  <dcterms:modified xsi:type="dcterms:W3CDTF">2017-12-14T22:56:00Z</dcterms:modified>
</cp:coreProperties>
</file>