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E358A2">
        <w:trPr>
          <w:cantSplit/>
          <w:trHeight w:hRule="exact" w:val="1440"/>
        </w:trPr>
        <w:tc>
          <w:tcPr>
            <w:tcW w:w="3780" w:type="dxa"/>
          </w:tcPr>
          <w:p w:rsidR="00E358A2" w:rsidRDefault="00E358A2" w:rsidP="008D3CF6">
            <w:pPr>
              <w:pStyle w:val="NoSpacing"/>
              <w:jc w:val="center"/>
            </w:pPr>
            <w:r>
              <w:rPr>
                <w:noProof/>
              </w:rPr>
              <w:t>ALBUQUERQUE AREA INDIAN HEALTH BOARD INCORPORATED NONPROFIT CORP</w:t>
            </w:r>
          </w:p>
          <w:p w:rsidR="00E358A2" w:rsidRDefault="00E358A2" w:rsidP="008D3CF6">
            <w:pPr>
              <w:pStyle w:val="NoSpacing"/>
              <w:jc w:val="center"/>
            </w:pPr>
            <w:r>
              <w:rPr>
                <w:noProof/>
              </w:rPr>
              <w:t>5015 PROSPECT AVE NE</w:t>
            </w:r>
          </w:p>
          <w:p w:rsidR="00E358A2" w:rsidRDefault="00E358A2" w:rsidP="008D3CF6">
            <w:pPr>
              <w:pStyle w:val="NoSpacing"/>
              <w:jc w:val="center"/>
            </w:pPr>
            <w:r>
              <w:rPr>
                <w:noProof/>
              </w:rPr>
              <w:t>ALBUQUERQUE NM 87110</w:t>
            </w:r>
          </w:p>
          <w:p w:rsidR="00E358A2" w:rsidRDefault="00E358A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E358A2" w:rsidRDefault="00E358A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E358A2" w:rsidRDefault="00E358A2" w:rsidP="008D3CF6">
            <w:pPr>
              <w:pStyle w:val="NoSpacing"/>
              <w:jc w:val="center"/>
            </w:pPr>
            <w:r>
              <w:rPr>
                <w:noProof/>
              </w:rPr>
              <w:t>ALBUQUERQUE JOINT VENTURE LLC</w:t>
            </w:r>
          </w:p>
          <w:p w:rsidR="00E358A2" w:rsidRDefault="00E358A2" w:rsidP="008D3CF6">
            <w:pPr>
              <w:pStyle w:val="NoSpacing"/>
              <w:jc w:val="center"/>
            </w:pPr>
            <w:r>
              <w:rPr>
                <w:noProof/>
              </w:rPr>
              <w:t>2424 SAN MATEO BLVD NE</w:t>
            </w:r>
          </w:p>
          <w:p w:rsidR="00E358A2" w:rsidRDefault="00E358A2" w:rsidP="008D3CF6">
            <w:pPr>
              <w:pStyle w:val="NoSpacing"/>
              <w:jc w:val="center"/>
            </w:pPr>
            <w:r>
              <w:rPr>
                <w:noProof/>
              </w:rPr>
              <w:t>ALBUQUERQUE NM 87110</w:t>
            </w:r>
          </w:p>
          <w:p w:rsidR="00E358A2" w:rsidRDefault="00E358A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E358A2" w:rsidRDefault="00E358A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E358A2" w:rsidRDefault="00E358A2" w:rsidP="008D3CF6">
            <w:pPr>
              <w:pStyle w:val="NoSpacing"/>
              <w:jc w:val="center"/>
            </w:pPr>
            <w:r>
              <w:rPr>
                <w:noProof/>
              </w:rPr>
              <w:t>BOMBACH CHARLES &amp; CO REALTORS &amp; GOFF ESTATE INC</w:t>
            </w:r>
          </w:p>
          <w:p w:rsidR="00E358A2" w:rsidRDefault="00E358A2" w:rsidP="008D3CF6">
            <w:pPr>
              <w:pStyle w:val="NoSpacing"/>
              <w:jc w:val="center"/>
            </w:pPr>
            <w:r>
              <w:rPr>
                <w:noProof/>
              </w:rPr>
              <w:t>8411 HARDWARE DR NE E7</w:t>
            </w:r>
          </w:p>
          <w:p w:rsidR="00E358A2" w:rsidRDefault="00E358A2" w:rsidP="008D3CF6">
            <w:pPr>
              <w:pStyle w:val="NoSpacing"/>
              <w:jc w:val="center"/>
            </w:pPr>
            <w:r>
              <w:rPr>
                <w:noProof/>
              </w:rPr>
              <w:t>ALBUQUERQUE NM 87109</w:t>
            </w:r>
          </w:p>
          <w:p w:rsidR="00E358A2" w:rsidRDefault="00E358A2" w:rsidP="008D3CF6">
            <w:pPr>
              <w:ind w:left="108" w:right="108"/>
              <w:jc w:val="center"/>
            </w:pPr>
          </w:p>
        </w:tc>
      </w:tr>
      <w:tr w:rsidR="00E358A2">
        <w:trPr>
          <w:cantSplit/>
          <w:trHeight w:hRule="exact" w:val="1440"/>
        </w:trPr>
        <w:tc>
          <w:tcPr>
            <w:tcW w:w="3780" w:type="dxa"/>
          </w:tcPr>
          <w:p w:rsidR="00E358A2" w:rsidRDefault="00E358A2" w:rsidP="008D3CF6">
            <w:pPr>
              <w:pStyle w:val="NoSpacing"/>
              <w:jc w:val="center"/>
            </w:pPr>
            <w:r>
              <w:rPr>
                <w:noProof/>
              </w:rPr>
              <w:t>GOMEZ RAY R &amp; ROSALIE A</w:t>
            </w:r>
          </w:p>
          <w:p w:rsidR="00E358A2" w:rsidRDefault="00E358A2" w:rsidP="008D3CF6">
            <w:pPr>
              <w:pStyle w:val="NoSpacing"/>
              <w:jc w:val="center"/>
            </w:pPr>
            <w:r>
              <w:rPr>
                <w:noProof/>
              </w:rPr>
              <w:t>2506 SAN MATEO PL NE</w:t>
            </w:r>
          </w:p>
          <w:p w:rsidR="00E358A2" w:rsidRDefault="00E358A2" w:rsidP="008D3CF6">
            <w:pPr>
              <w:pStyle w:val="NoSpacing"/>
              <w:jc w:val="center"/>
            </w:pPr>
            <w:r>
              <w:rPr>
                <w:noProof/>
              </w:rPr>
              <w:t>ALBUQUERQUE NM 87110-4064</w:t>
            </w:r>
          </w:p>
          <w:p w:rsidR="00E358A2" w:rsidRDefault="00E358A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E358A2" w:rsidRDefault="00E358A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E358A2" w:rsidRDefault="00E358A2" w:rsidP="008D3CF6">
            <w:pPr>
              <w:pStyle w:val="NoSpacing"/>
              <w:jc w:val="center"/>
            </w:pPr>
            <w:r>
              <w:rPr>
                <w:noProof/>
              </w:rPr>
              <w:t>KAY ROGER &amp; ERIN</w:t>
            </w:r>
          </w:p>
          <w:p w:rsidR="00E358A2" w:rsidRDefault="00E358A2" w:rsidP="008D3CF6">
            <w:pPr>
              <w:pStyle w:val="NoSpacing"/>
              <w:jc w:val="center"/>
            </w:pPr>
            <w:r>
              <w:rPr>
                <w:noProof/>
              </w:rPr>
              <w:t>337 EUBANK BLVD NE</w:t>
            </w:r>
          </w:p>
          <w:p w:rsidR="00E358A2" w:rsidRDefault="00E358A2" w:rsidP="008D3CF6">
            <w:pPr>
              <w:pStyle w:val="NoSpacing"/>
              <w:jc w:val="center"/>
            </w:pPr>
            <w:r>
              <w:rPr>
                <w:noProof/>
              </w:rPr>
              <w:t>ALBUQUERQUE NM 87123</w:t>
            </w:r>
          </w:p>
          <w:p w:rsidR="00E358A2" w:rsidRDefault="00E358A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E358A2" w:rsidRDefault="00E358A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E358A2" w:rsidRDefault="00E358A2" w:rsidP="008D3CF6">
            <w:pPr>
              <w:pStyle w:val="NoSpacing"/>
              <w:jc w:val="center"/>
            </w:pPr>
            <w:r>
              <w:rPr>
                <w:noProof/>
              </w:rPr>
              <w:t>VIPER LAND &amp; INVESTMENTS LLC</w:t>
            </w:r>
          </w:p>
          <w:p w:rsidR="00E358A2" w:rsidRDefault="00E358A2" w:rsidP="008D3CF6">
            <w:pPr>
              <w:pStyle w:val="NoSpacing"/>
              <w:jc w:val="center"/>
            </w:pPr>
            <w:r>
              <w:rPr>
                <w:noProof/>
              </w:rPr>
              <w:t>3637 POLARIS AVE</w:t>
            </w:r>
          </w:p>
          <w:p w:rsidR="00E358A2" w:rsidRDefault="00E358A2" w:rsidP="008D3CF6">
            <w:pPr>
              <w:pStyle w:val="NoSpacing"/>
              <w:jc w:val="center"/>
            </w:pPr>
            <w:r>
              <w:rPr>
                <w:noProof/>
              </w:rPr>
              <w:t>LAS VEGAS NV 89103-5709</w:t>
            </w:r>
          </w:p>
          <w:p w:rsidR="00E358A2" w:rsidRDefault="00E358A2" w:rsidP="008D3CF6">
            <w:pPr>
              <w:ind w:left="108" w:right="108"/>
              <w:jc w:val="center"/>
            </w:pPr>
          </w:p>
        </w:tc>
      </w:tr>
      <w:tr w:rsidR="00E358A2">
        <w:trPr>
          <w:cantSplit/>
          <w:trHeight w:hRule="exact" w:val="1440"/>
        </w:trPr>
        <w:tc>
          <w:tcPr>
            <w:tcW w:w="3780" w:type="dxa"/>
          </w:tcPr>
          <w:p w:rsidR="00E358A2" w:rsidRDefault="00E358A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E358A2" w:rsidRDefault="00E358A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E358A2" w:rsidRDefault="00E358A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E358A2" w:rsidRDefault="00E358A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E358A2" w:rsidRDefault="00E358A2" w:rsidP="008D3CF6">
            <w:pPr>
              <w:ind w:left="108" w:right="108"/>
              <w:jc w:val="center"/>
            </w:pPr>
          </w:p>
        </w:tc>
      </w:tr>
      <w:tr w:rsidR="00E358A2">
        <w:trPr>
          <w:cantSplit/>
          <w:trHeight w:hRule="exact" w:val="1440"/>
        </w:trPr>
        <w:tc>
          <w:tcPr>
            <w:tcW w:w="3780" w:type="dxa"/>
          </w:tcPr>
          <w:p w:rsidR="00E358A2" w:rsidRDefault="00E358A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E358A2" w:rsidRDefault="00E358A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E358A2" w:rsidRPr="00E358A2" w:rsidRDefault="00E358A2" w:rsidP="008D3CF6">
            <w:pPr>
              <w:ind w:left="108" w:right="108"/>
              <w:jc w:val="center"/>
              <w:rPr>
                <w:rStyle w:val="Strong"/>
              </w:rPr>
            </w:pPr>
            <w:bookmarkStart w:id="0" w:name="_GoBack"/>
            <w:bookmarkEnd w:id="0"/>
          </w:p>
        </w:tc>
        <w:tc>
          <w:tcPr>
            <w:tcW w:w="180" w:type="dxa"/>
          </w:tcPr>
          <w:p w:rsidR="00E358A2" w:rsidRDefault="00E358A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E358A2" w:rsidRDefault="00E358A2" w:rsidP="008D3CF6">
            <w:pPr>
              <w:ind w:left="108" w:right="108"/>
              <w:jc w:val="center"/>
            </w:pPr>
          </w:p>
        </w:tc>
      </w:tr>
      <w:tr w:rsidR="00E358A2">
        <w:trPr>
          <w:cantSplit/>
          <w:trHeight w:hRule="exact" w:val="1440"/>
        </w:trPr>
        <w:tc>
          <w:tcPr>
            <w:tcW w:w="3780" w:type="dxa"/>
          </w:tcPr>
          <w:p w:rsidR="00E358A2" w:rsidRDefault="00E358A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E358A2" w:rsidRDefault="00E358A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E358A2" w:rsidRDefault="00E358A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E358A2" w:rsidRDefault="00E358A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E358A2" w:rsidRDefault="00E358A2" w:rsidP="008D3CF6">
            <w:pPr>
              <w:ind w:left="108" w:right="108"/>
              <w:jc w:val="center"/>
            </w:pPr>
          </w:p>
        </w:tc>
      </w:tr>
      <w:tr w:rsidR="00E358A2">
        <w:trPr>
          <w:cantSplit/>
          <w:trHeight w:hRule="exact" w:val="1440"/>
        </w:trPr>
        <w:tc>
          <w:tcPr>
            <w:tcW w:w="3780" w:type="dxa"/>
          </w:tcPr>
          <w:p w:rsidR="00E358A2" w:rsidRDefault="00E358A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E358A2" w:rsidRDefault="00E358A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E358A2" w:rsidRDefault="00E358A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E358A2" w:rsidRDefault="00E358A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E358A2" w:rsidRDefault="00E358A2" w:rsidP="008D3CF6">
            <w:pPr>
              <w:ind w:left="108" w:right="108"/>
              <w:jc w:val="center"/>
            </w:pPr>
          </w:p>
        </w:tc>
      </w:tr>
      <w:tr w:rsidR="00E358A2">
        <w:trPr>
          <w:cantSplit/>
          <w:trHeight w:hRule="exact" w:val="1440"/>
        </w:trPr>
        <w:tc>
          <w:tcPr>
            <w:tcW w:w="3780" w:type="dxa"/>
          </w:tcPr>
          <w:p w:rsidR="00E358A2" w:rsidRDefault="00E358A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E358A2" w:rsidRDefault="00E358A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E358A2" w:rsidRDefault="00E358A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E358A2" w:rsidRDefault="00E358A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E358A2" w:rsidRDefault="00E358A2" w:rsidP="008D3CF6">
            <w:pPr>
              <w:ind w:left="108" w:right="108"/>
              <w:jc w:val="center"/>
            </w:pPr>
          </w:p>
        </w:tc>
      </w:tr>
      <w:tr w:rsidR="00E358A2">
        <w:trPr>
          <w:cantSplit/>
          <w:trHeight w:hRule="exact" w:val="1440"/>
        </w:trPr>
        <w:tc>
          <w:tcPr>
            <w:tcW w:w="3780" w:type="dxa"/>
          </w:tcPr>
          <w:p w:rsidR="00E358A2" w:rsidRDefault="00E358A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E358A2" w:rsidRDefault="00E358A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E358A2" w:rsidRDefault="00E358A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E358A2" w:rsidRDefault="00E358A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E358A2" w:rsidRDefault="00E358A2" w:rsidP="008D3CF6">
            <w:pPr>
              <w:ind w:left="108" w:right="108"/>
              <w:jc w:val="center"/>
            </w:pPr>
          </w:p>
        </w:tc>
      </w:tr>
      <w:tr w:rsidR="00E358A2">
        <w:trPr>
          <w:cantSplit/>
          <w:trHeight w:hRule="exact" w:val="1440"/>
        </w:trPr>
        <w:tc>
          <w:tcPr>
            <w:tcW w:w="3780" w:type="dxa"/>
          </w:tcPr>
          <w:p w:rsidR="00E358A2" w:rsidRDefault="00E358A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E358A2" w:rsidRDefault="00E358A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E358A2" w:rsidRDefault="00E358A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E358A2" w:rsidRDefault="00E358A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E358A2" w:rsidRDefault="00E358A2" w:rsidP="008D3CF6">
            <w:pPr>
              <w:ind w:left="108" w:right="108"/>
              <w:jc w:val="center"/>
            </w:pPr>
          </w:p>
        </w:tc>
      </w:tr>
      <w:tr w:rsidR="00E358A2">
        <w:trPr>
          <w:cantSplit/>
          <w:trHeight w:hRule="exact" w:val="1440"/>
        </w:trPr>
        <w:tc>
          <w:tcPr>
            <w:tcW w:w="3780" w:type="dxa"/>
          </w:tcPr>
          <w:p w:rsidR="00E358A2" w:rsidRDefault="00E358A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E358A2" w:rsidRDefault="00E358A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E358A2" w:rsidRDefault="00E358A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E358A2" w:rsidRDefault="00E358A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E358A2" w:rsidRDefault="00E358A2" w:rsidP="008D3CF6">
            <w:pPr>
              <w:ind w:left="108" w:right="108"/>
              <w:jc w:val="center"/>
            </w:pPr>
          </w:p>
        </w:tc>
      </w:tr>
    </w:tbl>
    <w:p w:rsidR="00E358A2" w:rsidRDefault="00E358A2" w:rsidP="008D3CF6">
      <w:pPr>
        <w:ind w:left="108" w:right="108"/>
        <w:jc w:val="center"/>
        <w:rPr>
          <w:vanish/>
        </w:rPr>
        <w:sectPr w:rsidR="00E358A2" w:rsidSect="00E358A2">
          <w:pgSz w:w="12240" w:h="15840"/>
          <w:pgMar w:top="900" w:right="270" w:bottom="0" w:left="270" w:header="720" w:footer="720" w:gutter="0"/>
          <w:paperSrc w:first="4" w:other="4"/>
          <w:pgNumType w:start="1"/>
          <w:cols w:space="720"/>
        </w:sectPr>
      </w:pPr>
    </w:p>
    <w:p w:rsidR="00E358A2" w:rsidRPr="0054397F" w:rsidRDefault="00E358A2" w:rsidP="008D3CF6">
      <w:pPr>
        <w:ind w:left="108" w:right="108"/>
        <w:jc w:val="center"/>
        <w:rPr>
          <w:vanish/>
        </w:rPr>
      </w:pPr>
    </w:p>
    <w:sectPr w:rsidR="00E358A2" w:rsidRPr="0054397F" w:rsidSect="00E358A2">
      <w:type w:val="continuous"/>
      <w:pgSz w:w="12240" w:h="15840"/>
      <w:pgMar w:top="90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ahom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97"/>
    <w:rsid w:val="0054397F"/>
    <w:rsid w:val="006F4897"/>
    <w:rsid w:val="007A6EF6"/>
    <w:rsid w:val="008D3CF6"/>
    <w:rsid w:val="00E3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358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358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davm\Desktop\Label_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74FF3-C9D6-49C7-9C1A-8FDE894F2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Label_Template (2).dotx</Template>
  <TotalTime>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Ortiz, Annette</dc:creator>
  <cp:lastModifiedBy>Ortiz, Annette</cp:lastModifiedBy>
  <cp:revision>1</cp:revision>
  <cp:lastPrinted>2017-03-14T18:16:00Z</cp:lastPrinted>
  <dcterms:created xsi:type="dcterms:W3CDTF">2017-03-14T18:15:00Z</dcterms:created>
  <dcterms:modified xsi:type="dcterms:W3CDTF">2017-03-14T18:21:00Z</dcterms:modified>
</cp:coreProperties>
</file>