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050E11">
        <w:trPr>
          <w:cantSplit/>
          <w:trHeight w:hRule="exact" w:val="1440"/>
        </w:trPr>
        <w:tc>
          <w:tcPr>
            <w:tcW w:w="3780" w:type="dxa"/>
          </w:tcPr>
          <w:p w:rsidR="00050E11" w:rsidRDefault="00050E11" w:rsidP="008D3CF6">
            <w:pPr>
              <w:pStyle w:val="NoSpacing"/>
              <w:jc w:val="center"/>
            </w:pPr>
            <w:bookmarkStart w:id="0" w:name="_GoBack"/>
            <w:bookmarkEnd w:id="0"/>
            <w:r w:rsidRPr="008008DA">
              <w:rPr>
                <w:noProof/>
              </w:rPr>
              <w:t>ABRAZO HOMES LLC &amp; TQM LLC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PO BOX 65808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87193-5808</w:t>
            </w:r>
          </w:p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ADAMS ROBERT F &amp; CECILIA A CO-TRUSTEES ADAMS FAMILY TRUST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5 SIX RANGE POINT RD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PLACITAS NM 87043-8911</w:t>
            </w:r>
          </w:p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ANTONIO MARIE ANTOINETTE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6501 SAN ANTONIO DR NE UNIT 1202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87109</w:t>
            </w:r>
          </w:p>
          <w:p w:rsidR="00050E11" w:rsidRDefault="00050E11" w:rsidP="008D3CF6">
            <w:pPr>
              <w:ind w:left="108" w:right="108"/>
              <w:jc w:val="center"/>
            </w:pPr>
          </w:p>
        </w:tc>
      </w:tr>
      <w:tr w:rsidR="00050E11">
        <w:trPr>
          <w:cantSplit/>
          <w:trHeight w:hRule="exact" w:val="1440"/>
        </w:trPr>
        <w:tc>
          <w:tcPr>
            <w:tcW w:w="3780" w:type="dxa"/>
          </w:tcPr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BACA JOSEPH A UNIT 3201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6501 SAN ANTONIO DR NE BLDG 32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87109-4144</w:t>
            </w:r>
          </w:p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BACA STEPHANIE L &amp; LONGSTREET ROBERT R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1612 RIDGECREST DR SE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87108</w:t>
            </w:r>
          </w:p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BARTLETT NANCY Y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6501 SAN ANTONIO DR NE 3403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87109-4144</w:t>
            </w:r>
          </w:p>
          <w:p w:rsidR="00050E11" w:rsidRDefault="00050E11" w:rsidP="008D3CF6">
            <w:pPr>
              <w:ind w:left="108" w:right="108"/>
              <w:jc w:val="center"/>
            </w:pPr>
          </w:p>
        </w:tc>
      </w:tr>
      <w:tr w:rsidR="00050E11">
        <w:trPr>
          <w:cantSplit/>
          <w:trHeight w:hRule="exact" w:val="1440"/>
        </w:trPr>
        <w:tc>
          <w:tcPr>
            <w:tcW w:w="3780" w:type="dxa"/>
          </w:tcPr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BEVONI LEISHA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6501 SAN ANTONIO DR NE 2403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87109</w:t>
            </w:r>
          </w:p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BITELA NAOMI D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6501 SAN ANTONIO DR NE BLDG 1001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87109</w:t>
            </w:r>
          </w:p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CHAVEZ MICHAELA L UNIT 1201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6501 SAN ANTONIO DR NE BLDG 12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87109-4140</w:t>
            </w:r>
          </w:p>
          <w:p w:rsidR="00050E11" w:rsidRDefault="00050E11" w:rsidP="008D3CF6">
            <w:pPr>
              <w:ind w:left="108" w:right="108"/>
              <w:jc w:val="center"/>
            </w:pPr>
          </w:p>
        </w:tc>
      </w:tr>
      <w:tr w:rsidR="00050E11">
        <w:trPr>
          <w:cantSplit/>
          <w:trHeight w:hRule="exact" w:val="1440"/>
        </w:trPr>
        <w:tc>
          <w:tcPr>
            <w:tcW w:w="3780" w:type="dxa"/>
          </w:tcPr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CORDOVA CARMEL &amp; ISABELLE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6501 SAN ANTONIO DR NE #1302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87109-4140</w:t>
            </w:r>
          </w:p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CORONADO VILLA RETIREMENT COMMUNITY LLC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8040 EIGER DR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LINCOLN NE 68516-6532</w:t>
            </w:r>
          </w:p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COSCARELLI JERRY M &amp; SUSAN K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7721 BEVERLY HILLS AVE NE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87122-3628</w:t>
            </w:r>
          </w:p>
          <w:p w:rsidR="00050E11" w:rsidRDefault="00050E11" w:rsidP="008D3CF6">
            <w:pPr>
              <w:ind w:left="108" w:right="108"/>
              <w:jc w:val="center"/>
            </w:pPr>
          </w:p>
        </w:tc>
      </w:tr>
      <w:tr w:rsidR="00050E11">
        <w:trPr>
          <w:cantSplit/>
          <w:trHeight w:hRule="exact" w:val="1440"/>
        </w:trPr>
        <w:tc>
          <w:tcPr>
            <w:tcW w:w="3780" w:type="dxa"/>
          </w:tcPr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CROUSE CLAYTON &amp; ANITA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10924 S CAMINO SAN CLEMENTE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VAIL AZ 85641-6401</w:t>
            </w:r>
          </w:p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CURRIER ROXANN G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6501 SAN ANTONIO DR NE UNIT 2401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87109</w:t>
            </w:r>
          </w:p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D R HORTON INC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4400 ALAMEDA BLVD NE SUITE B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87113</w:t>
            </w:r>
          </w:p>
          <w:p w:rsidR="00050E11" w:rsidRDefault="00050E11" w:rsidP="008D3CF6">
            <w:pPr>
              <w:ind w:left="108" w:right="108"/>
              <w:jc w:val="center"/>
            </w:pPr>
          </w:p>
        </w:tc>
      </w:tr>
      <w:tr w:rsidR="00050E11">
        <w:trPr>
          <w:cantSplit/>
          <w:trHeight w:hRule="exact" w:val="1440"/>
        </w:trPr>
        <w:tc>
          <w:tcPr>
            <w:tcW w:w="3780" w:type="dxa"/>
          </w:tcPr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DEL REY INVESTMENTS LLC C/O ARGUS DEVELOPMENT COMPANY INC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6300 RIVERSIDE PLAZA LN NW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87120</w:t>
            </w:r>
          </w:p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DETTWILLER WILLIAM BLDG 25 UNIT 2503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6501 SAN ANTONIO DR NE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87109-2317</w:t>
            </w:r>
          </w:p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DUKEMINIER DUKE D &amp; KATHLEEN L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812 RIVAS RD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LOS LUNAS NM 87031</w:t>
            </w:r>
          </w:p>
          <w:p w:rsidR="00050E11" w:rsidRDefault="00050E11" w:rsidP="008D3CF6">
            <w:pPr>
              <w:ind w:left="108" w:right="108"/>
              <w:jc w:val="center"/>
            </w:pPr>
          </w:p>
        </w:tc>
      </w:tr>
      <w:tr w:rsidR="00050E11">
        <w:trPr>
          <w:cantSplit/>
          <w:trHeight w:hRule="exact" w:val="1440"/>
        </w:trPr>
        <w:tc>
          <w:tcPr>
            <w:tcW w:w="3780" w:type="dxa"/>
          </w:tcPr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EVANS CANDACE M UNIT 1102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6501 SAN ANTONIO DR NE BLDG 11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87109-4140</w:t>
            </w:r>
          </w:p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GAFFNEY DEBORAH L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6501 SAN ANTONIO DR NE APT 1503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87109-2313</w:t>
            </w:r>
          </w:p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GAUTREAU ADRIANA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3484 SAN ARUTTIN RD APT IT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SAN DIEGO CA 92123</w:t>
            </w:r>
          </w:p>
          <w:p w:rsidR="00050E11" w:rsidRDefault="00050E11" w:rsidP="008D3CF6">
            <w:pPr>
              <w:ind w:left="108" w:right="108"/>
              <w:jc w:val="center"/>
            </w:pPr>
          </w:p>
        </w:tc>
      </w:tr>
      <w:tr w:rsidR="00050E11">
        <w:trPr>
          <w:cantSplit/>
          <w:trHeight w:hRule="exact" w:val="1440"/>
        </w:trPr>
        <w:tc>
          <w:tcPr>
            <w:tcW w:w="3780" w:type="dxa"/>
          </w:tcPr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GONZALES GEORGE M &amp; CECILLA A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113 COYOTE RIDGE TRL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SANTA FE NM 87507</w:t>
            </w:r>
          </w:p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GRACE CHURCH UNAFFILIATED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6901 SAN ANTONIO DR NE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87109-4746</w:t>
            </w:r>
          </w:p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HARDNOCK HARVIE &amp; JASMIN M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6501 SAN ANTONIO DR NE UNIT 2602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87109</w:t>
            </w:r>
          </w:p>
          <w:p w:rsidR="00050E11" w:rsidRDefault="00050E11" w:rsidP="008D3CF6">
            <w:pPr>
              <w:ind w:left="108" w:right="108"/>
              <w:jc w:val="center"/>
            </w:pPr>
          </w:p>
        </w:tc>
      </w:tr>
      <w:tr w:rsidR="00050E11">
        <w:trPr>
          <w:cantSplit/>
          <w:trHeight w:hRule="exact" w:val="1440"/>
        </w:trPr>
        <w:tc>
          <w:tcPr>
            <w:tcW w:w="3780" w:type="dxa"/>
          </w:tcPr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HOLLAND KATHRYN A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6501 SAN ANTONIO DR NE #2502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87109</w:t>
            </w:r>
          </w:p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KERN PAUL A &amp; JESSICA M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4520 ARROWHEAD AVE NW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87114</w:t>
            </w:r>
          </w:p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LOPEZ LEON M &amp; SOLEDAD V CO-TRUSTEES LOPEZ RVT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1046 CAMINO MANANA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SANTA FE NM 87501-1043</w:t>
            </w:r>
          </w:p>
          <w:p w:rsidR="00050E11" w:rsidRDefault="00050E11" w:rsidP="008D3CF6">
            <w:pPr>
              <w:ind w:left="108" w:right="108"/>
              <w:jc w:val="center"/>
            </w:pPr>
          </w:p>
        </w:tc>
      </w:tr>
      <w:tr w:rsidR="00050E11">
        <w:trPr>
          <w:cantSplit/>
          <w:trHeight w:hRule="exact" w:val="1440"/>
        </w:trPr>
        <w:tc>
          <w:tcPr>
            <w:tcW w:w="3780" w:type="dxa"/>
          </w:tcPr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LOVATO ANTHONY &amp; VELDA MARYLN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2264 SUN RANCH VILLAGE LP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LOS LUNAS NM 87031</w:t>
            </w:r>
          </w:p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LYNN BARBARA A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7300 OJAI ST NE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87109-2827</w:t>
            </w:r>
          </w:p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MACAPAGAL VICTORIA &amp; CORDOVA STEPHANIE M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6501 SAN ANTONIO DR NE NO. 1403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87109-4140</w:t>
            </w:r>
          </w:p>
          <w:p w:rsidR="00050E11" w:rsidRDefault="00050E11" w:rsidP="008D3CF6">
            <w:pPr>
              <w:ind w:left="108" w:right="108"/>
              <w:jc w:val="center"/>
            </w:pPr>
          </w:p>
        </w:tc>
      </w:tr>
    </w:tbl>
    <w:p w:rsidR="00050E11" w:rsidRDefault="00050E11" w:rsidP="008D3CF6">
      <w:pPr>
        <w:ind w:left="108" w:right="108"/>
        <w:jc w:val="center"/>
        <w:rPr>
          <w:vanish/>
        </w:rPr>
        <w:sectPr w:rsidR="00050E11" w:rsidSect="00050E11">
          <w:pgSz w:w="12240" w:h="15840"/>
          <w:pgMar w:top="90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050E11">
        <w:trPr>
          <w:cantSplit/>
          <w:trHeight w:hRule="exact" w:val="1440"/>
        </w:trPr>
        <w:tc>
          <w:tcPr>
            <w:tcW w:w="3780" w:type="dxa"/>
          </w:tcPr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lastRenderedPageBreak/>
              <w:t>MCCLENDON JOHN A JR &amp; MELISSA A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9205 MACALLAN RD NE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87109</w:t>
            </w:r>
          </w:p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OLSZEWSKI JOHN J &amp; MELANIE J BLDG 13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6501 SAN ANTONIO DR NE UNIT 1303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87109-4140</w:t>
            </w:r>
          </w:p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ORR MARY M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6501 SAN ANTONIO DR NE 1301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87109</w:t>
            </w:r>
          </w:p>
          <w:p w:rsidR="00050E11" w:rsidRDefault="00050E11" w:rsidP="008D3CF6">
            <w:pPr>
              <w:ind w:left="108" w:right="108"/>
              <w:jc w:val="center"/>
            </w:pPr>
          </w:p>
        </w:tc>
      </w:tr>
      <w:tr w:rsidR="00050E11">
        <w:trPr>
          <w:cantSplit/>
          <w:trHeight w:hRule="exact" w:val="1440"/>
        </w:trPr>
        <w:tc>
          <w:tcPr>
            <w:tcW w:w="3780" w:type="dxa"/>
          </w:tcPr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RATLIFF ERICA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6501 SAN ANTONIO DR NE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87109</w:t>
            </w:r>
          </w:p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REMUS LEA ELLEN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6501 SAN ANTONIO DR NE 2402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87109</w:t>
            </w:r>
          </w:p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ROBINSON NAI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6501 SAN ANTONIO DR NE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87109-4136</w:t>
            </w:r>
          </w:p>
          <w:p w:rsidR="00050E11" w:rsidRDefault="00050E11" w:rsidP="008D3CF6">
            <w:pPr>
              <w:ind w:left="108" w:right="108"/>
              <w:jc w:val="center"/>
            </w:pPr>
          </w:p>
        </w:tc>
      </w:tr>
      <w:tr w:rsidR="00050E11">
        <w:trPr>
          <w:cantSplit/>
          <w:trHeight w:hRule="exact" w:val="1440"/>
        </w:trPr>
        <w:tc>
          <w:tcPr>
            <w:tcW w:w="3780" w:type="dxa"/>
          </w:tcPr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RODRIGUEZ RAMIRO &amp; TINA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2920 CANADA DEL HUMO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SANTA FE NM 87505-5396</w:t>
            </w:r>
          </w:p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ROSALES ANTHONY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6501 SAN ANTONIO DR NE #1002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87109-2910</w:t>
            </w:r>
          </w:p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SANTA MONICA PLACE DEVELOPMENT LLC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6300 RIVERSIDE PLAZA LN NW SUITE 200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87120</w:t>
            </w:r>
          </w:p>
          <w:p w:rsidR="00050E11" w:rsidRDefault="00050E11" w:rsidP="008D3CF6">
            <w:pPr>
              <w:ind w:left="108" w:right="108"/>
              <w:jc w:val="center"/>
            </w:pPr>
          </w:p>
        </w:tc>
      </w:tr>
      <w:tr w:rsidR="00050E11">
        <w:trPr>
          <w:cantSplit/>
          <w:trHeight w:hRule="exact" w:val="1440"/>
        </w:trPr>
        <w:tc>
          <w:tcPr>
            <w:tcW w:w="3780" w:type="dxa"/>
          </w:tcPr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SHANKS JEROME P &amp; KAREN S BLDG 10 UNIT 1003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6501 SAN ANTONIO DR NE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87109-4136</w:t>
            </w:r>
          </w:p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SHOCKEY MARK E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6501 SAN ANTONIO DR NE UNIT 3503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87109-4144</w:t>
            </w:r>
          </w:p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TENCZA NORBERT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8800 FREEMONT ELLIS CT NE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87122-2771</w:t>
            </w:r>
          </w:p>
          <w:p w:rsidR="00050E11" w:rsidRDefault="00050E11" w:rsidP="008D3CF6">
            <w:pPr>
              <w:ind w:left="108" w:right="108"/>
              <w:jc w:val="center"/>
            </w:pPr>
          </w:p>
        </w:tc>
      </w:tr>
      <w:tr w:rsidR="00050E11">
        <w:trPr>
          <w:cantSplit/>
          <w:trHeight w:hRule="exact" w:val="1440"/>
        </w:trPr>
        <w:tc>
          <w:tcPr>
            <w:tcW w:w="3780" w:type="dxa"/>
          </w:tcPr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TURNER ERIKA LEE K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6501 SAN ANTONIO DR NE 1401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87109</w:t>
            </w:r>
          </w:p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VALDEZ SHELLY A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6501 SAN ANTONIO DR NE UNIT 1502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87109</w:t>
            </w:r>
          </w:p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VRANES JOHN &amp; TIFFANY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6501 SAN ANTONIO DR NE 3603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87109</w:t>
            </w:r>
          </w:p>
          <w:p w:rsidR="00050E11" w:rsidRDefault="00050E11" w:rsidP="008D3CF6">
            <w:pPr>
              <w:ind w:left="108" w:right="108"/>
              <w:jc w:val="center"/>
            </w:pPr>
          </w:p>
        </w:tc>
      </w:tr>
      <w:tr w:rsidR="00050E11">
        <w:trPr>
          <w:cantSplit/>
          <w:trHeight w:hRule="exact" w:val="1440"/>
        </w:trPr>
        <w:tc>
          <w:tcPr>
            <w:tcW w:w="3780" w:type="dxa"/>
          </w:tcPr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WALKER MIKE &amp; KERRY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6501 SAN ANTONIO DR NE #3302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87109-4144</w:t>
            </w:r>
          </w:p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WALKER SUZANNE V UNIT 3402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6501 SAN ANTONIO DR NE BLDG 34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87109-4144</w:t>
            </w:r>
          </w:p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WARFIELD CHRISTINE H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6501 SAN ANTONIO DR NE UNIT 3102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87109</w:t>
            </w:r>
          </w:p>
          <w:p w:rsidR="00050E11" w:rsidRDefault="00050E11" w:rsidP="008D3CF6">
            <w:pPr>
              <w:ind w:left="108" w:right="108"/>
              <w:jc w:val="center"/>
            </w:pPr>
          </w:p>
        </w:tc>
      </w:tr>
      <w:tr w:rsidR="00050E11">
        <w:trPr>
          <w:cantSplit/>
          <w:trHeight w:hRule="exact" w:val="1440"/>
        </w:trPr>
        <w:tc>
          <w:tcPr>
            <w:tcW w:w="3780" w:type="dxa"/>
          </w:tcPr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WW SANTA MONICA LLC ATTN: JARRAD PRINCIPE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500 THROCKMORTON ST SUITE 300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FORT WORTH TX 76102</w:t>
            </w:r>
          </w:p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WYNE CHRISTOPHER T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6501 SAN ANTONIO DR NE UNIT 3601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87109-4154</w:t>
            </w:r>
          </w:p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WYNNE DAVID A &amp; WYNNE LISA D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11162 WOOD ELVES WAY</w:t>
            </w:r>
          </w:p>
          <w:p w:rsidR="00050E11" w:rsidRDefault="00050E11" w:rsidP="008D3CF6">
            <w:pPr>
              <w:pStyle w:val="NoSpacing"/>
              <w:jc w:val="center"/>
            </w:pPr>
            <w:r w:rsidRPr="008008DA">
              <w:rPr>
                <w:noProof/>
              </w:rPr>
              <w:t>COLUMBIA MD 21044</w:t>
            </w:r>
          </w:p>
          <w:p w:rsidR="00050E11" w:rsidRDefault="00050E11" w:rsidP="008D3CF6">
            <w:pPr>
              <w:ind w:left="108" w:right="108"/>
              <w:jc w:val="center"/>
            </w:pPr>
          </w:p>
        </w:tc>
      </w:tr>
      <w:tr w:rsidR="00050E11">
        <w:trPr>
          <w:cantSplit/>
          <w:trHeight w:hRule="exact" w:val="1440"/>
        </w:trPr>
        <w:tc>
          <w:tcPr>
            <w:tcW w:w="3780" w:type="dxa"/>
          </w:tcPr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50E11" w:rsidRDefault="00050E11" w:rsidP="008D3CF6">
            <w:pPr>
              <w:ind w:left="108" w:right="108"/>
              <w:jc w:val="center"/>
            </w:pPr>
          </w:p>
        </w:tc>
      </w:tr>
      <w:tr w:rsidR="00050E11">
        <w:trPr>
          <w:cantSplit/>
          <w:trHeight w:hRule="exact" w:val="1440"/>
        </w:trPr>
        <w:tc>
          <w:tcPr>
            <w:tcW w:w="3780" w:type="dxa"/>
          </w:tcPr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50E11" w:rsidRDefault="00050E11" w:rsidP="008D3CF6">
            <w:pPr>
              <w:ind w:left="108" w:right="108"/>
              <w:jc w:val="center"/>
            </w:pPr>
          </w:p>
        </w:tc>
      </w:tr>
      <w:tr w:rsidR="00050E11">
        <w:trPr>
          <w:cantSplit/>
          <w:trHeight w:hRule="exact" w:val="1440"/>
        </w:trPr>
        <w:tc>
          <w:tcPr>
            <w:tcW w:w="3780" w:type="dxa"/>
          </w:tcPr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50E11" w:rsidRDefault="00050E1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50E11" w:rsidRDefault="00050E11" w:rsidP="008D3CF6">
            <w:pPr>
              <w:ind w:left="108" w:right="108"/>
              <w:jc w:val="center"/>
            </w:pPr>
          </w:p>
        </w:tc>
      </w:tr>
    </w:tbl>
    <w:p w:rsidR="00050E11" w:rsidRDefault="00050E11" w:rsidP="008D3CF6">
      <w:pPr>
        <w:ind w:left="108" w:right="108"/>
        <w:jc w:val="center"/>
        <w:rPr>
          <w:vanish/>
        </w:rPr>
        <w:sectPr w:rsidR="00050E11" w:rsidSect="00050E11">
          <w:pgSz w:w="12240" w:h="15840"/>
          <w:pgMar w:top="900" w:right="270" w:bottom="0" w:left="270" w:header="720" w:footer="720" w:gutter="0"/>
          <w:paperSrc w:first="4" w:other="4"/>
          <w:pgNumType w:start="1"/>
          <w:cols w:space="720"/>
        </w:sectPr>
      </w:pPr>
    </w:p>
    <w:p w:rsidR="00050E11" w:rsidRPr="0054397F" w:rsidRDefault="00050E11" w:rsidP="008D3CF6">
      <w:pPr>
        <w:ind w:left="108" w:right="108"/>
        <w:jc w:val="center"/>
        <w:rPr>
          <w:vanish/>
        </w:rPr>
      </w:pPr>
    </w:p>
    <w:sectPr w:rsidR="00050E11" w:rsidRPr="0054397F" w:rsidSect="00050E11">
      <w:type w:val="continuous"/>
      <w:pgSz w:w="12240" w:h="15840"/>
      <w:pgMar w:top="90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5A"/>
    <w:rsid w:val="00050E11"/>
    <w:rsid w:val="001A1E4A"/>
    <w:rsid w:val="0054397F"/>
    <w:rsid w:val="007A6EF6"/>
    <w:rsid w:val="008D3CF6"/>
    <w:rsid w:val="00E8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9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9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davm\Desktop\Label_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5215D-8DFB-4E1F-8122-CFFCA7406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Label_Template (2).dotx</Template>
  <TotalTime>8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Ortiz, Annette</dc:creator>
  <cp:lastModifiedBy>Ortiz, Annette</cp:lastModifiedBy>
  <cp:revision>1</cp:revision>
  <cp:lastPrinted>2018-01-05T21:26:00Z</cp:lastPrinted>
  <dcterms:created xsi:type="dcterms:W3CDTF">2018-01-05T21:25:00Z</dcterms:created>
  <dcterms:modified xsi:type="dcterms:W3CDTF">2018-01-05T21:34:00Z</dcterms:modified>
</cp:coreProperties>
</file>