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FA6C2A">
        <w:trPr>
          <w:cantSplit/>
          <w:trHeight w:hRule="exact" w:val="1440"/>
        </w:trPr>
        <w:tc>
          <w:tcPr>
            <w:tcW w:w="3780" w:type="dxa"/>
          </w:tcPr>
          <w:p w:rsidR="00FA6C2A" w:rsidRDefault="00FA6C2A" w:rsidP="008D3CF6">
            <w:pPr>
              <w:pStyle w:val="NoSpacing"/>
              <w:jc w:val="center"/>
            </w:pPr>
            <w:bookmarkStart w:id="0" w:name="_GoBack"/>
            <w:bookmarkEnd w:id="0"/>
            <w:r w:rsidRPr="0009482A">
              <w:rPr>
                <w:noProof/>
              </w:rPr>
              <w:t>DOUBLE R FARM INC</w:t>
            </w:r>
          </w:p>
          <w:p w:rsidR="00FA6C2A" w:rsidRDefault="00FA6C2A" w:rsidP="008D3CF6">
            <w:pPr>
              <w:pStyle w:val="NoSpacing"/>
              <w:jc w:val="center"/>
            </w:pPr>
            <w:r w:rsidRPr="0009482A">
              <w:rPr>
                <w:noProof/>
              </w:rPr>
              <w:t>6121 INDIAN SCHOOL RD NE</w:t>
            </w:r>
          </w:p>
          <w:p w:rsidR="00FA6C2A" w:rsidRDefault="00FA6C2A" w:rsidP="008D3CF6">
            <w:pPr>
              <w:pStyle w:val="NoSpacing"/>
              <w:jc w:val="center"/>
            </w:pPr>
            <w:r w:rsidRPr="0009482A">
              <w:rPr>
                <w:noProof/>
              </w:rPr>
              <w:t>ALBUQUERQUE NM 87110-3179</w:t>
            </w:r>
          </w:p>
          <w:p w:rsidR="00FA6C2A" w:rsidRDefault="00FA6C2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A6C2A" w:rsidRDefault="00FA6C2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A6C2A" w:rsidRDefault="00FA6C2A" w:rsidP="008D3CF6">
            <w:pPr>
              <w:pStyle w:val="NoSpacing"/>
              <w:jc w:val="center"/>
            </w:pPr>
            <w:r w:rsidRPr="0009482A">
              <w:rPr>
                <w:noProof/>
              </w:rPr>
              <w:t>MILLER FAMILY REAL ESTATE LLC</w:t>
            </w:r>
          </w:p>
          <w:p w:rsidR="00FA6C2A" w:rsidRDefault="00FA6C2A" w:rsidP="008D3CF6">
            <w:pPr>
              <w:pStyle w:val="NoSpacing"/>
              <w:jc w:val="center"/>
            </w:pPr>
            <w:r w:rsidRPr="0009482A">
              <w:rPr>
                <w:noProof/>
              </w:rPr>
              <w:t>9350 S 150 E SUITE 1000</w:t>
            </w:r>
          </w:p>
          <w:p w:rsidR="00FA6C2A" w:rsidRDefault="00FA6C2A" w:rsidP="008D3CF6">
            <w:pPr>
              <w:pStyle w:val="NoSpacing"/>
              <w:jc w:val="center"/>
            </w:pPr>
            <w:r w:rsidRPr="0009482A">
              <w:rPr>
                <w:noProof/>
              </w:rPr>
              <w:t>SANDY UT 84070-2702</w:t>
            </w:r>
          </w:p>
          <w:p w:rsidR="00FA6C2A" w:rsidRDefault="00FA6C2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A6C2A" w:rsidRDefault="00FA6C2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A6C2A" w:rsidRDefault="00FA6C2A" w:rsidP="008D3CF6">
            <w:pPr>
              <w:pStyle w:val="NoSpacing"/>
              <w:jc w:val="center"/>
            </w:pPr>
            <w:r w:rsidRPr="0009482A">
              <w:rPr>
                <w:noProof/>
              </w:rPr>
              <w:t>ML DESTINY PLAZA LLC</w:t>
            </w:r>
          </w:p>
          <w:p w:rsidR="00FA6C2A" w:rsidRDefault="00FA6C2A" w:rsidP="008D3CF6">
            <w:pPr>
              <w:pStyle w:val="NoSpacing"/>
              <w:jc w:val="center"/>
            </w:pPr>
            <w:r w:rsidRPr="0009482A">
              <w:rPr>
                <w:noProof/>
              </w:rPr>
              <w:t>1256 CAMPBELL LN SUITE 201</w:t>
            </w:r>
          </w:p>
          <w:p w:rsidR="00FA6C2A" w:rsidRDefault="00FA6C2A" w:rsidP="008D3CF6">
            <w:pPr>
              <w:pStyle w:val="NoSpacing"/>
              <w:jc w:val="center"/>
            </w:pPr>
            <w:r w:rsidRPr="0009482A">
              <w:rPr>
                <w:noProof/>
              </w:rPr>
              <w:t>BOWLING GREEN KY 42104-1082</w:t>
            </w:r>
          </w:p>
          <w:p w:rsidR="00FA6C2A" w:rsidRDefault="00FA6C2A" w:rsidP="008D3CF6">
            <w:pPr>
              <w:ind w:left="108" w:right="108"/>
              <w:jc w:val="center"/>
            </w:pPr>
          </w:p>
        </w:tc>
      </w:tr>
      <w:tr w:rsidR="00FA6C2A">
        <w:trPr>
          <w:cantSplit/>
          <w:trHeight w:hRule="exact" w:val="1440"/>
        </w:trPr>
        <w:tc>
          <w:tcPr>
            <w:tcW w:w="3780" w:type="dxa"/>
          </w:tcPr>
          <w:p w:rsidR="00FA6C2A" w:rsidRDefault="00FA6C2A" w:rsidP="008D3CF6">
            <w:pPr>
              <w:pStyle w:val="NoSpacing"/>
              <w:jc w:val="center"/>
            </w:pPr>
            <w:r w:rsidRPr="0009482A">
              <w:rPr>
                <w:noProof/>
              </w:rPr>
              <w:t>R &amp; S PROPERTIES LLC</w:t>
            </w:r>
          </w:p>
          <w:p w:rsidR="00FA6C2A" w:rsidRDefault="00FA6C2A" w:rsidP="008D3CF6">
            <w:pPr>
              <w:pStyle w:val="NoSpacing"/>
              <w:jc w:val="center"/>
            </w:pPr>
            <w:r w:rsidRPr="0009482A">
              <w:rPr>
                <w:noProof/>
              </w:rPr>
              <w:t>9601 LOMAS BLVD NE</w:t>
            </w:r>
          </w:p>
          <w:p w:rsidR="00FA6C2A" w:rsidRDefault="00FA6C2A" w:rsidP="008D3CF6">
            <w:pPr>
              <w:pStyle w:val="NoSpacing"/>
              <w:jc w:val="center"/>
            </w:pPr>
            <w:r w:rsidRPr="0009482A">
              <w:rPr>
                <w:noProof/>
              </w:rPr>
              <w:t>ALBUQUERQUE NM 87112-5269</w:t>
            </w:r>
          </w:p>
          <w:p w:rsidR="00FA6C2A" w:rsidRDefault="00FA6C2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A6C2A" w:rsidRDefault="00FA6C2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A6C2A" w:rsidRDefault="00FA6C2A" w:rsidP="008D3CF6">
            <w:pPr>
              <w:pStyle w:val="NoSpacing"/>
              <w:jc w:val="center"/>
            </w:pPr>
            <w:r w:rsidRPr="0009482A">
              <w:rPr>
                <w:noProof/>
              </w:rPr>
              <w:t>ROSEMEAD &amp; LONGDEN LLC</w:t>
            </w:r>
          </w:p>
          <w:p w:rsidR="00FA6C2A" w:rsidRDefault="00FA6C2A" w:rsidP="008D3CF6">
            <w:pPr>
              <w:pStyle w:val="NoSpacing"/>
              <w:jc w:val="center"/>
            </w:pPr>
            <w:r w:rsidRPr="0009482A">
              <w:rPr>
                <w:noProof/>
              </w:rPr>
              <w:t>3632 FAWNDALE PL</w:t>
            </w:r>
          </w:p>
          <w:p w:rsidR="00FA6C2A" w:rsidRDefault="00FA6C2A" w:rsidP="008D3CF6">
            <w:pPr>
              <w:pStyle w:val="NoSpacing"/>
              <w:jc w:val="center"/>
            </w:pPr>
            <w:r w:rsidRPr="0009482A">
              <w:rPr>
                <w:noProof/>
              </w:rPr>
              <w:t>SHERMAN OAKS CA 91403</w:t>
            </w:r>
          </w:p>
          <w:p w:rsidR="00FA6C2A" w:rsidRDefault="00FA6C2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A6C2A" w:rsidRDefault="00FA6C2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A6C2A" w:rsidRDefault="00FA6C2A" w:rsidP="008D3CF6">
            <w:pPr>
              <w:pStyle w:val="NoSpacing"/>
              <w:jc w:val="center"/>
            </w:pPr>
            <w:r w:rsidRPr="0009482A">
              <w:rPr>
                <w:noProof/>
              </w:rPr>
              <w:t>5B RED ROBIN COTTONWOOD LLC</w:t>
            </w:r>
          </w:p>
          <w:p w:rsidR="00FA6C2A" w:rsidRDefault="00FA6C2A" w:rsidP="008D3CF6">
            <w:pPr>
              <w:pStyle w:val="NoSpacing"/>
              <w:jc w:val="center"/>
            </w:pPr>
            <w:r w:rsidRPr="0009482A">
              <w:rPr>
                <w:noProof/>
              </w:rPr>
              <w:t>PO BOX 1065</w:t>
            </w:r>
          </w:p>
          <w:p w:rsidR="00FA6C2A" w:rsidRDefault="00FA6C2A" w:rsidP="008D3CF6">
            <w:pPr>
              <w:pStyle w:val="NoSpacing"/>
              <w:jc w:val="center"/>
            </w:pPr>
            <w:r w:rsidRPr="0009482A">
              <w:rPr>
                <w:noProof/>
              </w:rPr>
              <w:t>SUN VALLEY ID 83353</w:t>
            </w:r>
          </w:p>
          <w:p w:rsidR="00FA6C2A" w:rsidRDefault="00FA6C2A" w:rsidP="008D3CF6">
            <w:pPr>
              <w:ind w:left="108" w:right="108"/>
              <w:jc w:val="center"/>
            </w:pPr>
          </w:p>
        </w:tc>
      </w:tr>
      <w:tr w:rsidR="00FA6C2A">
        <w:trPr>
          <w:cantSplit/>
          <w:trHeight w:hRule="exact" w:val="1440"/>
        </w:trPr>
        <w:tc>
          <w:tcPr>
            <w:tcW w:w="3780" w:type="dxa"/>
          </w:tcPr>
          <w:p w:rsidR="00FA6C2A" w:rsidRDefault="00FA6C2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A6C2A" w:rsidRDefault="00FA6C2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A6C2A" w:rsidRDefault="00FA6C2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A6C2A" w:rsidRDefault="00FA6C2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A6C2A" w:rsidRDefault="00FA6C2A" w:rsidP="008D3CF6">
            <w:pPr>
              <w:ind w:left="108" w:right="108"/>
              <w:jc w:val="center"/>
            </w:pPr>
          </w:p>
        </w:tc>
      </w:tr>
      <w:tr w:rsidR="00FA6C2A">
        <w:trPr>
          <w:cantSplit/>
          <w:trHeight w:hRule="exact" w:val="1440"/>
        </w:trPr>
        <w:tc>
          <w:tcPr>
            <w:tcW w:w="3780" w:type="dxa"/>
          </w:tcPr>
          <w:p w:rsidR="00FA6C2A" w:rsidRDefault="00FA6C2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A6C2A" w:rsidRDefault="00FA6C2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A6C2A" w:rsidRDefault="00FA6C2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A6C2A" w:rsidRDefault="00FA6C2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A6C2A" w:rsidRDefault="00FA6C2A" w:rsidP="008D3CF6">
            <w:pPr>
              <w:ind w:left="108" w:right="108"/>
              <w:jc w:val="center"/>
            </w:pPr>
          </w:p>
        </w:tc>
      </w:tr>
      <w:tr w:rsidR="00FA6C2A">
        <w:trPr>
          <w:cantSplit/>
          <w:trHeight w:hRule="exact" w:val="1440"/>
        </w:trPr>
        <w:tc>
          <w:tcPr>
            <w:tcW w:w="3780" w:type="dxa"/>
          </w:tcPr>
          <w:p w:rsidR="00FA6C2A" w:rsidRDefault="00FA6C2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A6C2A" w:rsidRDefault="00FA6C2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A6C2A" w:rsidRDefault="00FA6C2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A6C2A" w:rsidRDefault="00FA6C2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A6C2A" w:rsidRDefault="00FA6C2A" w:rsidP="008D3CF6">
            <w:pPr>
              <w:ind w:left="108" w:right="108"/>
              <w:jc w:val="center"/>
            </w:pPr>
          </w:p>
        </w:tc>
      </w:tr>
      <w:tr w:rsidR="00FA6C2A">
        <w:trPr>
          <w:cantSplit/>
          <w:trHeight w:hRule="exact" w:val="1440"/>
        </w:trPr>
        <w:tc>
          <w:tcPr>
            <w:tcW w:w="3780" w:type="dxa"/>
          </w:tcPr>
          <w:p w:rsidR="00FA6C2A" w:rsidRDefault="00FA6C2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A6C2A" w:rsidRDefault="00FA6C2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A6C2A" w:rsidRDefault="00FA6C2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A6C2A" w:rsidRDefault="00FA6C2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A6C2A" w:rsidRDefault="00FA6C2A" w:rsidP="008D3CF6">
            <w:pPr>
              <w:ind w:left="108" w:right="108"/>
              <w:jc w:val="center"/>
            </w:pPr>
          </w:p>
        </w:tc>
      </w:tr>
      <w:tr w:rsidR="00FA6C2A">
        <w:trPr>
          <w:cantSplit/>
          <w:trHeight w:hRule="exact" w:val="1440"/>
        </w:trPr>
        <w:tc>
          <w:tcPr>
            <w:tcW w:w="3780" w:type="dxa"/>
          </w:tcPr>
          <w:p w:rsidR="00FA6C2A" w:rsidRDefault="00FA6C2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A6C2A" w:rsidRDefault="00FA6C2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A6C2A" w:rsidRDefault="00FA6C2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A6C2A" w:rsidRDefault="00FA6C2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A6C2A" w:rsidRDefault="00FA6C2A" w:rsidP="008D3CF6">
            <w:pPr>
              <w:ind w:left="108" w:right="108"/>
              <w:jc w:val="center"/>
            </w:pPr>
          </w:p>
        </w:tc>
      </w:tr>
      <w:tr w:rsidR="00FA6C2A">
        <w:trPr>
          <w:cantSplit/>
          <w:trHeight w:hRule="exact" w:val="1440"/>
        </w:trPr>
        <w:tc>
          <w:tcPr>
            <w:tcW w:w="3780" w:type="dxa"/>
          </w:tcPr>
          <w:p w:rsidR="00FA6C2A" w:rsidRDefault="00FA6C2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A6C2A" w:rsidRDefault="00FA6C2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A6C2A" w:rsidRDefault="00FA6C2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A6C2A" w:rsidRDefault="00FA6C2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A6C2A" w:rsidRDefault="00FA6C2A" w:rsidP="008D3CF6">
            <w:pPr>
              <w:ind w:left="108" w:right="108"/>
              <w:jc w:val="center"/>
            </w:pPr>
          </w:p>
        </w:tc>
      </w:tr>
      <w:tr w:rsidR="00FA6C2A">
        <w:trPr>
          <w:cantSplit/>
          <w:trHeight w:hRule="exact" w:val="1440"/>
        </w:trPr>
        <w:tc>
          <w:tcPr>
            <w:tcW w:w="3780" w:type="dxa"/>
          </w:tcPr>
          <w:p w:rsidR="00FA6C2A" w:rsidRDefault="00FA6C2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A6C2A" w:rsidRDefault="00FA6C2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A6C2A" w:rsidRDefault="00FA6C2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A6C2A" w:rsidRDefault="00FA6C2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A6C2A" w:rsidRDefault="00FA6C2A" w:rsidP="008D3CF6">
            <w:pPr>
              <w:ind w:left="108" w:right="108"/>
              <w:jc w:val="center"/>
            </w:pPr>
          </w:p>
        </w:tc>
      </w:tr>
      <w:tr w:rsidR="00FA6C2A">
        <w:trPr>
          <w:cantSplit/>
          <w:trHeight w:hRule="exact" w:val="1440"/>
        </w:trPr>
        <w:tc>
          <w:tcPr>
            <w:tcW w:w="3780" w:type="dxa"/>
          </w:tcPr>
          <w:p w:rsidR="00FA6C2A" w:rsidRDefault="00FA6C2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A6C2A" w:rsidRDefault="00FA6C2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A6C2A" w:rsidRDefault="00FA6C2A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A6C2A" w:rsidRDefault="00FA6C2A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A6C2A" w:rsidRDefault="00FA6C2A" w:rsidP="008D3CF6">
            <w:pPr>
              <w:ind w:left="108" w:right="108"/>
              <w:jc w:val="center"/>
            </w:pPr>
          </w:p>
        </w:tc>
      </w:tr>
    </w:tbl>
    <w:p w:rsidR="00FA6C2A" w:rsidRDefault="00FA6C2A" w:rsidP="008D3CF6">
      <w:pPr>
        <w:ind w:left="108" w:right="108"/>
        <w:jc w:val="center"/>
        <w:rPr>
          <w:vanish/>
        </w:rPr>
        <w:sectPr w:rsidR="00FA6C2A" w:rsidSect="00FA6C2A">
          <w:pgSz w:w="12240" w:h="15840"/>
          <w:pgMar w:top="900" w:right="270" w:bottom="0" w:left="270" w:header="720" w:footer="720" w:gutter="0"/>
          <w:paperSrc w:first="4" w:other="4"/>
          <w:pgNumType w:start="1"/>
          <w:cols w:space="720"/>
        </w:sectPr>
      </w:pPr>
    </w:p>
    <w:p w:rsidR="00FA6C2A" w:rsidRPr="0054397F" w:rsidRDefault="00FA6C2A" w:rsidP="008D3CF6">
      <w:pPr>
        <w:ind w:left="108" w:right="108"/>
        <w:jc w:val="center"/>
        <w:rPr>
          <w:vanish/>
        </w:rPr>
      </w:pPr>
    </w:p>
    <w:sectPr w:rsidR="00FA6C2A" w:rsidRPr="0054397F" w:rsidSect="00FA6C2A">
      <w:type w:val="continuous"/>
      <w:pgSz w:w="12240" w:h="15840"/>
      <w:pgMar w:top="90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ahom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E28"/>
    <w:rsid w:val="0054397F"/>
    <w:rsid w:val="007A6EF6"/>
    <w:rsid w:val="00816E28"/>
    <w:rsid w:val="008D3CF6"/>
    <w:rsid w:val="00FA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9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9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08375\Desktop\Label_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EC9A5-79A8-4017-8B9E-AFDBB889E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Label_Template (2)</Template>
  <TotalTime>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Segura, Vanessa</dc:creator>
  <cp:lastModifiedBy>Segura, Vanessa</cp:lastModifiedBy>
  <cp:revision>1</cp:revision>
  <cp:lastPrinted>2017-12-14T23:29:00Z</cp:lastPrinted>
  <dcterms:created xsi:type="dcterms:W3CDTF">2017-12-14T23:28:00Z</dcterms:created>
  <dcterms:modified xsi:type="dcterms:W3CDTF">2017-12-14T23:32:00Z</dcterms:modified>
</cp:coreProperties>
</file>