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DD7EE5">
        <w:trPr>
          <w:cantSplit/>
          <w:trHeight w:hRule="exact" w:val="1440"/>
        </w:trPr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bookmarkStart w:id="0" w:name="_GoBack"/>
            <w:bookmarkEnd w:id="0"/>
            <w:r>
              <w:rPr>
                <w:noProof/>
              </w:rPr>
              <w:t>BACM 2006-2 SHOPS ON SEDONA ROW LLC C/O TORCHLIGHT LOAN SERVICES LLC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701 BRICKNELL AVE SUITE 2200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MIAMI FL 33131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BANDELIER EQUITIES LTD &amp; SKARSFARD GORDON L &amp; PATIENCE PYE &amp; ETAL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11512 BERINGER AVE NE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ALBUQUERQUE NM 87122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BOARD OF EDUCATION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PO BOX 25704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ALBUQUERQUE NM 87125-0704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</w:tr>
      <w:tr w:rsidR="00DD7EE5">
        <w:trPr>
          <w:cantSplit/>
          <w:trHeight w:hRule="exact" w:val="1440"/>
        </w:trPr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CFT NEW MEXICO DEVELOPMENTS LLC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1683 WALNUT GROVE AVE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ROSEMEAD CA 91770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DRACHMA INVESTMENTS LLC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5321 MENAUL BLVD NE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ALBUQUERQUE NM 87110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HAMILTON-DOMENICI PROPERTIES LLC C/O OFFICE DEPOT INC - LEASE ADMIN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6600 N MILLITARY TRL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BOCA RATON FL 33496-2434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</w:tr>
      <w:tr w:rsidR="00DD7EE5">
        <w:trPr>
          <w:cantSplit/>
          <w:trHeight w:hRule="exact" w:val="1440"/>
        </w:trPr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HOPE CHRISTIAN SCHOOLS INC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8005 LOUISIANA BLVD NE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ALBUQUERQUE NM 87109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JANIS TIM D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12209 PALOMAS AVE NE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ALBUQUERQUE NM 87122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LOWES HOME CENTERS INC ATTN: SR VICE PRESIDENT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PO BOX 1111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NORTH WILKESBORO NC 28659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</w:tr>
      <w:tr w:rsidR="00DD7EE5">
        <w:trPr>
          <w:cantSplit/>
          <w:trHeight w:hRule="exact" w:val="1440"/>
        </w:trPr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MILLER ANNA GIRAUD TRUSTEE RESIDUARY TRUST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5099 SILVERHAWK WAY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AUBURN CA 95602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NEW MEXICO ACTIVITIES ASSOCIATION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6600 PALOMAS AVE NE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ALBUQUERQUE NM 87109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PACIFIC PASEO LAND INVESTMENT LLC % PACIFIC FISH COMPANY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6101 MOON ST NE SUITE 4000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ALBUQUERQUE NM 87111-1106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</w:tr>
      <w:tr w:rsidR="00DD7EE5">
        <w:trPr>
          <w:cantSplit/>
          <w:trHeight w:hRule="exact" w:val="1440"/>
        </w:trPr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PALOMAS EQUITIES LLC &amp; SKARSGARD GORDON L &amp; PATIENCE PYE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11512 BERINGER AVE NE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ALBUQUERQUE NM 87122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PALOMAS INVESTMENTS LLC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8605 PRISTINE DR NE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ALBUQUERQUE NM 87122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SPIRIT MASTER FUNDING VIII LLC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222 E 5TH ST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TUCSON AZ 85705-0000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</w:tr>
      <w:tr w:rsidR="00DD7EE5">
        <w:trPr>
          <w:cantSplit/>
          <w:trHeight w:hRule="exact" w:val="1440"/>
        </w:trPr>
        <w:tc>
          <w:tcPr>
            <w:tcW w:w="3780" w:type="dxa"/>
          </w:tcPr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WG ALBUQ NM PASEO DEL NORTE KANDLORD LLC %  WALGREEN CO. (RE PROPERTY TAX DEPT)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PO BOX 1159</w:t>
            </w:r>
          </w:p>
          <w:p w:rsidR="00DD7EE5" w:rsidRDefault="00DD7EE5" w:rsidP="008D3CF6">
            <w:pPr>
              <w:pStyle w:val="NoSpacing"/>
              <w:jc w:val="center"/>
            </w:pPr>
            <w:r>
              <w:rPr>
                <w:noProof/>
              </w:rPr>
              <w:t>DEERFIELD IL 1159</w:t>
            </w:r>
          </w:p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</w:tr>
      <w:tr w:rsidR="00DD7EE5">
        <w:trPr>
          <w:cantSplit/>
          <w:trHeight w:hRule="exact" w:val="1440"/>
        </w:trPr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</w:tr>
      <w:tr w:rsidR="00DD7EE5">
        <w:trPr>
          <w:cantSplit/>
          <w:trHeight w:hRule="exact" w:val="1440"/>
        </w:trPr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</w:tr>
      <w:tr w:rsidR="00DD7EE5">
        <w:trPr>
          <w:cantSplit/>
          <w:trHeight w:hRule="exact" w:val="1440"/>
        </w:trPr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</w:tr>
      <w:tr w:rsidR="00DD7EE5">
        <w:trPr>
          <w:cantSplit/>
          <w:trHeight w:hRule="exact" w:val="1440"/>
        </w:trPr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DD7EE5" w:rsidRDefault="00DD7EE5" w:rsidP="008D3CF6">
            <w:pPr>
              <w:ind w:left="108" w:right="108"/>
              <w:jc w:val="center"/>
            </w:pPr>
          </w:p>
        </w:tc>
      </w:tr>
    </w:tbl>
    <w:p w:rsidR="00DD7EE5" w:rsidRDefault="00DD7EE5" w:rsidP="008D3CF6">
      <w:pPr>
        <w:ind w:left="108" w:right="108"/>
        <w:jc w:val="center"/>
        <w:rPr>
          <w:vanish/>
        </w:rPr>
        <w:sectPr w:rsidR="00DD7EE5" w:rsidSect="00DD7EE5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DD7EE5" w:rsidRPr="0054397F" w:rsidRDefault="00DD7EE5" w:rsidP="008D3CF6">
      <w:pPr>
        <w:ind w:left="108" w:right="108"/>
        <w:jc w:val="center"/>
        <w:rPr>
          <w:vanish/>
        </w:rPr>
      </w:pPr>
    </w:p>
    <w:sectPr w:rsidR="00DD7EE5" w:rsidRPr="0054397F" w:rsidSect="00DD7EE5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00"/>
    <w:rsid w:val="00155100"/>
    <w:rsid w:val="0054397F"/>
    <w:rsid w:val="007A6EF6"/>
    <w:rsid w:val="008D3CF6"/>
    <w:rsid w:val="00D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8EE7-0D7A-47B0-8318-B92C1C14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dcterms:created xsi:type="dcterms:W3CDTF">2017-03-14T16:58:00Z</dcterms:created>
  <dcterms:modified xsi:type="dcterms:W3CDTF">2017-03-14T16:59:00Z</dcterms:modified>
</cp:coreProperties>
</file>