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F2C13">
        <w:trPr>
          <w:cantSplit/>
          <w:trHeight w:hRule="exact" w:val="1440"/>
        </w:trPr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bookmarkStart w:id="0" w:name="_GoBack"/>
            <w:bookmarkEnd w:id="0"/>
            <w:r w:rsidRPr="00A12FA9">
              <w:rPr>
                <w:noProof/>
              </w:rPr>
              <w:t>BOARD OF EDUCATION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PO BOX 25704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ALBUQUERQUE NM 87125-0704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CAMEL ROCK DEVELOPMENT LLC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6501 PALOMAS AVE NE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ALBUQUERQUE NM 87109-5612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CAMEL ROCK DEVELOPMENT LLC &amp; SKARSGARD GORDON L &amp; PATIENCE PYE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11512 BERINGER AVE NE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ALBUQUERQUE NM 87122-7100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</w:tr>
      <w:tr w:rsidR="001F2C13">
        <w:trPr>
          <w:cantSplit/>
          <w:trHeight w:hRule="exact" w:val="1440"/>
        </w:trPr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CFT NEW MEXICO DEVELOPMENTS LLC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1683 WALNUT GROVE AVE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ROSEMEAD CA 91770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DRACHMA INVESTMENTS LLC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5321 MENAUL BLVD NE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ALBUQUERQUE NM 87110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HAMILTON-DOMENICI PROPERTIES LLC C/O OFFICE DEPOT INC - LEASE ADMIN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6600 N MILLITARY TRL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BOCA RATON FL 33496-2434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</w:tr>
      <w:tr w:rsidR="001F2C13">
        <w:trPr>
          <w:cantSplit/>
          <w:trHeight w:hRule="exact" w:val="1440"/>
        </w:trPr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HOPE CHRISTIAN SCHOOLS INC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8005 LOUISIANA BLVD NE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ALBUQUERQUE NM 87109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JANIS TIM D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12209 PALOMAS AVE NE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ALBUQUERQUE NM 87122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LEVINE INVESTMENTS LP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2201 E CAMELBACK RD SUITE 650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PHOENIX AZ 85016-3457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</w:tr>
      <w:tr w:rsidR="001F2C13">
        <w:trPr>
          <w:cantSplit/>
          <w:trHeight w:hRule="exact" w:val="1440"/>
        </w:trPr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LOWES HOME CENTERS INC ATTN: SR VICE PRESIDENT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PO BOX 1111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NORTH WILKESBORO NC 28659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MILLER ANNA GIRAUD TRUSTEE RESIDUARY TRUST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5099 SILVERHAWK WAY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AUBURN CA 95602-7622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NEW MEXICO ACTIVITIES ASSOCIATION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6600 PALOMAS AVE NE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ALBUQUERQUE NM 87109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</w:tr>
      <w:tr w:rsidR="001F2C13">
        <w:trPr>
          <w:cantSplit/>
          <w:trHeight w:hRule="exact" w:val="1440"/>
        </w:trPr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PALOMAS INVESTMENTS LLC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5951 JEFFERSON ST NE SUITE A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ALBUQUERQUE NM 87109-3450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SPIRIT MASTER FUNDING VIII LLC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222 E 5TH ST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TUCSON AZ 85705-0000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WG ALBUQ NM PASEO DEL NORTE KANDLORD LLC C/O WALGREEN CO. (RE PROPERTY TAX DEPT)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PO BOX 1159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DEERFIELD IL 60015-6002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</w:tr>
      <w:tr w:rsidR="001F2C13">
        <w:trPr>
          <w:cantSplit/>
          <w:trHeight w:hRule="exact" w:val="1440"/>
        </w:trPr>
        <w:tc>
          <w:tcPr>
            <w:tcW w:w="3780" w:type="dxa"/>
          </w:tcPr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BACM 2006-2 SHOPS ON SEDONA ROW LLC C/O TORCHLIGHT LOAN SERVICES LLC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701 BRICKNELL AVE SUITE 2200</w:t>
            </w:r>
          </w:p>
          <w:p w:rsidR="001F2C13" w:rsidRDefault="001F2C13" w:rsidP="008D3CF6">
            <w:pPr>
              <w:pStyle w:val="NoSpacing"/>
              <w:jc w:val="center"/>
            </w:pPr>
            <w:r w:rsidRPr="00A12FA9">
              <w:rPr>
                <w:noProof/>
              </w:rPr>
              <w:t>MIAMI FL 33131</w:t>
            </w:r>
          </w:p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</w:tr>
      <w:tr w:rsidR="001F2C13">
        <w:trPr>
          <w:cantSplit/>
          <w:trHeight w:hRule="exact" w:val="1440"/>
        </w:trPr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</w:tr>
      <w:tr w:rsidR="001F2C13">
        <w:trPr>
          <w:cantSplit/>
          <w:trHeight w:hRule="exact" w:val="1440"/>
        </w:trPr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</w:tr>
      <w:tr w:rsidR="001F2C13">
        <w:trPr>
          <w:cantSplit/>
          <w:trHeight w:hRule="exact" w:val="1440"/>
        </w:trPr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</w:tr>
      <w:tr w:rsidR="001F2C13">
        <w:trPr>
          <w:cantSplit/>
          <w:trHeight w:hRule="exact" w:val="1440"/>
        </w:trPr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F2C13" w:rsidRDefault="001F2C13" w:rsidP="008D3CF6">
            <w:pPr>
              <w:ind w:left="108" w:right="108"/>
              <w:jc w:val="center"/>
            </w:pPr>
          </w:p>
        </w:tc>
      </w:tr>
    </w:tbl>
    <w:p w:rsidR="001F2C13" w:rsidRDefault="001F2C13" w:rsidP="008D3CF6">
      <w:pPr>
        <w:ind w:left="108" w:right="108"/>
        <w:jc w:val="center"/>
        <w:rPr>
          <w:vanish/>
        </w:rPr>
        <w:sectPr w:rsidR="001F2C13" w:rsidSect="001F2C13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1F2C13" w:rsidRPr="0054397F" w:rsidRDefault="001F2C13" w:rsidP="008D3CF6">
      <w:pPr>
        <w:ind w:left="108" w:right="108"/>
        <w:jc w:val="center"/>
        <w:rPr>
          <w:vanish/>
        </w:rPr>
      </w:pPr>
    </w:p>
    <w:sectPr w:rsidR="001F2C13" w:rsidRPr="0054397F" w:rsidSect="001F2C13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03"/>
    <w:rsid w:val="001F2C13"/>
    <w:rsid w:val="002C7A03"/>
    <w:rsid w:val="0054397F"/>
    <w:rsid w:val="007A6EF6"/>
    <w:rsid w:val="008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0B7F-725C-4895-818B-E2682EB6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63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2018-04-19T21:50:00Z</cp:lastPrinted>
  <dcterms:created xsi:type="dcterms:W3CDTF">2018-04-19T21:39:00Z</dcterms:created>
  <dcterms:modified xsi:type="dcterms:W3CDTF">2018-04-19T22:46:00Z</dcterms:modified>
</cp:coreProperties>
</file>