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FC0E47">
        <w:trPr>
          <w:cantSplit/>
          <w:trHeight w:hRule="exact" w:val="1440"/>
        </w:trPr>
        <w:tc>
          <w:tcPr>
            <w:tcW w:w="3780" w:type="dxa"/>
          </w:tcPr>
          <w:p w:rsidR="00FC0E47" w:rsidRDefault="00FC0E47" w:rsidP="008D3CF6">
            <w:pPr>
              <w:pStyle w:val="NoSpacing"/>
              <w:jc w:val="center"/>
            </w:pPr>
            <w:bookmarkStart w:id="0" w:name="_GoBack"/>
            <w:bookmarkEnd w:id="0"/>
            <w:r w:rsidRPr="00052D97">
              <w:rPr>
                <w:noProof/>
              </w:rPr>
              <w:t>DOS VIENTOS LLC C/O EDWARD T GARCIA</w:t>
            </w:r>
          </w:p>
          <w:p w:rsidR="00FC0E47" w:rsidRDefault="00FC0E47" w:rsidP="008D3CF6">
            <w:pPr>
              <w:pStyle w:val="NoSpacing"/>
              <w:jc w:val="center"/>
            </w:pPr>
            <w:r w:rsidRPr="00052D97">
              <w:rPr>
                <w:noProof/>
              </w:rPr>
              <w:t>PO BOX 26207</w:t>
            </w:r>
          </w:p>
          <w:p w:rsidR="00FC0E47" w:rsidRDefault="00FC0E47" w:rsidP="008D3CF6">
            <w:pPr>
              <w:pStyle w:val="NoSpacing"/>
              <w:jc w:val="center"/>
            </w:pPr>
            <w:r w:rsidRPr="00052D97">
              <w:rPr>
                <w:noProof/>
              </w:rPr>
              <w:t>ALBUQUERQUE NM 87125-6207</w:t>
            </w:r>
          </w:p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C0E47" w:rsidRDefault="00FC0E47" w:rsidP="008D3CF6">
            <w:pPr>
              <w:pStyle w:val="NoSpacing"/>
              <w:jc w:val="center"/>
            </w:pPr>
            <w:r w:rsidRPr="00052D97">
              <w:rPr>
                <w:noProof/>
              </w:rPr>
              <w:t>N M EMPLOYMENT SECURITY COMM % FACILITY MANAGEMENT DIVISION</w:t>
            </w:r>
          </w:p>
          <w:p w:rsidR="00FC0E47" w:rsidRDefault="00FC0E47" w:rsidP="008D3CF6">
            <w:pPr>
              <w:pStyle w:val="NoSpacing"/>
              <w:jc w:val="center"/>
            </w:pPr>
            <w:r w:rsidRPr="00052D97">
              <w:rPr>
                <w:noProof/>
              </w:rPr>
              <w:t>PO BOX 6850</w:t>
            </w:r>
          </w:p>
          <w:p w:rsidR="00FC0E47" w:rsidRDefault="00FC0E47" w:rsidP="008D3CF6">
            <w:pPr>
              <w:pStyle w:val="NoSpacing"/>
              <w:jc w:val="center"/>
            </w:pPr>
            <w:r w:rsidRPr="00052D97">
              <w:rPr>
                <w:noProof/>
              </w:rPr>
              <w:t>SANTA FE NM 87502</w:t>
            </w:r>
          </w:p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C0E47" w:rsidRDefault="00FC0E47" w:rsidP="008D3CF6">
            <w:pPr>
              <w:pStyle w:val="NoSpacing"/>
              <w:jc w:val="center"/>
            </w:pPr>
            <w:r w:rsidRPr="00052D97">
              <w:rPr>
                <w:noProof/>
              </w:rPr>
              <w:t>SUNRISE EQUITIES LLC</w:t>
            </w:r>
          </w:p>
          <w:p w:rsidR="00FC0E47" w:rsidRDefault="00FC0E47" w:rsidP="008D3CF6">
            <w:pPr>
              <w:pStyle w:val="NoSpacing"/>
              <w:jc w:val="center"/>
            </w:pPr>
            <w:r w:rsidRPr="00052D97">
              <w:rPr>
                <w:noProof/>
              </w:rPr>
              <w:t>14143 DENVER WEST PKWY SUITE 500</w:t>
            </w:r>
          </w:p>
          <w:p w:rsidR="00FC0E47" w:rsidRDefault="00FC0E47" w:rsidP="008D3CF6">
            <w:pPr>
              <w:pStyle w:val="NoSpacing"/>
              <w:jc w:val="center"/>
            </w:pPr>
            <w:r w:rsidRPr="00052D97">
              <w:rPr>
                <w:noProof/>
              </w:rPr>
              <w:t>GOLDEN CO 80401</w:t>
            </w:r>
          </w:p>
          <w:p w:rsidR="00FC0E47" w:rsidRDefault="00FC0E47" w:rsidP="008D3CF6">
            <w:pPr>
              <w:ind w:left="108" w:right="108"/>
              <w:jc w:val="center"/>
            </w:pPr>
          </w:p>
        </w:tc>
      </w:tr>
      <w:tr w:rsidR="00FC0E47">
        <w:trPr>
          <w:cantSplit/>
          <w:trHeight w:hRule="exact" w:val="1440"/>
        </w:trPr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</w:tr>
      <w:tr w:rsidR="00FC0E47">
        <w:trPr>
          <w:cantSplit/>
          <w:trHeight w:hRule="exact" w:val="1440"/>
        </w:trPr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</w:tr>
      <w:tr w:rsidR="00FC0E47">
        <w:trPr>
          <w:cantSplit/>
          <w:trHeight w:hRule="exact" w:val="1440"/>
        </w:trPr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</w:tr>
      <w:tr w:rsidR="00FC0E47">
        <w:trPr>
          <w:cantSplit/>
          <w:trHeight w:hRule="exact" w:val="1440"/>
        </w:trPr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</w:tr>
      <w:tr w:rsidR="00FC0E47">
        <w:trPr>
          <w:cantSplit/>
          <w:trHeight w:hRule="exact" w:val="1440"/>
        </w:trPr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</w:tr>
      <w:tr w:rsidR="00FC0E47">
        <w:trPr>
          <w:cantSplit/>
          <w:trHeight w:hRule="exact" w:val="1440"/>
        </w:trPr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</w:tr>
      <w:tr w:rsidR="00FC0E47">
        <w:trPr>
          <w:cantSplit/>
          <w:trHeight w:hRule="exact" w:val="1440"/>
        </w:trPr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</w:tr>
      <w:tr w:rsidR="00FC0E47">
        <w:trPr>
          <w:cantSplit/>
          <w:trHeight w:hRule="exact" w:val="1440"/>
        </w:trPr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</w:tr>
      <w:tr w:rsidR="00FC0E47">
        <w:trPr>
          <w:cantSplit/>
          <w:trHeight w:hRule="exact" w:val="1440"/>
        </w:trPr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FC0E47" w:rsidRDefault="00FC0E47" w:rsidP="008D3CF6">
            <w:pPr>
              <w:ind w:left="108" w:right="108"/>
              <w:jc w:val="center"/>
            </w:pPr>
          </w:p>
        </w:tc>
      </w:tr>
    </w:tbl>
    <w:p w:rsidR="00FC0E47" w:rsidRDefault="00FC0E47" w:rsidP="008D3CF6">
      <w:pPr>
        <w:ind w:left="108" w:right="108"/>
        <w:jc w:val="center"/>
        <w:rPr>
          <w:vanish/>
        </w:rPr>
        <w:sectPr w:rsidR="00FC0E47" w:rsidSect="00FC0E47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FC0E47" w:rsidRPr="0054397F" w:rsidRDefault="00FC0E47" w:rsidP="008D3CF6">
      <w:pPr>
        <w:ind w:left="108" w:right="108"/>
        <w:jc w:val="center"/>
        <w:rPr>
          <w:vanish/>
        </w:rPr>
      </w:pPr>
    </w:p>
    <w:sectPr w:rsidR="00FC0E47" w:rsidRPr="0054397F" w:rsidSect="00FC0E47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A0"/>
    <w:rsid w:val="0054397F"/>
    <w:rsid w:val="007A6EF6"/>
    <w:rsid w:val="008D3CF6"/>
    <w:rsid w:val="00C76DA0"/>
    <w:rsid w:val="00FC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8375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D58D-5E82-4E0F-B097-84B00A62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</Template>
  <TotalTime>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Segura, Vanessa</dc:creator>
  <cp:lastModifiedBy>Segura, Vanessa</cp:lastModifiedBy>
  <cp:revision>1</cp:revision>
  <cp:lastPrinted>2018-02-01T19:42:00Z</cp:lastPrinted>
  <dcterms:created xsi:type="dcterms:W3CDTF">2018-02-01T19:41:00Z</dcterms:created>
  <dcterms:modified xsi:type="dcterms:W3CDTF">2018-02-01T19:50:00Z</dcterms:modified>
</cp:coreProperties>
</file>