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64709C">
        <w:trPr>
          <w:cantSplit/>
          <w:trHeight w:hRule="exact" w:val="1440"/>
        </w:trPr>
        <w:tc>
          <w:tcPr>
            <w:tcW w:w="3780" w:type="dxa"/>
          </w:tcPr>
          <w:p w:rsidR="0064709C" w:rsidRDefault="0064709C" w:rsidP="008D3CF6">
            <w:pPr>
              <w:pStyle w:val="NoSpacing"/>
              <w:jc w:val="center"/>
            </w:pPr>
            <w:bookmarkStart w:id="0" w:name="_GoBack"/>
            <w:bookmarkEnd w:id="0"/>
            <w:r>
              <w:rPr>
                <w:noProof/>
              </w:rPr>
              <w:t>813 IRON LLC</w:t>
            </w:r>
          </w:p>
          <w:p w:rsidR="0064709C" w:rsidRDefault="0064709C" w:rsidP="008D3CF6">
            <w:pPr>
              <w:pStyle w:val="NoSpacing"/>
              <w:jc w:val="center"/>
            </w:pPr>
            <w:r>
              <w:rPr>
                <w:noProof/>
              </w:rPr>
              <w:t>818 IRON AVE SE</w:t>
            </w:r>
          </w:p>
          <w:p w:rsidR="0064709C" w:rsidRDefault="0064709C" w:rsidP="008D3CF6">
            <w:pPr>
              <w:pStyle w:val="NoSpacing"/>
              <w:jc w:val="center"/>
            </w:pPr>
            <w:r>
              <w:rPr>
                <w:noProof/>
              </w:rPr>
              <w:t>ALBUQUERQUE NM 87102-3748</w:t>
            </w:r>
          </w:p>
          <w:p w:rsidR="0064709C" w:rsidRDefault="0064709C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64709C" w:rsidRDefault="0064709C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64709C" w:rsidRDefault="0064709C" w:rsidP="008D3CF6">
            <w:pPr>
              <w:pStyle w:val="NoSpacing"/>
              <w:jc w:val="center"/>
            </w:pPr>
            <w:r>
              <w:rPr>
                <w:noProof/>
              </w:rPr>
              <w:t>BUNGAY PROPERTIES LLC</w:t>
            </w:r>
          </w:p>
          <w:p w:rsidR="0064709C" w:rsidRDefault="0064709C" w:rsidP="008D3CF6">
            <w:pPr>
              <w:pStyle w:val="NoSpacing"/>
              <w:jc w:val="center"/>
            </w:pPr>
            <w:r>
              <w:rPr>
                <w:noProof/>
              </w:rPr>
              <w:t>PO BOX 1448</w:t>
            </w:r>
          </w:p>
          <w:p w:rsidR="0064709C" w:rsidRDefault="0064709C" w:rsidP="008D3CF6">
            <w:pPr>
              <w:pStyle w:val="NoSpacing"/>
              <w:jc w:val="center"/>
            </w:pPr>
            <w:r>
              <w:rPr>
                <w:noProof/>
              </w:rPr>
              <w:t>SANTA FE NM 87504-1448</w:t>
            </w:r>
          </w:p>
          <w:p w:rsidR="0064709C" w:rsidRDefault="0064709C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64709C" w:rsidRDefault="0064709C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64709C" w:rsidRDefault="0064709C" w:rsidP="008D3CF6">
            <w:pPr>
              <w:pStyle w:val="NoSpacing"/>
              <w:jc w:val="center"/>
            </w:pPr>
            <w:r>
              <w:rPr>
                <w:noProof/>
              </w:rPr>
              <w:t>GRADY GROUP LLC</w:t>
            </w:r>
          </w:p>
          <w:p w:rsidR="0064709C" w:rsidRDefault="0064709C" w:rsidP="008D3CF6">
            <w:pPr>
              <w:pStyle w:val="NoSpacing"/>
              <w:jc w:val="center"/>
            </w:pPr>
            <w:r>
              <w:rPr>
                <w:noProof/>
              </w:rPr>
              <w:t>PO BOX 30801</w:t>
            </w:r>
          </w:p>
          <w:p w:rsidR="0064709C" w:rsidRDefault="0064709C" w:rsidP="008D3CF6">
            <w:pPr>
              <w:pStyle w:val="NoSpacing"/>
              <w:jc w:val="center"/>
            </w:pPr>
            <w:r>
              <w:rPr>
                <w:noProof/>
              </w:rPr>
              <w:t>ALBUQUERQUE NM 87190</w:t>
            </w:r>
          </w:p>
          <w:p w:rsidR="0064709C" w:rsidRDefault="0064709C" w:rsidP="008D3CF6">
            <w:pPr>
              <w:ind w:left="108" w:right="108"/>
              <w:jc w:val="center"/>
            </w:pPr>
          </w:p>
        </w:tc>
      </w:tr>
      <w:tr w:rsidR="0064709C">
        <w:trPr>
          <w:cantSplit/>
          <w:trHeight w:hRule="exact" w:val="1440"/>
        </w:trPr>
        <w:tc>
          <w:tcPr>
            <w:tcW w:w="3780" w:type="dxa"/>
          </w:tcPr>
          <w:p w:rsidR="0064709C" w:rsidRDefault="0064709C" w:rsidP="008D3CF6">
            <w:pPr>
              <w:pStyle w:val="NoSpacing"/>
              <w:jc w:val="center"/>
            </w:pPr>
            <w:r>
              <w:rPr>
                <w:noProof/>
              </w:rPr>
              <w:t>HALL BRAD H &amp; ANDREA P</w:t>
            </w:r>
          </w:p>
          <w:p w:rsidR="0064709C" w:rsidRDefault="0064709C" w:rsidP="008D3CF6">
            <w:pPr>
              <w:pStyle w:val="NoSpacing"/>
              <w:jc w:val="center"/>
            </w:pPr>
            <w:r>
              <w:rPr>
                <w:noProof/>
              </w:rPr>
              <w:t>2840 SUNNYBROOK LN</w:t>
            </w:r>
          </w:p>
          <w:p w:rsidR="0064709C" w:rsidRDefault="0064709C" w:rsidP="008D3CF6">
            <w:pPr>
              <w:pStyle w:val="NoSpacing"/>
              <w:jc w:val="center"/>
            </w:pPr>
            <w:r>
              <w:rPr>
                <w:noProof/>
              </w:rPr>
              <w:t>IDAHO FALLS ID 83404</w:t>
            </w:r>
          </w:p>
          <w:p w:rsidR="0064709C" w:rsidRDefault="0064709C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64709C" w:rsidRDefault="0064709C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64709C" w:rsidRDefault="0064709C" w:rsidP="008D3CF6">
            <w:pPr>
              <w:pStyle w:val="NoSpacing"/>
              <w:jc w:val="center"/>
            </w:pPr>
            <w:r>
              <w:rPr>
                <w:noProof/>
              </w:rPr>
              <w:t>HELLENIC COMMUNITY OF N M</w:t>
            </w:r>
          </w:p>
          <w:p w:rsidR="0064709C" w:rsidRDefault="0064709C" w:rsidP="008D3CF6">
            <w:pPr>
              <w:pStyle w:val="NoSpacing"/>
              <w:jc w:val="center"/>
            </w:pPr>
            <w:r>
              <w:rPr>
                <w:noProof/>
              </w:rPr>
              <w:t>308 HIGH ST SE</w:t>
            </w:r>
          </w:p>
          <w:p w:rsidR="0064709C" w:rsidRDefault="0064709C" w:rsidP="008D3CF6">
            <w:pPr>
              <w:pStyle w:val="NoSpacing"/>
              <w:jc w:val="center"/>
            </w:pPr>
            <w:r>
              <w:rPr>
                <w:noProof/>
              </w:rPr>
              <w:t>ALBUQUERQUE NM 87102-3631</w:t>
            </w:r>
          </w:p>
          <w:p w:rsidR="0064709C" w:rsidRDefault="0064709C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64709C" w:rsidRDefault="0064709C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64709C" w:rsidRDefault="0064709C" w:rsidP="008D3CF6">
            <w:pPr>
              <w:pStyle w:val="NoSpacing"/>
              <w:jc w:val="center"/>
            </w:pPr>
            <w:r>
              <w:rPr>
                <w:noProof/>
              </w:rPr>
              <w:t>M &amp; M STORES INC</w:t>
            </w:r>
          </w:p>
          <w:p w:rsidR="0064709C" w:rsidRDefault="0064709C" w:rsidP="008D3CF6">
            <w:pPr>
              <w:pStyle w:val="NoSpacing"/>
              <w:jc w:val="center"/>
            </w:pPr>
            <w:r>
              <w:rPr>
                <w:noProof/>
              </w:rPr>
              <w:t>1401 YALE BLVD SE</w:t>
            </w:r>
          </w:p>
          <w:p w:rsidR="0064709C" w:rsidRDefault="0064709C" w:rsidP="008D3CF6">
            <w:pPr>
              <w:pStyle w:val="NoSpacing"/>
              <w:jc w:val="center"/>
            </w:pPr>
            <w:r>
              <w:rPr>
                <w:noProof/>
              </w:rPr>
              <w:t>ALBUQUERQUE NM 87106</w:t>
            </w:r>
          </w:p>
          <w:p w:rsidR="0064709C" w:rsidRDefault="0064709C" w:rsidP="008D3CF6">
            <w:pPr>
              <w:ind w:left="108" w:right="108"/>
              <w:jc w:val="center"/>
            </w:pPr>
          </w:p>
        </w:tc>
      </w:tr>
      <w:tr w:rsidR="0064709C">
        <w:trPr>
          <w:cantSplit/>
          <w:trHeight w:hRule="exact" w:val="1440"/>
        </w:trPr>
        <w:tc>
          <w:tcPr>
            <w:tcW w:w="3780" w:type="dxa"/>
          </w:tcPr>
          <w:p w:rsidR="0064709C" w:rsidRDefault="0064709C" w:rsidP="008D3CF6">
            <w:pPr>
              <w:pStyle w:val="NoSpacing"/>
              <w:jc w:val="center"/>
            </w:pPr>
            <w:r>
              <w:rPr>
                <w:noProof/>
              </w:rPr>
              <w:t>MORRIS HARY O JR</w:t>
            </w:r>
          </w:p>
          <w:p w:rsidR="0064709C" w:rsidRDefault="0064709C" w:rsidP="008D3CF6">
            <w:pPr>
              <w:pStyle w:val="NoSpacing"/>
              <w:jc w:val="center"/>
            </w:pPr>
            <w:r>
              <w:rPr>
                <w:noProof/>
              </w:rPr>
              <w:t>502 ELM ST SE</w:t>
            </w:r>
          </w:p>
          <w:p w:rsidR="0064709C" w:rsidRDefault="0064709C" w:rsidP="008D3CF6">
            <w:pPr>
              <w:pStyle w:val="NoSpacing"/>
              <w:jc w:val="center"/>
            </w:pPr>
            <w:r>
              <w:rPr>
                <w:noProof/>
              </w:rPr>
              <w:t>ALBUQUERQUE NM 87102-3925</w:t>
            </w:r>
          </w:p>
          <w:p w:rsidR="0064709C" w:rsidRDefault="0064709C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64709C" w:rsidRDefault="0064709C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64709C" w:rsidRDefault="0064709C" w:rsidP="008D3CF6">
            <w:pPr>
              <w:pStyle w:val="NoSpacing"/>
              <w:jc w:val="center"/>
            </w:pPr>
            <w:r>
              <w:rPr>
                <w:noProof/>
              </w:rPr>
              <w:t>NATIONAL INDIAN YOUTH COUNCIL INC</w:t>
            </w:r>
          </w:p>
          <w:p w:rsidR="0064709C" w:rsidRDefault="0064709C" w:rsidP="008D3CF6">
            <w:pPr>
              <w:pStyle w:val="NoSpacing"/>
              <w:jc w:val="center"/>
            </w:pPr>
            <w:r>
              <w:rPr>
                <w:noProof/>
              </w:rPr>
              <w:t>318 ELM ST SE</w:t>
            </w:r>
          </w:p>
          <w:p w:rsidR="0064709C" w:rsidRDefault="0064709C" w:rsidP="008D3CF6">
            <w:pPr>
              <w:pStyle w:val="NoSpacing"/>
              <w:jc w:val="center"/>
            </w:pPr>
            <w:r>
              <w:rPr>
                <w:noProof/>
              </w:rPr>
              <w:t>ALBUQUERQUE NM 87102</w:t>
            </w:r>
          </w:p>
          <w:p w:rsidR="0064709C" w:rsidRDefault="0064709C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64709C" w:rsidRDefault="0064709C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64709C" w:rsidRDefault="0064709C" w:rsidP="008D3CF6">
            <w:pPr>
              <w:pStyle w:val="NoSpacing"/>
              <w:jc w:val="center"/>
            </w:pPr>
            <w:r>
              <w:rPr>
                <w:noProof/>
              </w:rPr>
              <w:t>PINO CHRISTOPHER C/O BRUCE CAIRD REALTY</w:t>
            </w:r>
          </w:p>
          <w:p w:rsidR="0064709C" w:rsidRDefault="0064709C" w:rsidP="008D3CF6">
            <w:pPr>
              <w:pStyle w:val="NoSpacing"/>
              <w:jc w:val="center"/>
            </w:pPr>
            <w:r>
              <w:rPr>
                <w:noProof/>
              </w:rPr>
              <w:t>8300 CARMEL AVE NE SUITE 201</w:t>
            </w:r>
          </w:p>
          <w:p w:rsidR="0064709C" w:rsidRDefault="0064709C" w:rsidP="008D3CF6">
            <w:pPr>
              <w:pStyle w:val="NoSpacing"/>
              <w:jc w:val="center"/>
            </w:pPr>
            <w:r>
              <w:rPr>
                <w:noProof/>
              </w:rPr>
              <w:t>ALBUQUERQUE NM 87122-3147</w:t>
            </w:r>
          </w:p>
          <w:p w:rsidR="0064709C" w:rsidRDefault="0064709C" w:rsidP="008D3CF6">
            <w:pPr>
              <w:ind w:left="108" w:right="108"/>
              <w:jc w:val="center"/>
            </w:pPr>
          </w:p>
        </w:tc>
      </w:tr>
      <w:tr w:rsidR="0064709C">
        <w:trPr>
          <w:cantSplit/>
          <w:trHeight w:hRule="exact" w:val="1440"/>
        </w:trPr>
        <w:tc>
          <w:tcPr>
            <w:tcW w:w="3780" w:type="dxa"/>
          </w:tcPr>
          <w:p w:rsidR="0064709C" w:rsidRDefault="0064709C" w:rsidP="008D3CF6">
            <w:pPr>
              <w:pStyle w:val="NoSpacing"/>
              <w:jc w:val="center"/>
            </w:pPr>
            <w:r>
              <w:rPr>
                <w:noProof/>
              </w:rPr>
              <w:t>S A F E HOUSE INC</w:t>
            </w:r>
          </w:p>
          <w:p w:rsidR="0064709C" w:rsidRDefault="0064709C" w:rsidP="008D3CF6">
            <w:pPr>
              <w:pStyle w:val="NoSpacing"/>
              <w:jc w:val="center"/>
            </w:pPr>
            <w:r>
              <w:rPr>
                <w:noProof/>
              </w:rPr>
              <w:t>PO BOX 25363</w:t>
            </w:r>
          </w:p>
          <w:p w:rsidR="0064709C" w:rsidRDefault="0064709C" w:rsidP="008D3CF6">
            <w:pPr>
              <w:pStyle w:val="NoSpacing"/>
              <w:jc w:val="center"/>
            </w:pPr>
            <w:r>
              <w:rPr>
                <w:noProof/>
              </w:rPr>
              <w:t>ALBUQUERQUE NM 87125-0363</w:t>
            </w:r>
          </w:p>
          <w:p w:rsidR="0064709C" w:rsidRDefault="0064709C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64709C" w:rsidRDefault="0064709C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64709C" w:rsidRDefault="0064709C" w:rsidP="008D3CF6">
            <w:pPr>
              <w:pStyle w:val="NoSpacing"/>
              <w:jc w:val="center"/>
            </w:pPr>
            <w:r>
              <w:rPr>
                <w:noProof/>
              </w:rPr>
              <w:t>SIMPSON DIANE L</w:t>
            </w:r>
          </w:p>
          <w:p w:rsidR="0064709C" w:rsidRDefault="0064709C" w:rsidP="008D3CF6">
            <w:pPr>
              <w:pStyle w:val="NoSpacing"/>
              <w:jc w:val="center"/>
            </w:pPr>
            <w:r>
              <w:rPr>
                <w:noProof/>
              </w:rPr>
              <w:t>800 COAL AVE SE</w:t>
            </w:r>
          </w:p>
          <w:p w:rsidR="0064709C" w:rsidRDefault="0064709C" w:rsidP="008D3CF6">
            <w:pPr>
              <w:pStyle w:val="NoSpacing"/>
              <w:jc w:val="center"/>
            </w:pPr>
            <w:r>
              <w:rPr>
                <w:noProof/>
              </w:rPr>
              <w:t>ALBUQUERQUE NM 87102</w:t>
            </w:r>
          </w:p>
          <w:p w:rsidR="0064709C" w:rsidRDefault="0064709C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64709C" w:rsidRDefault="0064709C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64709C" w:rsidRDefault="0064709C" w:rsidP="008D3CF6">
            <w:pPr>
              <w:ind w:left="108" w:right="108"/>
              <w:jc w:val="center"/>
            </w:pPr>
          </w:p>
        </w:tc>
      </w:tr>
      <w:tr w:rsidR="0064709C">
        <w:trPr>
          <w:cantSplit/>
          <w:trHeight w:hRule="exact" w:val="1440"/>
        </w:trPr>
        <w:tc>
          <w:tcPr>
            <w:tcW w:w="3780" w:type="dxa"/>
          </w:tcPr>
          <w:p w:rsidR="0064709C" w:rsidRDefault="0064709C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64709C" w:rsidRDefault="0064709C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64709C" w:rsidRDefault="0064709C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64709C" w:rsidRDefault="0064709C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64709C" w:rsidRDefault="0064709C" w:rsidP="008D3CF6">
            <w:pPr>
              <w:ind w:left="108" w:right="108"/>
              <w:jc w:val="center"/>
            </w:pPr>
          </w:p>
        </w:tc>
      </w:tr>
      <w:tr w:rsidR="0064709C">
        <w:trPr>
          <w:cantSplit/>
          <w:trHeight w:hRule="exact" w:val="1440"/>
        </w:trPr>
        <w:tc>
          <w:tcPr>
            <w:tcW w:w="3780" w:type="dxa"/>
          </w:tcPr>
          <w:p w:rsidR="0064709C" w:rsidRDefault="0064709C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64709C" w:rsidRDefault="0064709C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64709C" w:rsidRDefault="0064709C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64709C" w:rsidRDefault="0064709C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64709C" w:rsidRDefault="0064709C" w:rsidP="008D3CF6">
            <w:pPr>
              <w:ind w:left="108" w:right="108"/>
              <w:jc w:val="center"/>
            </w:pPr>
          </w:p>
        </w:tc>
      </w:tr>
      <w:tr w:rsidR="0064709C">
        <w:trPr>
          <w:cantSplit/>
          <w:trHeight w:hRule="exact" w:val="1440"/>
        </w:trPr>
        <w:tc>
          <w:tcPr>
            <w:tcW w:w="3780" w:type="dxa"/>
          </w:tcPr>
          <w:p w:rsidR="0064709C" w:rsidRDefault="0064709C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64709C" w:rsidRDefault="0064709C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64709C" w:rsidRDefault="0064709C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64709C" w:rsidRDefault="0064709C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64709C" w:rsidRDefault="0064709C" w:rsidP="008D3CF6">
            <w:pPr>
              <w:ind w:left="108" w:right="108"/>
              <w:jc w:val="center"/>
            </w:pPr>
          </w:p>
        </w:tc>
      </w:tr>
      <w:tr w:rsidR="0064709C">
        <w:trPr>
          <w:cantSplit/>
          <w:trHeight w:hRule="exact" w:val="1440"/>
        </w:trPr>
        <w:tc>
          <w:tcPr>
            <w:tcW w:w="3780" w:type="dxa"/>
          </w:tcPr>
          <w:p w:rsidR="0064709C" w:rsidRDefault="0064709C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64709C" w:rsidRDefault="0064709C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64709C" w:rsidRDefault="0064709C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64709C" w:rsidRDefault="0064709C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64709C" w:rsidRDefault="0064709C" w:rsidP="008D3CF6">
            <w:pPr>
              <w:ind w:left="108" w:right="108"/>
              <w:jc w:val="center"/>
            </w:pPr>
          </w:p>
        </w:tc>
      </w:tr>
      <w:tr w:rsidR="0064709C">
        <w:trPr>
          <w:cantSplit/>
          <w:trHeight w:hRule="exact" w:val="1440"/>
        </w:trPr>
        <w:tc>
          <w:tcPr>
            <w:tcW w:w="3780" w:type="dxa"/>
          </w:tcPr>
          <w:p w:rsidR="0064709C" w:rsidRDefault="0064709C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64709C" w:rsidRDefault="0064709C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64709C" w:rsidRDefault="0064709C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64709C" w:rsidRDefault="0064709C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64709C" w:rsidRDefault="0064709C" w:rsidP="008D3CF6">
            <w:pPr>
              <w:ind w:left="108" w:right="108"/>
              <w:jc w:val="center"/>
            </w:pPr>
          </w:p>
        </w:tc>
      </w:tr>
      <w:tr w:rsidR="0064709C">
        <w:trPr>
          <w:cantSplit/>
          <w:trHeight w:hRule="exact" w:val="1440"/>
        </w:trPr>
        <w:tc>
          <w:tcPr>
            <w:tcW w:w="3780" w:type="dxa"/>
          </w:tcPr>
          <w:p w:rsidR="0064709C" w:rsidRDefault="0064709C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64709C" w:rsidRDefault="0064709C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64709C" w:rsidRDefault="0064709C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64709C" w:rsidRDefault="0064709C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64709C" w:rsidRDefault="0064709C" w:rsidP="008D3CF6">
            <w:pPr>
              <w:ind w:left="108" w:right="108"/>
              <w:jc w:val="center"/>
            </w:pPr>
          </w:p>
        </w:tc>
      </w:tr>
    </w:tbl>
    <w:p w:rsidR="0064709C" w:rsidRDefault="0064709C" w:rsidP="008D3CF6">
      <w:pPr>
        <w:ind w:left="108" w:right="108"/>
        <w:jc w:val="center"/>
        <w:rPr>
          <w:vanish/>
        </w:rPr>
        <w:sectPr w:rsidR="0064709C" w:rsidSect="0064709C">
          <w:pgSz w:w="12240" w:h="15840"/>
          <w:pgMar w:top="900" w:right="270" w:bottom="0" w:left="270" w:header="720" w:footer="720" w:gutter="0"/>
          <w:paperSrc w:first="4" w:other="4"/>
          <w:pgNumType w:start="1"/>
          <w:cols w:space="720"/>
        </w:sectPr>
      </w:pPr>
    </w:p>
    <w:p w:rsidR="0064709C" w:rsidRPr="0054397F" w:rsidRDefault="0064709C" w:rsidP="008D3CF6">
      <w:pPr>
        <w:ind w:left="108" w:right="108"/>
        <w:jc w:val="center"/>
        <w:rPr>
          <w:vanish/>
        </w:rPr>
      </w:pPr>
    </w:p>
    <w:sectPr w:rsidR="0064709C" w:rsidRPr="0054397F" w:rsidSect="0064709C">
      <w:type w:val="continuous"/>
      <w:pgSz w:w="12240" w:h="15840"/>
      <w:pgMar w:top="90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ahoma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15C"/>
    <w:rsid w:val="0054397F"/>
    <w:rsid w:val="0064709C"/>
    <w:rsid w:val="007A6EF6"/>
    <w:rsid w:val="008D3CF6"/>
    <w:rsid w:val="0096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39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39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davm\Desktop\Label_Templat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ADF00-562D-4DB6-A470-3EE6FB992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Label_Template (2).dotx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Ortiz, Annette</dc:creator>
  <cp:lastModifiedBy>Ortiz, Annette</cp:lastModifiedBy>
  <cp:revision>1</cp:revision>
  <cp:lastPrinted>2017-03-14T16:46:00Z</cp:lastPrinted>
  <dcterms:created xsi:type="dcterms:W3CDTF">2017-03-14T16:45:00Z</dcterms:created>
  <dcterms:modified xsi:type="dcterms:W3CDTF">2017-03-14T16:46:00Z</dcterms:modified>
</cp:coreProperties>
</file>