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4156E8">
        <w:trPr>
          <w:cantSplit/>
          <w:trHeight w:hRule="exact" w:val="1440"/>
        </w:trPr>
        <w:tc>
          <w:tcPr>
            <w:tcW w:w="3780" w:type="dxa"/>
          </w:tcPr>
          <w:p w:rsidR="004156E8" w:rsidRDefault="004156E8" w:rsidP="008D3CF6">
            <w:pPr>
              <w:pStyle w:val="NoSpacing"/>
              <w:jc w:val="center"/>
            </w:pPr>
            <w:bookmarkStart w:id="0" w:name="_GoBack"/>
            <w:bookmarkEnd w:id="0"/>
            <w:r>
              <w:rPr>
                <w:noProof/>
              </w:rPr>
              <w:t>ABC INVESTMENTS CORP &amp; DEENA TRADING CORP</w:t>
            </w:r>
          </w:p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2501 LEAD AVE SE</w:t>
            </w:r>
          </w:p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ALBUQUERQUE NM 87106-3619</w:t>
            </w:r>
          </w:p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ALBILLAR ORLANDO</w:t>
            </w:r>
          </w:p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1336 BOATRIGHT DR NE</w:t>
            </w:r>
          </w:p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ALBUQUERQUE NM 87112</w:t>
            </w:r>
          </w:p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ALSUP MICHAEL W SR</w:t>
            </w:r>
          </w:p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1324 BOATRIGHT DR NE</w:t>
            </w:r>
          </w:p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ALBUQUERQUE NM 87112</w:t>
            </w:r>
          </w:p>
          <w:p w:rsidR="004156E8" w:rsidRDefault="004156E8" w:rsidP="008D3CF6">
            <w:pPr>
              <w:ind w:left="108" w:right="108"/>
              <w:jc w:val="center"/>
            </w:pPr>
          </w:p>
        </w:tc>
      </w:tr>
      <w:tr w:rsidR="004156E8">
        <w:trPr>
          <w:cantSplit/>
          <w:trHeight w:hRule="exact" w:val="1440"/>
        </w:trPr>
        <w:tc>
          <w:tcPr>
            <w:tcW w:w="3780" w:type="dxa"/>
          </w:tcPr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CIRCLE K STORES INC % ATTN LOU VALDES</w:t>
            </w:r>
          </w:p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1199 SOUTH BELTLINE RD SUITE 160</w:t>
            </w:r>
          </w:p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COPPELL TX 75019</w:t>
            </w:r>
          </w:p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CRATES DANIEL S JR &amp; MERRY L</w:t>
            </w:r>
          </w:p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1348 BOATRIGHT DR NE</w:t>
            </w:r>
          </w:p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ALBUQUERQUE NM 87112-5002</w:t>
            </w:r>
          </w:p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DUBUQUE DAVID &amp; AURORA</w:t>
            </w:r>
          </w:p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1309 BOATRIGHT DR NE</w:t>
            </w:r>
          </w:p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ALBUQUERQUE NM 87112</w:t>
            </w:r>
          </w:p>
          <w:p w:rsidR="004156E8" w:rsidRDefault="004156E8" w:rsidP="008D3CF6">
            <w:pPr>
              <w:ind w:left="108" w:right="108"/>
              <w:jc w:val="center"/>
            </w:pPr>
          </w:p>
        </w:tc>
      </w:tr>
      <w:tr w:rsidR="004156E8">
        <w:trPr>
          <w:cantSplit/>
          <w:trHeight w:hRule="exact" w:val="1440"/>
        </w:trPr>
        <w:tc>
          <w:tcPr>
            <w:tcW w:w="3780" w:type="dxa"/>
          </w:tcPr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FIRST FEDERAL BANK % WASHINGTON FEDERAL ACCOUNTING DEPT</w:t>
            </w:r>
          </w:p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425 PIKE ST</w:t>
            </w:r>
          </w:p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SEATTLE WA 98101</w:t>
            </w:r>
          </w:p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FOSTER BRENDA TRUSTEE CARDWELL RVLT</w:t>
            </w:r>
          </w:p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670 COUNTY ROAD 251 251</w:t>
            </w:r>
          </w:p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VALLEY VIEW TX 76272</w:t>
            </w:r>
          </w:p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GAMACHE DAVID J</w:t>
            </w:r>
          </w:p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7901 WOODHAVEN NE</w:t>
            </w:r>
          </w:p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ALBUQUERQUE NM 87109</w:t>
            </w:r>
          </w:p>
          <w:p w:rsidR="004156E8" w:rsidRDefault="004156E8" w:rsidP="008D3CF6">
            <w:pPr>
              <w:ind w:left="108" w:right="108"/>
              <w:jc w:val="center"/>
            </w:pPr>
          </w:p>
        </w:tc>
      </w:tr>
      <w:tr w:rsidR="004156E8">
        <w:trPr>
          <w:cantSplit/>
          <w:trHeight w:hRule="exact" w:val="1440"/>
        </w:trPr>
        <w:tc>
          <w:tcPr>
            <w:tcW w:w="3780" w:type="dxa"/>
          </w:tcPr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GAUTSCH THOMAS J TRUSTEE GAUTSCH RVT</w:t>
            </w:r>
          </w:p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7413 EL MORRO RD NE</w:t>
            </w:r>
          </w:p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ALBUQUERQUE NM 87109</w:t>
            </w:r>
          </w:p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GONZALES DAVID R</w:t>
            </w:r>
          </w:p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1582 MARIPOSA DR 102</w:t>
            </w:r>
          </w:p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CORONA CA 92879</w:t>
            </w:r>
          </w:p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GOODMAN MARIA R</w:t>
            </w:r>
          </w:p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1316 BOATRIGHT DR NE</w:t>
            </w:r>
          </w:p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ALBUQUERQUE NM 87121</w:t>
            </w:r>
          </w:p>
          <w:p w:rsidR="004156E8" w:rsidRDefault="004156E8" w:rsidP="008D3CF6">
            <w:pPr>
              <w:ind w:left="108" w:right="108"/>
              <w:jc w:val="center"/>
            </w:pPr>
          </w:p>
        </w:tc>
      </w:tr>
      <w:tr w:rsidR="004156E8">
        <w:trPr>
          <w:cantSplit/>
          <w:trHeight w:hRule="exact" w:val="1440"/>
        </w:trPr>
        <w:tc>
          <w:tcPr>
            <w:tcW w:w="3780" w:type="dxa"/>
          </w:tcPr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GORDON TOM</w:t>
            </w:r>
          </w:p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70 MONTOYA RD</w:t>
            </w:r>
          </w:p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STANLEY NM 87056</w:t>
            </w:r>
          </w:p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HARRISON JAMES E &amp; MARY E</w:t>
            </w:r>
          </w:p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1405 BOATRIGHT DR NE</w:t>
            </w:r>
          </w:p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ALBUQUERQUE NM 87112-3827</w:t>
            </w:r>
          </w:p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HART PROPERTIES LLC</w:t>
            </w:r>
          </w:p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PO BOX 67016</w:t>
            </w:r>
          </w:p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ALBUQUERQUE NM 87193-7016</w:t>
            </w:r>
          </w:p>
          <w:p w:rsidR="004156E8" w:rsidRDefault="004156E8" w:rsidP="008D3CF6">
            <w:pPr>
              <w:ind w:left="108" w:right="108"/>
              <w:jc w:val="center"/>
            </w:pPr>
          </w:p>
        </w:tc>
      </w:tr>
      <w:tr w:rsidR="004156E8">
        <w:trPr>
          <w:cantSplit/>
          <w:trHeight w:hRule="exact" w:val="1440"/>
        </w:trPr>
        <w:tc>
          <w:tcPr>
            <w:tcW w:w="3780" w:type="dxa"/>
          </w:tcPr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HERRING PATRICK &amp; PIA</w:t>
            </w:r>
          </w:p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PO BOX 11667</w:t>
            </w:r>
          </w:p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ALBUQUERQUE NM 87192</w:t>
            </w:r>
          </w:p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HUBER MALINDA K</w:t>
            </w:r>
          </w:p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1332 BOATRIGHT DR NE</w:t>
            </w:r>
          </w:p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ALBUQUERQUE NM 87112</w:t>
            </w:r>
          </w:p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KENNEDY LAURA SOPHIA</w:t>
            </w:r>
          </w:p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2604 BAYOU DR NE</w:t>
            </w:r>
          </w:p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RIO RANCHO NM 87144</w:t>
            </w:r>
          </w:p>
          <w:p w:rsidR="004156E8" w:rsidRDefault="004156E8" w:rsidP="008D3CF6">
            <w:pPr>
              <w:ind w:left="108" w:right="108"/>
              <w:jc w:val="center"/>
            </w:pPr>
          </w:p>
        </w:tc>
      </w:tr>
      <w:tr w:rsidR="004156E8">
        <w:trPr>
          <w:cantSplit/>
          <w:trHeight w:hRule="exact" w:val="1440"/>
        </w:trPr>
        <w:tc>
          <w:tcPr>
            <w:tcW w:w="3780" w:type="dxa"/>
          </w:tcPr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KIRSCH MARTHA</w:t>
            </w:r>
          </w:p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1317 BOATRIGHT DR NE</w:t>
            </w:r>
          </w:p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ALBUQUERQUE NM 87112</w:t>
            </w:r>
          </w:p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LARSON KURT S &amp; AMY R</w:t>
            </w:r>
          </w:p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1401 BOATRIGHT DR NE</w:t>
            </w:r>
          </w:p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ALBUQUERQUE NM 87112-3827</w:t>
            </w:r>
          </w:p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LOCKE CINDY L</w:t>
            </w:r>
          </w:p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1341 BOATRIGHT DR NE</w:t>
            </w:r>
          </w:p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ALBUQUERQUE NM 87112-5001</w:t>
            </w:r>
          </w:p>
          <w:p w:rsidR="004156E8" w:rsidRDefault="004156E8" w:rsidP="008D3CF6">
            <w:pPr>
              <w:ind w:left="108" w:right="108"/>
              <w:jc w:val="center"/>
            </w:pPr>
          </w:p>
        </w:tc>
      </w:tr>
      <w:tr w:rsidR="004156E8">
        <w:trPr>
          <w:cantSplit/>
          <w:trHeight w:hRule="exact" w:val="1440"/>
        </w:trPr>
        <w:tc>
          <w:tcPr>
            <w:tcW w:w="3780" w:type="dxa"/>
          </w:tcPr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LYNCH DEREK</w:t>
            </w:r>
          </w:p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1320 BOATRIGHT DR NE</w:t>
            </w:r>
          </w:p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ALBUQUERQUE NM 87112</w:t>
            </w:r>
          </w:p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MAES MARIA G TRUSTEE MAES RVLT</w:t>
            </w:r>
          </w:p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1305 BOATRIGHT DR NE</w:t>
            </w:r>
          </w:p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ALBUQUERQUE NM 87112-5001</w:t>
            </w:r>
          </w:p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OAKLEY NANCY R</w:t>
            </w:r>
          </w:p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1349 BOATRIGHT DR NE</w:t>
            </w:r>
          </w:p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ALBUQUERQUE NM 87112</w:t>
            </w:r>
          </w:p>
          <w:p w:rsidR="004156E8" w:rsidRDefault="004156E8" w:rsidP="008D3CF6">
            <w:pPr>
              <w:ind w:left="108" w:right="108"/>
              <w:jc w:val="center"/>
            </w:pPr>
          </w:p>
        </w:tc>
      </w:tr>
      <w:tr w:rsidR="004156E8">
        <w:trPr>
          <w:cantSplit/>
          <w:trHeight w:hRule="exact" w:val="1440"/>
        </w:trPr>
        <w:tc>
          <w:tcPr>
            <w:tcW w:w="3780" w:type="dxa"/>
          </w:tcPr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PACHECO GILBERT &amp; LUCY E PACHECO</w:t>
            </w:r>
          </w:p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1340 BOATRIGHT DR NE</w:t>
            </w:r>
          </w:p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ALBUQUERQUE NM 87112-5002</w:t>
            </w:r>
          </w:p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PALMA MARIA</w:t>
            </w:r>
          </w:p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1213 RAEL ST SW</w:t>
            </w:r>
          </w:p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ALBUQUERQUE NM 87121</w:t>
            </w:r>
          </w:p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PRESBYTERIAN HEALTHCARE SERVS REAL ESTATE DEPARTMENT</w:t>
            </w:r>
          </w:p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PO BOX 26666</w:t>
            </w:r>
          </w:p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ALBUQUERQUE NM 87125-6666</w:t>
            </w:r>
          </w:p>
          <w:p w:rsidR="004156E8" w:rsidRDefault="004156E8" w:rsidP="008D3CF6">
            <w:pPr>
              <w:ind w:left="108" w:right="108"/>
              <w:jc w:val="center"/>
            </w:pPr>
          </w:p>
        </w:tc>
      </w:tr>
      <w:tr w:rsidR="004156E8">
        <w:trPr>
          <w:cantSplit/>
          <w:trHeight w:hRule="exact" w:val="1440"/>
        </w:trPr>
        <w:tc>
          <w:tcPr>
            <w:tcW w:w="3780" w:type="dxa"/>
          </w:tcPr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ROZSNYAI MELINDA MARIE</w:t>
            </w:r>
          </w:p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1345 BOATRIGHT DR NE</w:t>
            </w:r>
          </w:p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ALBUQUERQUE NM 87112</w:t>
            </w:r>
          </w:p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SALAS HOLDING ESTATE LLC</w:t>
            </w:r>
          </w:p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2632 PENNSYLVANIA ST NE #A</w:t>
            </w:r>
          </w:p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ALBUQUERQUE NM 87110-3650</w:t>
            </w:r>
          </w:p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SEUSY FRANK E &amp; MARGARET L</w:t>
            </w:r>
          </w:p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1344 BOATRIGHT DR NE</w:t>
            </w:r>
          </w:p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ALBUQUERQUE NM 87112</w:t>
            </w:r>
          </w:p>
          <w:p w:rsidR="004156E8" w:rsidRDefault="004156E8" w:rsidP="008D3CF6">
            <w:pPr>
              <w:ind w:left="108" w:right="108"/>
              <w:jc w:val="center"/>
            </w:pPr>
          </w:p>
        </w:tc>
      </w:tr>
    </w:tbl>
    <w:p w:rsidR="004156E8" w:rsidRDefault="004156E8" w:rsidP="008D3CF6">
      <w:pPr>
        <w:ind w:left="108" w:right="108"/>
        <w:jc w:val="center"/>
        <w:rPr>
          <w:vanish/>
        </w:rPr>
        <w:sectPr w:rsidR="004156E8" w:rsidSect="004156E8">
          <w:pgSz w:w="12240" w:h="15840"/>
          <w:pgMar w:top="90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4156E8">
        <w:trPr>
          <w:cantSplit/>
          <w:trHeight w:hRule="exact" w:val="1440"/>
        </w:trPr>
        <w:tc>
          <w:tcPr>
            <w:tcW w:w="3780" w:type="dxa"/>
          </w:tcPr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lastRenderedPageBreak/>
              <w:t>V P I REALTY LIMITED PARTNERSHIP</w:t>
            </w:r>
          </w:p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PO DRAWER K</w:t>
            </w:r>
          </w:p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ALBUQUERQUE NM 87103</w:t>
            </w:r>
          </w:p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VALENCIA LLC (THE)</w:t>
            </w:r>
          </w:p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1346 WYOMING BLVD NE</w:t>
            </w:r>
          </w:p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ALBUQUERQUE NM 87112</w:t>
            </w:r>
          </w:p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VDV ENTERPRISES LLC</w:t>
            </w:r>
          </w:p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1314 WYOMING BLVD NE</w:t>
            </w:r>
          </w:p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ALBUQUERQUE NM 87112</w:t>
            </w:r>
          </w:p>
          <w:p w:rsidR="004156E8" w:rsidRDefault="004156E8" w:rsidP="008D3CF6">
            <w:pPr>
              <w:ind w:left="108" w:right="108"/>
              <w:jc w:val="center"/>
            </w:pPr>
          </w:p>
        </w:tc>
      </w:tr>
      <w:tr w:rsidR="004156E8">
        <w:trPr>
          <w:cantSplit/>
          <w:trHeight w:hRule="exact" w:val="1440"/>
        </w:trPr>
        <w:tc>
          <w:tcPr>
            <w:tcW w:w="3780" w:type="dxa"/>
          </w:tcPr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VILLALOBOS ROSA E</w:t>
            </w:r>
          </w:p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1325 BOATRIGHT DR NE</w:t>
            </w:r>
          </w:p>
          <w:p w:rsidR="004156E8" w:rsidRDefault="004156E8" w:rsidP="008D3CF6">
            <w:pPr>
              <w:pStyle w:val="NoSpacing"/>
              <w:jc w:val="center"/>
            </w:pPr>
            <w:r>
              <w:rPr>
                <w:noProof/>
              </w:rPr>
              <w:t>ALBUQUERQUE NM 87112</w:t>
            </w:r>
          </w:p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4156E8" w:rsidRDefault="004156E8" w:rsidP="008D3CF6">
            <w:pPr>
              <w:ind w:left="108" w:right="108"/>
              <w:jc w:val="center"/>
            </w:pPr>
          </w:p>
        </w:tc>
      </w:tr>
      <w:tr w:rsidR="004156E8">
        <w:trPr>
          <w:cantSplit/>
          <w:trHeight w:hRule="exact" w:val="1440"/>
        </w:trPr>
        <w:tc>
          <w:tcPr>
            <w:tcW w:w="3780" w:type="dxa"/>
          </w:tcPr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4156E8" w:rsidRDefault="004156E8" w:rsidP="008D3CF6">
            <w:pPr>
              <w:ind w:left="108" w:right="108"/>
              <w:jc w:val="center"/>
            </w:pPr>
          </w:p>
        </w:tc>
      </w:tr>
      <w:tr w:rsidR="004156E8">
        <w:trPr>
          <w:cantSplit/>
          <w:trHeight w:hRule="exact" w:val="1440"/>
        </w:trPr>
        <w:tc>
          <w:tcPr>
            <w:tcW w:w="3780" w:type="dxa"/>
          </w:tcPr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4156E8" w:rsidRDefault="004156E8" w:rsidP="008D3CF6">
            <w:pPr>
              <w:ind w:left="108" w:right="108"/>
              <w:jc w:val="center"/>
            </w:pPr>
          </w:p>
        </w:tc>
      </w:tr>
      <w:tr w:rsidR="004156E8">
        <w:trPr>
          <w:cantSplit/>
          <w:trHeight w:hRule="exact" w:val="1440"/>
        </w:trPr>
        <w:tc>
          <w:tcPr>
            <w:tcW w:w="3780" w:type="dxa"/>
          </w:tcPr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4156E8" w:rsidRDefault="004156E8" w:rsidP="008D3CF6">
            <w:pPr>
              <w:ind w:left="108" w:right="108"/>
              <w:jc w:val="center"/>
            </w:pPr>
          </w:p>
        </w:tc>
      </w:tr>
      <w:tr w:rsidR="004156E8">
        <w:trPr>
          <w:cantSplit/>
          <w:trHeight w:hRule="exact" w:val="1440"/>
        </w:trPr>
        <w:tc>
          <w:tcPr>
            <w:tcW w:w="3780" w:type="dxa"/>
          </w:tcPr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4156E8" w:rsidRDefault="004156E8" w:rsidP="008D3CF6">
            <w:pPr>
              <w:ind w:left="108" w:right="108"/>
              <w:jc w:val="center"/>
            </w:pPr>
          </w:p>
        </w:tc>
      </w:tr>
      <w:tr w:rsidR="004156E8">
        <w:trPr>
          <w:cantSplit/>
          <w:trHeight w:hRule="exact" w:val="1440"/>
        </w:trPr>
        <w:tc>
          <w:tcPr>
            <w:tcW w:w="3780" w:type="dxa"/>
          </w:tcPr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4156E8" w:rsidRDefault="004156E8" w:rsidP="008D3CF6">
            <w:pPr>
              <w:ind w:left="108" w:right="108"/>
              <w:jc w:val="center"/>
            </w:pPr>
          </w:p>
        </w:tc>
      </w:tr>
      <w:tr w:rsidR="004156E8">
        <w:trPr>
          <w:cantSplit/>
          <w:trHeight w:hRule="exact" w:val="1440"/>
        </w:trPr>
        <w:tc>
          <w:tcPr>
            <w:tcW w:w="3780" w:type="dxa"/>
          </w:tcPr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4156E8" w:rsidRDefault="004156E8" w:rsidP="008D3CF6">
            <w:pPr>
              <w:ind w:left="108" w:right="108"/>
              <w:jc w:val="center"/>
            </w:pPr>
          </w:p>
        </w:tc>
      </w:tr>
      <w:tr w:rsidR="004156E8">
        <w:trPr>
          <w:cantSplit/>
          <w:trHeight w:hRule="exact" w:val="1440"/>
        </w:trPr>
        <w:tc>
          <w:tcPr>
            <w:tcW w:w="3780" w:type="dxa"/>
          </w:tcPr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4156E8" w:rsidRDefault="004156E8" w:rsidP="008D3CF6">
            <w:pPr>
              <w:ind w:left="108" w:right="108"/>
              <w:jc w:val="center"/>
            </w:pPr>
          </w:p>
        </w:tc>
      </w:tr>
      <w:tr w:rsidR="004156E8">
        <w:trPr>
          <w:cantSplit/>
          <w:trHeight w:hRule="exact" w:val="1440"/>
        </w:trPr>
        <w:tc>
          <w:tcPr>
            <w:tcW w:w="3780" w:type="dxa"/>
          </w:tcPr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4156E8" w:rsidRDefault="004156E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4156E8" w:rsidRDefault="004156E8" w:rsidP="008D3CF6">
            <w:pPr>
              <w:ind w:left="108" w:right="108"/>
              <w:jc w:val="center"/>
            </w:pPr>
          </w:p>
        </w:tc>
      </w:tr>
    </w:tbl>
    <w:p w:rsidR="004156E8" w:rsidRDefault="004156E8" w:rsidP="008D3CF6">
      <w:pPr>
        <w:ind w:left="108" w:right="108"/>
        <w:jc w:val="center"/>
        <w:rPr>
          <w:vanish/>
        </w:rPr>
        <w:sectPr w:rsidR="004156E8" w:rsidSect="004156E8">
          <w:pgSz w:w="12240" w:h="15840"/>
          <w:pgMar w:top="900" w:right="270" w:bottom="0" w:left="270" w:header="720" w:footer="720" w:gutter="0"/>
          <w:paperSrc w:first="4" w:other="4"/>
          <w:pgNumType w:start="1"/>
          <w:cols w:space="720"/>
        </w:sectPr>
      </w:pPr>
    </w:p>
    <w:p w:rsidR="004156E8" w:rsidRPr="0054397F" w:rsidRDefault="004156E8" w:rsidP="008D3CF6">
      <w:pPr>
        <w:ind w:left="108" w:right="108"/>
        <w:jc w:val="center"/>
        <w:rPr>
          <w:vanish/>
        </w:rPr>
      </w:pPr>
    </w:p>
    <w:sectPr w:rsidR="004156E8" w:rsidRPr="0054397F" w:rsidSect="004156E8">
      <w:type w:val="continuous"/>
      <w:pgSz w:w="12240" w:h="15840"/>
      <w:pgMar w:top="90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6E3"/>
    <w:rsid w:val="004156E8"/>
    <w:rsid w:val="0054397F"/>
    <w:rsid w:val="007A6EF6"/>
    <w:rsid w:val="008D3CF6"/>
    <w:rsid w:val="00C3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39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39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PLAN\SHARES\PL-Share\DRB\DRB%20Mailouts\Label_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1B0A0-C59C-4524-BE92-45CFDC4A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Label_Template (2)</Template>
  <TotalTime>3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Segura, Vanessa</dc:creator>
  <cp:lastModifiedBy>Segura, Vanessa</cp:lastModifiedBy>
  <cp:revision>1</cp:revision>
  <cp:lastPrinted>2017-03-14T16:34:00Z</cp:lastPrinted>
  <dcterms:created xsi:type="dcterms:W3CDTF">2017-03-14T16:32:00Z</dcterms:created>
  <dcterms:modified xsi:type="dcterms:W3CDTF">2017-03-14T16:37:00Z</dcterms:modified>
</cp:coreProperties>
</file>