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437A91">
        <w:trPr>
          <w:cantSplit/>
          <w:trHeight w:hRule="exact" w:val="1440"/>
        </w:trPr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bookmarkStart w:id="0" w:name="_GoBack"/>
            <w:bookmarkEnd w:id="0"/>
            <w:r w:rsidRPr="00A62E11">
              <w:rPr>
                <w:noProof/>
              </w:rPr>
              <w:t>ACHEN JAMES R TRUSTEE ACHEN FAMILY RVT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11512 BERINGER AVE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87122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ALAMEDA STORAGE OF NE ALBUQUERQUE LLC C/O JAY M PARKS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6800 OAKLAND AVE NE SUITE B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87113-2440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CORONADO AUTO SALVAGE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9320 SAN PEDRO DR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87114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</w:tr>
      <w:tr w:rsidR="00437A91">
        <w:trPr>
          <w:cantSplit/>
          <w:trHeight w:hRule="exact" w:val="1440"/>
        </w:trPr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COVEL RONALD T &amp; WINTERMUTE MELISSA L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6708 GLENLOCHY WAY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87113-2530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DOKE SAM C &amp; JESSICA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6808 GLENLOCHY WAY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87113-2532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ETCHART JOHN O &amp; ASHLEY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6712 GLENLOCHY WAY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87113-2530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</w:tr>
      <w:tr w:rsidR="00437A91">
        <w:trPr>
          <w:cantSplit/>
          <w:trHeight w:hRule="exact" w:val="1440"/>
        </w:trPr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GRAYSON BRIAN &amp; STEPHANIE M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6700 GLENLOCHY WAY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87113-2530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HAO JISHUN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8105 MERISSA LN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87122-3762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KASSAM FAIZEL M TRUSTEE KASSAM TR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8801 LAVENDER LACE CT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87122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</w:tr>
      <w:tr w:rsidR="00437A91">
        <w:trPr>
          <w:cantSplit/>
          <w:trHeight w:hRule="exact" w:val="1440"/>
        </w:trPr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LOUCKS RICHARD A &amp; PATRICIA A CO-TRUSTEES LOUCKS TRUST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9320 SAN PEDRO DR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87113-2123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MADSEN KAREN R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6804 GLENLOCHY WAY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87113-2532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MARKER DAN K JR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6616 GLENLOCHY WAY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87113-2528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</w:tr>
      <w:tr w:rsidR="00437A91">
        <w:trPr>
          <w:cantSplit/>
          <w:trHeight w:hRule="exact" w:val="1440"/>
        </w:trPr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MILLER LAWRENCE H &amp; KAREN G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5995 ALAMEDA BLVD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MILTON JONATHAN A &amp; RACHEL ANNIKA BIXLER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8901 LOCHSIDE LN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POTTS TOM &amp; SARA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6800 GLENOLCHY WAY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87113-2532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</w:tr>
      <w:tr w:rsidR="00437A91">
        <w:trPr>
          <w:cantSplit/>
          <w:trHeight w:hRule="exact" w:val="1440"/>
        </w:trPr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QUALITY JEEP LIMITED PARTNERSHIP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8101 LOMAS BLVD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87110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RAIOLA MICHAEL &amp; STAHNKE MARTHA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6301 OAKLAND AVE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RAMOS RUDY &amp; MELANIE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6604 GLENLOCHY WAY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87113-2528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</w:tr>
      <w:tr w:rsidR="00437A91">
        <w:trPr>
          <w:cantSplit/>
          <w:trHeight w:hRule="exact" w:val="1440"/>
        </w:trPr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SATTARZADA SEAN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6600 GLENLOCHY WAY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87113-2528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SHAFIQ IMRAN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6812 GLENLOCHY WAY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87113-2532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SOUTH RYAN SCOTT &amp; CAROL JEAN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6608 GLENLOCHY WAY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87113-2532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</w:tr>
      <w:tr w:rsidR="00437A91">
        <w:trPr>
          <w:cantSplit/>
          <w:trHeight w:hRule="exact" w:val="1440"/>
        </w:trPr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STAHNKE MARTHA A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1404 PITT ST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87112-4240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STONE FINANCING LLC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16260 N 71ST ST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SCOTTSDALE AZ 85254-1591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STV INVESTMENTS VII LLC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2327 BIG PINE DR NW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87120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</w:tr>
      <w:tr w:rsidR="00437A91">
        <w:trPr>
          <w:cantSplit/>
          <w:trHeight w:hRule="exact" w:val="1440"/>
        </w:trPr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V MOD LLC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11010 RANCHITOS RD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87122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VANDY INVESTMENTS LLC C/O LEGACY HOSPITALITY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6501 EAGLE ROCK AVE NE SUITE B5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87113-2477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WELLMAN CHRISTOPHER R &amp; SUSANA C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6704 GLENLOCHY WAY NE</w:t>
            </w:r>
          </w:p>
          <w:p w:rsidR="00437A91" w:rsidRDefault="00437A91" w:rsidP="008D3CF6">
            <w:pPr>
              <w:pStyle w:val="NoSpacing"/>
              <w:jc w:val="center"/>
            </w:pPr>
            <w:r w:rsidRPr="00A62E11">
              <w:rPr>
                <w:noProof/>
              </w:rPr>
              <w:t>ALBUQUERQUE NM 87113-2530</w:t>
            </w:r>
          </w:p>
          <w:p w:rsidR="00437A91" w:rsidRDefault="00437A91" w:rsidP="008D3CF6">
            <w:pPr>
              <w:ind w:left="108" w:right="108"/>
              <w:jc w:val="center"/>
            </w:pPr>
          </w:p>
        </w:tc>
      </w:tr>
      <w:tr w:rsidR="00437A91">
        <w:trPr>
          <w:cantSplit/>
          <w:trHeight w:hRule="exact" w:val="1440"/>
        </w:trPr>
        <w:tc>
          <w:tcPr>
            <w:tcW w:w="37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437A91" w:rsidRDefault="00437A91" w:rsidP="008D3CF6">
            <w:pPr>
              <w:ind w:left="108" w:right="108"/>
              <w:jc w:val="center"/>
            </w:pPr>
          </w:p>
        </w:tc>
      </w:tr>
    </w:tbl>
    <w:p w:rsidR="00437A91" w:rsidRDefault="00437A91" w:rsidP="008D3CF6">
      <w:pPr>
        <w:ind w:left="108" w:right="108"/>
        <w:jc w:val="center"/>
        <w:rPr>
          <w:vanish/>
        </w:rPr>
        <w:sectPr w:rsidR="00437A91" w:rsidSect="00437A91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437A91" w:rsidRPr="0054397F" w:rsidRDefault="00437A91" w:rsidP="008D3CF6">
      <w:pPr>
        <w:ind w:left="108" w:right="108"/>
        <w:jc w:val="center"/>
        <w:rPr>
          <w:vanish/>
        </w:rPr>
      </w:pPr>
    </w:p>
    <w:sectPr w:rsidR="00437A91" w:rsidRPr="0054397F" w:rsidSect="00437A91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14"/>
    <w:rsid w:val="00437A91"/>
    <w:rsid w:val="0054397F"/>
    <w:rsid w:val="007A6EF6"/>
    <w:rsid w:val="008D3CF6"/>
    <w:rsid w:val="00C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8375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1A2E-7F70-455E-AE5A-BF55135B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dcterms:created xsi:type="dcterms:W3CDTF">2018-02-13T19:50:00Z</dcterms:created>
  <dcterms:modified xsi:type="dcterms:W3CDTF">2018-02-13T19:53:00Z</dcterms:modified>
</cp:coreProperties>
</file>