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DC6389">
        <w:trPr>
          <w:cantSplit/>
          <w:trHeight w:hRule="exact" w:val="1440"/>
        </w:trPr>
        <w:tc>
          <w:tcPr>
            <w:tcW w:w="3780" w:type="dxa"/>
          </w:tcPr>
          <w:p w:rsidR="00DC6389" w:rsidRDefault="00DC6389" w:rsidP="008D3CF6">
            <w:pPr>
              <w:pStyle w:val="NoSpacing"/>
              <w:jc w:val="center"/>
            </w:pPr>
            <w:bookmarkStart w:id="0" w:name="_GoBack"/>
            <w:bookmarkEnd w:id="0"/>
            <w:r w:rsidRPr="002D717E">
              <w:rPr>
                <w:noProof/>
              </w:rPr>
              <w:t>HUGHES FAMILY LLC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211 SPRING CREEK PL NE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87122-2015</w:t>
            </w:r>
          </w:p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FIDELITY TRUST COMPANY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PO BOX 729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BERNALILLO NM 87004</w:t>
            </w:r>
          </w:p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ABBA PROPERTIES LLC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5301 BEVERLY HILLS AVE NE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87113-2143</w:t>
            </w:r>
          </w:p>
          <w:p w:rsidR="00DC6389" w:rsidRDefault="00DC6389" w:rsidP="008D3CF6">
            <w:pPr>
              <w:ind w:left="108" w:right="108"/>
              <w:jc w:val="center"/>
            </w:pPr>
          </w:p>
        </w:tc>
      </w:tr>
      <w:tr w:rsidR="00DC6389">
        <w:trPr>
          <w:cantSplit/>
          <w:trHeight w:hRule="exact" w:val="1440"/>
        </w:trPr>
        <w:tc>
          <w:tcPr>
            <w:tcW w:w="3780" w:type="dxa"/>
          </w:tcPr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CALHOUN JAMES R TRUSTEE CALHOUN RVT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5548 OVERLOOK DR NE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87111-1881</w:t>
            </w:r>
          </w:p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9550 SAN MATEO NE LLC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7736 JACOBO DR NE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87109-6407</w:t>
            </w:r>
          </w:p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5454 VENICE NE LLC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8500 WASHINGTON ST NE SUITE A5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87113-1846</w:t>
            </w:r>
          </w:p>
          <w:p w:rsidR="00DC6389" w:rsidRDefault="00DC6389" w:rsidP="008D3CF6">
            <w:pPr>
              <w:ind w:left="108" w:right="108"/>
              <w:jc w:val="center"/>
            </w:pPr>
          </w:p>
        </w:tc>
      </w:tr>
      <w:tr w:rsidR="00DC6389">
        <w:trPr>
          <w:cantSplit/>
          <w:trHeight w:hRule="exact" w:val="1440"/>
        </w:trPr>
        <w:tc>
          <w:tcPr>
            <w:tcW w:w="3780" w:type="dxa"/>
          </w:tcPr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FIDELITY TRUST COMPANY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9420 SAN MATEO BLVD NE SUITE B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87113</w:t>
            </w:r>
          </w:p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WB REAL ESTATE LLC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9440 SAN MATEO BLVD NE UNIT J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87113</w:t>
            </w:r>
          </w:p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BRAVO LAND INVESTORS LLC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PO BOX 91417</w:t>
            </w:r>
          </w:p>
          <w:p w:rsidR="00DC6389" w:rsidRDefault="00DC6389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87199</w:t>
            </w:r>
          </w:p>
          <w:p w:rsidR="00DC6389" w:rsidRDefault="00DC6389" w:rsidP="008D3CF6">
            <w:pPr>
              <w:ind w:left="108" w:right="108"/>
              <w:jc w:val="center"/>
            </w:pPr>
          </w:p>
        </w:tc>
      </w:tr>
      <w:tr w:rsidR="00DC6389">
        <w:trPr>
          <w:cantSplit/>
          <w:trHeight w:hRule="exact" w:val="1440"/>
        </w:trPr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</w:tr>
      <w:tr w:rsidR="00DC6389">
        <w:trPr>
          <w:cantSplit/>
          <w:trHeight w:hRule="exact" w:val="1440"/>
        </w:trPr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</w:tr>
      <w:tr w:rsidR="00DC6389">
        <w:trPr>
          <w:cantSplit/>
          <w:trHeight w:hRule="exact" w:val="1440"/>
        </w:trPr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</w:tr>
      <w:tr w:rsidR="00DC6389">
        <w:trPr>
          <w:cantSplit/>
          <w:trHeight w:hRule="exact" w:val="1440"/>
        </w:trPr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</w:tr>
      <w:tr w:rsidR="00DC6389">
        <w:trPr>
          <w:cantSplit/>
          <w:trHeight w:hRule="exact" w:val="1440"/>
        </w:trPr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</w:tr>
      <w:tr w:rsidR="00DC6389">
        <w:trPr>
          <w:cantSplit/>
          <w:trHeight w:hRule="exact" w:val="1440"/>
        </w:trPr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</w:tr>
      <w:tr w:rsidR="00DC6389">
        <w:trPr>
          <w:cantSplit/>
          <w:trHeight w:hRule="exact" w:val="1440"/>
        </w:trPr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C6389" w:rsidRDefault="00DC6389" w:rsidP="008D3CF6">
            <w:pPr>
              <w:ind w:left="108" w:right="108"/>
              <w:jc w:val="center"/>
            </w:pPr>
          </w:p>
        </w:tc>
      </w:tr>
    </w:tbl>
    <w:p w:rsidR="00DC6389" w:rsidRDefault="00DC6389" w:rsidP="008D3CF6">
      <w:pPr>
        <w:ind w:left="108" w:right="108"/>
        <w:jc w:val="center"/>
        <w:rPr>
          <w:vanish/>
        </w:rPr>
        <w:sectPr w:rsidR="00DC6389" w:rsidSect="00DC6389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DC6389" w:rsidRPr="0054397F" w:rsidRDefault="00DC6389" w:rsidP="008D3CF6">
      <w:pPr>
        <w:ind w:left="108" w:right="108"/>
        <w:jc w:val="center"/>
        <w:rPr>
          <w:vanish/>
        </w:rPr>
      </w:pPr>
    </w:p>
    <w:sectPr w:rsidR="00DC6389" w:rsidRPr="0054397F" w:rsidSect="00DC6389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6F"/>
    <w:rsid w:val="00493C6F"/>
    <w:rsid w:val="0054397F"/>
    <w:rsid w:val="007A6EF6"/>
    <w:rsid w:val="008D3CF6"/>
    <w:rsid w:val="00B14CB3"/>
    <w:rsid w:val="00D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0B10-80FA-47A7-827A-5DFFC50D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2017-12-19T23:24:00Z</cp:lastPrinted>
  <dcterms:created xsi:type="dcterms:W3CDTF">2017-12-19T23:24:00Z</dcterms:created>
  <dcterms:modified xsi:type="dcterms:W3CDTF">2017-12-19T23:25:00Z</dcterms:modified>
</cp:coreProperties>
</file>