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bookmarkStart w:id="0" w:name="_GoBack"/>
            <w:bookmarkEnd w:id="0"/>
            <w:r w:rsidRPr="000335C6">
              <w:rPr>
                <w:noProof/>
              </w:rPr>
              <w:t>CARRILLO MARY ANN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1216 CAGUA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DEVENEY JOSEPH E ETUX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1216 CARDENAS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87110-6620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FAIR PLAZA INC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10 TRAMWAY LP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87122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FIGUEROA EDWIN &amp; MARIA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1212 CAGUA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87110-6604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KOOL &amp; KOOL REAL ESTATE LLC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9108 GUADALUPE TRL NW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87114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KRAW LAURIE A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1212 CARDENAS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87110-6620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PEREA GREGORY L &amp; ELAINE M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1305 CARDENAS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87110-6621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R G &amp; G SANCHEZ LLC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1109 CARDENAS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87110-6617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RAEL ANTONIO B JR &amp; ROSE ANN M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PO BOX 35766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87176-5766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STEINLAUF HILDE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1213 CAGUA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87110-6603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TIRYAKI AHMET &amp; MARTHA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1815 CAGUA PL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87110-5227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TUCKER HARLEY L ETUX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1217 CARDENAS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87110-6619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VANGUARD MEDIA LLC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809 WELLESLEY DR NE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ALBUQUERQUE NM 87106-1936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WESTERN BANK DIANA SEALE TAX ACCT DEPT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PO BOX 10566</w:t>
            </w:r>
          </w:p>
          <w:p w:rsidR="00DB79C8" w:rsidRDefault="00DB79C8" w:rsidP="008D3CF6">
            <w:pPr>
              <w:pStyle w:val="NoSpacing"/>
              <w:jc w:val="center"/>
            </w:pPr>
            <w:r w:rsidRPr="000335C6">
              <w:rPr>
                <w:noProof/>
              </w:rPr>
              <w:t>BIRMINGHAM AL 35296</w:t>
            </w:r>
          </w:p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</w:tr>
      <w:tr w:rsidR="00DB79C8">
        <w:trPr>
          <w:cantSplit/>
          <w:trHeight w:hRule="exact" w:val="1440"/>
        </w:trPr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B79C8" w:rsidRDefault="00DB79C8" w:rsidP="008D3CF6">
            <w:pPr>
              <w:ind w:left="108" w:right="108"/>
              <w:jc w:val="center"/>
            </w:pPr>
          </w:p>
        </w:tc>
      </w:tr>
    </w:tbl>
    <w:p w:rsidR="00DB79C8" w:rsidRDefault="00DB79C8" w:rsidP="008D3CF6">
      <w:pPr>
        <w:ind w:left="108" w:right="108"/>
        <w:jc w:val="center"/>
        <w:rPr>
          <w:vanish/>
        </w:rPr>
        <w:sectPr w:rsidR="00DB79C8" w:rsidSect="00DB79C8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DB79C8" w:rsidRPr="0054397F" w:rsidRDefault="00DB79C8" w:rsidP="008D3CF6">
      <w:pPr>
        <w:ind w:left="108" w:right="108"/>
        <w:jc w:val="center"/>
        <w:rPr>
          <w:vanish/>
        </w:rPr>
      </w:pPr>
    </w:p>
    <w:sectPr w:rsidR="00DB79C8" w:rsidRPr="0054397F" w:rsidSect="00DB79C8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D"/>
    <w:rsid w:val="001D2E4D"/>
    <w:rsid w:val="0054397F"/>
    <w:rsid w:val="007A6EF6"/>
    <w:rsid w:val="008D3CF6"/>
    <w:rsid w:val="00D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D167-930D-4F87-81DD-DFC6D5BF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cp:lastPrinted>2017-12-06T20:39:00Z</cp:lastPrinted>
  <dcterms:created xsi:type="dcterms:W3CDTF">2017-12-06T20:38:00Z</dcterms:created>
  <dcterms:modified xsi:type="dcterms:W3CDTF">2017-12-06T20:40:00Z</dcterms:modified>
</cp:coreProperties>
</file>