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5E2885">
        <w:trPr>
          <w:cantSplit/>
          <w:trHeight w:hRule="exact" w:val="1440"/>
        </w:trPr>
        <w:tc>
          <w:tcPr>
            <w:tcW w:w="3780" w:type="dxa"/>
          </w:tcPr>
          <w:p w:rsidR="005E2885" w:rsidRDefault="005E2885" w:rsidP="008D3CF6">
            <w:pPr>
              <w:pStyle w:val="NoSpacing"/>
              <w:jc w:val="center"/>
            </w:pPr>
            <w:bookmarkStart w:id="0" w:name="_GoBack"/>
            <w:bookmarkEnd w:id="0"/>
            <w:r w:rsidRPr="002D717E">
              <w:rPr>
                <w:noProof/>
              </w:rPr>
              <w:t>KUHNS DANIELLE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291 APPLEWOOD LN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ACWORTH GA 30101-2624</w:t>
            </w:r>
          </w:p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UNITED STATES OF AMERICA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PO BOX 728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SANTA FE NM 87504-0728</w:t>
            </w:r>
          </w:p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FOUR LLC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1205 3RD ST NW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87102</w:t>
            </w:r>
          </w:p>
          <w:p w:rsidR="005E2885" w:rsidRDefault="005E2885" w:rsidP="008D3CF6">
            <w:pPr>
              <w:ind w:left="108" w:right="108"/>
              <w:jc w:val="center"/>
            </w:pPr>
          </w:p>
        </w:tc>
      </w:tr>
      <w:tr w:rsidR="005E2885">
        <w:trPr>
          <w:cantSplit/>
          <w:trHeight w:hRule="exact" w:val="1440"/>
        </w:trPr>
        <w:tc>
          <w:tcPr>
            <w:tcW w:w="3780" w:type="dxa"/>
          </w:tcPr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KIMURA MARY TRUSTEE KIMURA LVT &amp; TAIRA KAY TRUSTEE TAIRA LVT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1419 RED ROCK DR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GALLUP NM 87301-5647</w:t>
            </w:r>
          </w:p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KASATIYA SHANTI &amp; ELENA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1903-470 LAURIER AVE WEST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K1R 7W9 CANADA</w:t>
            </w:r>
          </w:p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BAXTER AGNES H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1610 BAYITA LN NW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87107-3320</w:t>
            </w:r>
          </w:p>
          <w:p w:rsidR="005E2885" w:rsidRDefault="005E2885" w:rsidP="008D3CF6">
            <w:pPr>
              <w:ind w:left="108" w:right="108"/>
              <w:jc w:val="center"/>
            </w:pPr>
          </w:p>
        </w:tc>
      </w:tr>
      <w:tr w:rsidR="005E2885">
        <w:trPr>
          <w:cantSplit/>
          <w:trHeight w:hRule="exact" w:val="1440"/>
        </w:trPr>
        <w:tc>
          <w:tcPr>
            <w:tcW w:w="3780" w:type="dxa"/>
          </w:tcPr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POLZIN MELVIN A ETUX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2850 DOMINIQUE DR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GALVESTON TX 77551-1569</w:t>
            </w:r>
          </w:p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THOMPSON OWEN LL &amp; FRANCES S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3009 PALO ALTO DR NE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87111</w:t>
            </w:r>
          </w:p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CIPA ENNO F &amp; GERALDINE H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4108 SPANISH BROOM NW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87120</w:t>
            </w:r>
          </w:p>
          <w:p w:rsidR="005E2885" w:rsidRDefault="005E2885" w:rsidP="008D3CF6">
            <w:pPr>
              <w:ind w:left="108" w:right="108"/>
              <w:jc w:val="center"/>
            </w:pPr>
          </w:p>
        </w:tc>
      </w:tr>
      <w:tr w:rsidR="005E2885">
        <w:trPr>
          <w:cantSplit/>
          <w:trHeight w:hRule="exact" w:val="1440"/>
        </w:trPr>
        <w:tc>
          <w:tcPr>
            <w:tcW w:w="3780" w:type="dxa"/>
          </w:tcPr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GREENE LARRY J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4208 MONTGOMERY BLVD NE #224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87109-0000</w:t>
            </w:r>
          </w:p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BASSETT FRANCIS DALE &amp; CYNTHIA GENNEAN FALTER TRUSTEE BASSETT FAMILY TRUST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6108 CASA BLANCA DR NW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87120-3288</w:t>
            </w:r>
          </w:p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LRK BUILDERS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6157 AGATE AVE NW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87120</w:t>
            </w:r>
          </w:p>
          <w:p w:rsidR="005E2885" w:rsidRDefault="005E2885" w:rsidP="008D3CF6">
            <w:pPr>
              <w:ind w:left="108" w:right="108"/>
              <w:jc w:val="center"/>
            </w:pPr>
          </w:p>
        </w:tc>
      </w:tr>
      <w:tr w:rsidR="005E2885">
        <w:trPr>
          <w:cantSplit/>
          <w:trHeight w:hRule="exact" w:val="1440"/>
        </w:trPr>
        <w:tc>
          <w:tcPr>
            <w:tcW w:w="3780" w:type="dxa"/>
          </w:tcPr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HARTER PEGGY L &amp; CARL M VALDEZ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8016 MONTE CARLO DR NW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87120</w:t>
            </w:r>
          </w:p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THOMAS DOUGLAS &amp; DORA M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8028 MONTE CARLO DR NW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87120</w:t>
            </w:r>
          </w:p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MONTANO ANDREA JEANETTE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6200 MONTANO PLAZA DR NW APT 2323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87120-5784</w:t>
            </w:r>
          </w:p>
          <w:p w:rsidR="005E2885" w:rsidRDefault="005E2885" w:rsidP="008D3CF6">
            <w:pPr>
              <w:ind w:left="108" w:right="108"/>
              <w:jc w:val="center"/>
            </w:pPr>
          </w:p>
        </w:tc>
      </w:tr>
      <w:tr w:rsidR="005E2885">
        <w:trPr>
          <w:cantSplit/>
          <w:trHeight w:hRule="exact" w:val="1440"/>
        </w:trPr>
        <w:tc>
          <w:tcPr>
            <w:tcW w:w="3780" w:type="dxa"/>
          </w:tcPr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BARGAS MARTIN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8921 ORTEGA CT NW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87114-1746</w:t>
            </w:r>
          </w:p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NGUYEN PHUONG &amp; KIMBERLY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12215 E TEAKWOOD DR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CHANDLER AZ 85249-5160</w:t>
            </w:r>
          </w:p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GOWAN JOHN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12520 IROQUOIS PL NE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87112-4725</w:t>
            </w:r>
          </w:p>
          <w:p w:rsidR="005E2885" w:rsidRDefault="005E2885" w:rsidP="008D3CF6">
            <w:pPr>
              <w:ind w:left="108" w:right="108"/>
              <w:jc w:val="center"/>
            </w:pPr>
          </w:p>
        </w:tc>
      </w:tr>
      <w:tr w:rsidR="005E2885">
        <w:trPr>
          <w:cantSplit/>
          <w:trHeight w:hRule="exact" w:val="1440"/>
        </w:trPr>
        <w:tc>
          <w:tcPr>
            <w:tcW w:w="3780" w:type="dxa"/>
          </w:tcPr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SIGNATURE REAL ESTATE SERVICES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PO BOX 90146</w:t>
            </w:r>
          </w:p>
          <w:p w:rsidR="005E2885" w:rsidRDefault="005E2885" w:rsidP="008D3CF6">
            <w:pPr>
              <w:pStyle w:val="NoSpacing"/>
              <w:jc w:val="center"/>
            </w:pPr>
            <w:r w:rsidRPr="002D717E">
              <w:rPr>
                <w:noProof/>
              </w:rPr>
              <w:t>ALBUQUERQUE NM 87199</w:t>
            </w:r>
          </w:p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5E2885" w:rsidRDefault="005E2885" w:rsidP="008D3CF6">
            <w:pPr>
              <w:ind w:left="108" w:right="108"/>
              <w:jc w:val="center"/>
            </w:pPr>
          </w:p>
        </w:tc>
      </w:tr>
      <w:tr w:rsidR="005E2885">
        <w:trPr>
          <w:cantSplit/>
          <w:trHeight w:hRule="exact" w:val="1440"/>
        </w:trPr>
        <w:tc>
          <w:tcPr>
            <w:tcW w:w="3780" w:type="dxa"/>
          </w:tcPr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5E2885" w:rsidRDefault="005E2885" w:rsidP="008D3CF6">
            <w:pPr>
              <w:ind w:left="108" w:right="108"/>
              <w:jc w:val="center"/>
            </w:pPr>
          </w:p>
        </w:tc>
      </w:tr>
      <w:tr w:rsidR="005E2885">
        <w:trPr>
          <w:cantSplit/>
          <w:trHeight w:hRule="exact" w:val="1440"/>
        </w:trPr>
        <w:tc>
          <w:tcPr>
            <w:tcW w:w="3780" w:type="dxa"/>
          </w:tcPr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5E2885" w:rsidRDefault="005E2885" w:rsidP="008D3CF6">
            <w:pPr>
              <w:ind w:left="108" w:right="108"/>
              <w:jc w:val="center"/>
            </w:pPr>
          </w:p>
        </w:tc>
      </w:tr>
      <w:tr w:rsidR="005E2885">
        <w:trPr>
          <w:cantSplit/>
          <w:trHeight w:hRule="exact" w:val="1440"/>
        </w:trPr>
        <w:tc>
          <w:tcPr>
            <w:tcW w:w="3780" w:type="dxa"/>
          </w:tcPr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5E2885" w:rsidRDefault="005E2885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5E2885" w:rsidRDefault="005E2885" w:rsidP="008D3CF6">
            <w:pPr>
              <w:ind w:left="108" w:right="108"/>
              <w:jc w:val="center"/>
            </w:pPr>
          </w:p>
        </w:tc>
      </w:tr>
    </w:tbl>
    <w:p w:rsidR="005E2885" w:rsidRDefault="005E2885" w:rsidP="008D3CF6">
      <w:pPr>
        <w:ind w:left="108" w:right="108"/>
        <w:jc w:val="center"/>
        <w:rPr>
          <w:vanish/>
        </w:rPr>
        <w:sectPr w:rsidR="005E2885" w:rsidSect="005E2885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p w:rsidR="005E2885" w:rsidRPr="0054397F" w:rsidRDefault="005E2885" w:rsidP="008D3CF6">
      <w:pPr>
        <w:ind w:left="108" w:right="108"/>
        <w:jc w:val="center"/>
        <w:rPr>
          <w:vanish/>
        </w:rPr>
      </w:pPr>
    </w:p>
    <w:sectPr w:rsidR="005E2885" w:rsidRPr="0054397F" w:rsidSect="005E2885">
      <w:type w:val="continuous"/>
      <w:pgSz w:w="12240" w:h="15840"/>
      <w:pgMar w:top="90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ahom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6F"/>
    <w:rsid w:val="00493C6F"/>
    <w:rsid w:val="0054397F"/>
    <w:rsid w:val="005E2885"/>
    <w:rsid w:val="007A6EF6"/>
    <w:rsid w:val="008D3CF6"/>
    <w:rsid w:val="00B1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davm\Desktop\Label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37020-7D3C-444E-B650-B70BF732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Label_Template (2).dotx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Ortiz, Annette</dc:creator>
  <cp:lastModifiedBy>Ortiz, Annette</cp:lastModifiedBy>
  <cp:revision>1</cp:revision>
  <cp:lastPrinted>2017-12-19T23:34:00Z</cp:lastPrinted>
  <dcterms:created xsi:type="dcterms:W3CDTF">2017-12-19T23:32:00Z</dcterms:created>
  <dcterms:modified xsi:type="dcterms:W3CDTF">2017-12-19T23:35:00Z</dcterms:modified>
</cp:coreProperties>
</file>