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3E47EE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E47EE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3E47EE">
        <w:rPr>
          <w:rFonts w:ascii="Times New Roman" w:hAnsi="Times New Roman"/>
          <w:b/>
          <w:sz w:val="32"/>
          <w:szCs w:val="32"/>
        </w:rPr>
        <w:t xml:space="preserve"> (</w:t>
      </w:r>
      <w:r w:rsidRPr="003E47EE">
        <w:rPr>
          <w:rFonts w:ascii="Times New Roman" w:hAnsi="Times New Roman"/>
          <w:b/>
          <w:sz w:val="32"/>
          <w:szCs w:val="32"/>
        </w:rPr>
        <w:t>DRB</w:t>
      </w:r>
      <w:r w:rsidR="002C7938" w:rsidRPr="003E47EE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3E47E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E47EE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3E47E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E47EE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3E47EE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E47EE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3E47EE">
        <w:rPr>
          <w:rFonts w:ascii="Times New Roman" w:hAnsi="Times New Roman"/>
          <w:b/>
          <w:sz w:val="32"/>
          <w:szCs w:val="32"/>
        </w:rPr>
        <w:t>Kristopher Cadena</w:t>
      </w:r>
      <w:r w:rsidRPr="003E47EE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3E47E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E47EE">
        <w:rPr>
          <w:rFonts w:ascii="Times New Roman" w:hAnsi="Times New Roman"/>
          <w:b/>
          <w:sz w:val="32"/>
          <w:szCs w:val="32"/>
        </w:rPr>
        <w:t>Phone: 505.</w:t>
      </w:r>
      <w:r w:rsidR="00EA62F3" w:rsidRPr="003E47EE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3E47E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3E47EE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3E47EE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7DABC940" w:rsidR="00446F90" w:rsidRPr="003E47EE" w:rsidRDefault="008F6B1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</w:t>
            </w:r>
            <w:r w:rsidR="00803408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-001331</w:t>
            </w:r>
          </w:p>
          <w:p w14:paraId="7A7E4A3C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642DC72" w:rsidR="00B27D93" w:rsidRPr="003E47EE" w:rsidRDefault="00803408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943B6F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8F6B12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943B6F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</w:t>
            </w:r>
            <w:r w:rsidR="008F6B12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943B6F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3E47EE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496F36F" w:rsidR="00446F90" w:rsidRPr="003E47EE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943B6F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11</w:t>
            </w:r>
          </w:p>
        </w:tc>
      </w:tr>
      <w:tr w:rsidR="00446F90" w:rsidRPr="003E47EE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4B6F6FB0" w14:textId="77777777" w:rsidR="00CE0837" w:rsidRPr="003E47EE" w:rsidRDefault="00CE083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6A1753B" w:rsidR="007E7050" w:rsidRPr="003E47EE" w:rsidRDefault="008F6B1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S-16</w:t>
            </w:r>
          </w:p>
          <w:p w14:paraId="7A7E4A47" w14:textId="77777777" w:rsidR="00446F90" w:rsidRPr="003E47E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32422299" w:rsidR="005B79F4" w:rsidRPr="003E47EE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943B6F" w:rsidRPr="003E47E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 A PLAT OF MESA DEL SOL MONTAGE UNIT 3A (A REPLAT OF TRACT A-6-A MESA DEL SOL INNOVATION PARK) CONT 1.1953 AC LOT A, SUBDIVISION MESA DEL SOL MONTAGE UNIT 3A</w:t>
            </w:r>
          </w:p>
          <w:p w14:paraId="7A7E4A49" w14:textId="77777777" w:rsidR="005B79F4" w:rsidRPr="003E47EE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7855CAC0" w:rsidR="00446F90" w:rsidRPr="003E47EE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943B6F" w:rsidRPr="003E47E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2500 O'KEEFFE AV SE</w:t>
            </w:r>
          </w:p>
        </w:tc>
      </w:tr>
      <w:tr w:rsidR="00446F90" w:rsidRPr="003E47EE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2A810AA1" w:rsidR="008B2D63" w:rsidRPr="003E47EE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3BB31754" w14:textId="77777777" w:rsidR="00C41887" w:rsidRPr="003E47EE" w:rsidRDefault="00C41887" w:rsidP="00C41887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SD-2020-00017</w:t>
            </w:r>
            <w:r w:rsidRPr="003E47E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– PRELIMINARY/FINAL PLAT</w:t>
            </w:r>
          </w:p>
          <w:p w14:paraId="6092BA1F" w14:textId="77777777" w:rsidR="00C41887" w:rsidRPr="003E47EE" w:rsidRDefault="00C41887" w:rsidP="00C41887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SD-2020-00018</w:t>
            </w:r>
            <w:r w:rsidRPr="003E47E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– VACATION OF PRIVATE EASEMENT</w:t>
            </w:r>
          </w:p>
          <w:p w14:paraId="7A7E4A50" w14:textId="7178CB3E" w:rsidR="004F4C57" w:rsidRPr="003E47EE" w:rsidRDefault="00C41887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E47E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SD-2020-00019</w:t>
            </w:r>
            <w:r w:rsidRPr="003E47E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– VACATION OF PRIVATE EASEMENT</w:t>
            </w:r>
          </w:p>
        </w:tc>
      </w:tr>
      <w:tr w:rsidR="00B27FD1" w:rsidRPr="003E47EE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3E47EE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3E47EE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3E47EE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3E47EE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E47EE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3E47EE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3E47EE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E47EE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3E47EE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2C92412E" w14:textId="79D9C89E" w:rsidR="003E47EE" w:rsidRDefault="003E47EE" w:rsidP="003E47EE">
      <w:pPr>
        <w:autoSpaceDE w:val="0"/>
        <w:autoSpaceDN w:val="0"/>
        <w:ind w:left="0"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E47EE">
        <w:rPr>
          <w:rFonts w:ascii="Times New Roman" w:hAnsi="Times New Roman"/>
          <w:b/>
          <w:bCs/>
          <w:spacing w:val="0"/>
          <w:sz w:val="24"/>
          <w:szCs w:val="24"/>
        </w:rPr>
        <w:t>SD-2020-00017</w:t>
      </w:r>
      <w:r w:rsidRPr="003E47EE">
        <w:rPr>
          <w:rFonts w:ascii="Times New Roman" w:hAnsi="Times New Roman"/>
          <w:bCs/>
          <w:spacing w:val="0"/>
          <w:sz w:val="24"/>
          <w:szCs w:val="24"/>
        </w:rPr>
        <w:t xml:space="preserve"> – PRELIMINARY/FINAL PLAT</w:t>
      </w:r>
    </w:p>
    <w:p w14:paraId="32F23E86" w14:textId="34F5C245" w:rsidR="003E47EE" w:rsidRPr="003E47EE" w:rsidRDefault="003E47EE" w:rsidP="003E47EE">
      <w:pPr>
        <w:pStyle w:val="ListParagraph"/>
        <w:numPr>
          <w:ilvl w:val="0"/>
          <w:numId w:val="21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01DB5A81" w14:textId="532A8F68" w:rsidR="003E47EE" w:rsidRDefault="003E47EE" w:rsidP="003E47EE">
      <w:pPr>
        <w:autoSpaceDE w:val="0"/>
        <w:autoSpaceDN w:val="0"/>
        <w:ind w:left="0"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E47EE">
        <w:rPr>
          <w:rFonts w:ascii="Times New Roman" w:hAnsi="Times New Roman"/>
          <w:b/>
          <w:bCs/>
          <w:spacing w:val="0"/>
          <w:sz w:val="24"/>
          <w:szCs w:val="24"/>
        </w:rPr>
        <w:t>SD-2020-00018</w:t>
      </w:r>
      <w:r w:rsidRPr="003E47EE">
        <w:rPr>
          <w:rFonts w:ascii="Times New Roman" w:hAnsi="Times New Roman"/>
          <w:bCs/>
          <w:spacing w:val="0"/>
          <w:sz w:val="24"/>
          <w:szCs w:val="24"/>
        </w:rPr>
        <w:t xml:space="preserve"> – VACATION OF PRIVATE EASEMENT</w:t>
      </w:r>
    </w:p>
    <w:p w14:paraId="22CC676B" w14:textId="2F5DC7A1" w:rsidR="003E47EE" w:rsidRPr="003E47EE" w:rsidRDefault="003E47EE" w:rsidP="003E47EE">
      <w:pPr>
        <w:pStyle w:val="ListParagraph"/>
        <w:numPr>
          <w:ilvl w:val="0"/>
          <w:numId w:val="21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41FDF775" w14:textId="3BC0458D" w:rsidR="00BD0C84" w:rsidRDefault="003E47EE" w:rsidP="003E47EE">
      <w:pPr>
        <w:autoSpaceDE w:val="0"/>
        <w:autoSpaceDN w:val="0"/>
        <w:ind w:left="0"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E47EE">
        <w:rPr>
          <w:rFonts w:ascii="Times New Roman" w:hAnsi="Times New Roman"/>
          <w:b/>
          <w:bCs/>
          <w:spacing w:val="0"/>
          <w:sz w:val="24"/>
          <w:szCs w:val="24"/>
        </w:rPr>
        <w:t>SD-2020-00019</w:t>
      </w:r>
      <w:r w:rsidRPr="003E47EE">
        <w:rPr>
          <w:rFonts w:ascii="Times New Roman" w:hAnsi="Times New Roman"/>
          <w:bCs/>
          <w:spacing w:val="0"/>
          <w:sz w:val="24"/>
          <w:szCs w:val="24"/>
        </w:rPr>
        <w:t xml:space="preserve"> – VACATION OF PRIVATE EASEMENT</w:t>
      </w:r>
    </w:p>
    <w:p w14:paraId="5A3918CC" w14:textId="2F387973" w:rsidR="003E47EE" w:rsidRPr="003E47EE" w:rsidRDefault="003E47EE" w:rsidP="003E47EE">
      <w:pPr>
        <w:pStyle w:val="ListParagraph"/>
        <w:numPr>
          <w:ilvl w:val="0"/>
          <w:numId w:val="21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  <w:bookmarkStart w:id="0" w:name="_GoBack"/>
      <w:bookmarkEnd w:id="0"/>
    </w:p>
    <w:sectPr w:rsidR="003E47EE" w:rsidRPr="003E47EE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FDEB" w14:textId="77777777" w:rsidR="00742B7A" w:rsidRDefault="00742B7A">
      <w:r>
        <w:separator/>
      </w:r>
    </w:p>
  </w:endnote>
  <w:endnote w:type="continuationSeparator" w:id="0">
    <w:p w14:paraId="4203A46A" w14:textId="77777777" w:rsidR="00742B7A" w:rsidRDefault="0074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8CA34" w14:textId="77777777" w:rsidR="00742B7A" w:rsidRDefault="00742B7A">
      <w:r>
        <w:separator/>
      </w:r>
    </w:p>
  </w:footnote>
  <w:footnote w:type="continuationSeparator" w:id="0">
    <w:p w14:paraId="43D77FEA" w14:textId="77777777" w:rsidR="00742B7A" w:rsidRDefault="0074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69E84923"/>
    <w:multiLevelType w:val="hybridMultilevel"/>
    <w:tmpl w:val="1276A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642C"/>
    <w:multiLevelType w:val="hybridMultilevel"/>
    <w:tmpl w:val="B6F0AA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07DB3"/>
    <w:rsid w:val="0001484E"/>
    <w:rsid w:val="00017E27"/>
    <w:rsid w:val="00017F81"/>
    <w:rsid w:val="000329E6"/>
    <w:rsid w:val="000431D1"/>
    <w:rsid w:val="000516C1"/>
    <w:rsid w:val="00065910"/>
    <w:rsid w:val="0007469D"/>
    <w:rsid w:val="00074960"/>
    <w:rsid w:val="000751BD"/>
    <w:rsid w:val="000803C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2BA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1F091F"/>
    <w:rsid w:val="00200A1B"/>
    <w:rsid w:val="0020182A"/>
    <w:rsid w:val="00226D31"/>
    <w:rsid w:val="002536BD"/>
    <w:rsid w:val="00253B7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0DEF"/>
    <w:rsid w:val="00337A98"/>
    <w:rsid w:val="00337BCD"/>
    <w:rsid w:val="00340166"/>
    <w:rsid w:val="003431CB"/>
    <w:rsid w:val="0035660B"/>
    <w:rsid w:val="0035743F"/>
    <w:rsid w:val="00360EC6"/>
    <w:rsid w:val="00367F4F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D4CD0"/>
    <w:rsid w:val="003E47EE"/>
    <w:rsid w:val="003E5182"/>
    <w:rsid w:val="003E753F"/>
    <w:rsid w:val="003F4B8C"/>
    <w:rsid w:val="004063FB"/>
    <w:rsid w:val="00410F6D"/>
    <w:rsid w:val="00416292"/>
    <w:rsid w:val="00432584"/>
    <w:rsid w:val="004379EA"/>
    <w:rsid w:val="00444684"/>
    <w:rsid w:val="00445DA2"/>
    <w:rsid w:val="00446F90"/>
    <w:rsid w:val="0046221F"/>
    <w:rsid w:val="00464DC0"/>
    <w:rsid w:val="00466AA0"/>
    <w:rsid w:val="00482ED0"/>
    <w:rsid w:val="0048504E"/>
    <w:rsid w:val="00485C18"/>
    <w:rsid w:val="0049373D"/>
    <w:rsid w:val="004A483E"/>
    <w:rsid w:val="004A79F8"/>
    <w:rsid w:val="004C63BE"/>
    <w:rsid w:val="004D0996"/>
    <w:rsid w:val="004D17A4"/>
    <w:rsid w:val="004D39B1"/>
    <w:rsid w:val="004E345E"/>
    <w:rsid w:val="004E4ABA"/>
    <w:rsid w:val="004F13D8"/>
    <w:rsid w:val="004F4C57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5C2F"/>
    <w:rsid w:val="00586371"/>
    <w:rsid w:val="005871A1"/>
    <w:rsid w:val="0059212A"/>
    <w:rsid w:val="005957E0"/>
    <w:rsid w:val="005A64F4"/>
    <w:rsid w:val="005B02B4"/>
    <w:rsid w:val="005B4A9B"/>
    <w:rsid w:val="005B5FBD"/>
    <w:rsid w:val="005B755D"/>
    <w:rsid w:val="005B79F4"/>
    <w:rsid w:val="005C2DDB"/>
    <w:rsid w:val="005C3660"/>
    <w:rsid w:val="005C3E7C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62CA8"/>
    <w:rsid w:val="00666E44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2B7A"/>
    <w:rsid w:val="007430A9"/>
    <w:rsid w:val="007430F4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03408"/>
    <w:rsid w:val="00813F1E"/>
    <w:rsid w:val="008170EA"/>
    <w:rsid w:val="00822641"/>
    <w:rsid w:val="00823E41"/>
    <w:rsid w:val="008261F0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C5E9D"/>
    <w:rsid w:val="008D3F94"/>
    <w:rsid w:val="008D4064"/>
    <w:rsid w:val="008D4F06"/>
    <w:rsid w:val="008D51E1"/>
    <w:rsid w:val="008D7200"/>
    <w:rsid w:val="008F5FE9"/>
    <w:rsid w:val="008F6B12"/>
    <w:rsid w:val="00901807"/>
    <w:rsid w:val="00905FFF"/>
    <w:rsid w:val="009152BA"/>
    <w:rsid w:val="00915825"/>
    <w:rsid w:val="00915B67"/>
    <w:rsid w:val="00921493"/>
    <w:rsid w:val="00935DF8"/>
    <w:rsid w:val="00943B6F"/>
    <w:rsid w:val="0094532A"/>
    <w:rsid w:val="00945DF6"/>
    <w:rsid w:val="00965846"/>
    <w:rsid w:val="009730A9"/>
    <w:rsid w:val="009747FD"/>
    <w:rsid w:val="00986AB9"/>
    <w:rsid w:val="00991A8E"/>
    <w:rsid w:val="009A121C"/>
    <w:rsid w:val="009A79C8"/>
    <w:rsid w:val="009A7F91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9F6A99"/>
    <w:rsid w:val="00A21C9C"/>
    <w:rsid w:val="00A33049"/>
    <w:rsid w:val="00A416CF"/>
    <w:rsid w:val="00A50DAC"/>
    <w:rsid w:val="00A543B4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D2F94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0ADD"/>
    <w:rsid w:val="00B530DC"/>
    <w:rsid w:val="00B540B7"/>
    <w:rsid w:val="00B57226"/>
    <w:rsid w:val="00B72F6F"/>
    <w:rsid w:val="00B81492"/>
    <w:rsid w:val="00B82B18"/>
    <w:rsid w:val="00B90050"/>
    <w:rsid w:val="00B95297"/>
    <w:rsid w:val="00B967F3"/>
    <w:rsid w:val="00B971DC"/>
    <w:rsid w:val="00BA097D"/>
    <w:rsid w:val="00BA1597"/>
    <w:rsid w:val="00BA57D7"/>
    <w:rsid w:val="00BD0C84"/>
    <w:rsid w:val="00BD574B"/>
    <w:rsid w:val="00BD60D4"/>
    <w:rsid w:val="00BE2647"/>
    <w:rsid w:val="00BE70CF"/>
    <w:rsid w:val="00BE77E7"/>
    <w:rsid w:val="00BF2829"/>
    <w:rsid w:val="00C009AE"/>
    <w:rsid w:val="00C07E1E"/>
    <w:rsid w:val="00C15234"/>
    <w:rsid w:val="00C15AD4"/>
    <w:rsid w:val="00C17DAE"/>
    <w:rsid w:val="00C207CA"/>
    <w:rsid w:val="00C20C77"/>
    <w:rsid w:val="00C22C8A"/>
    <w:rsid w:val="00C33584"/>
    <w:rsid w:val="00C41887"/>
    <w:rsid w:val="00C45569"/>
    <w:rsid w:val="00C532EE"/>
    <w:rsid w:val="00C64B38"/>
    <w:rsid w:val="00C7007D"/>
    <w:rsid w:val="00C7102B"/>
    <w:rsid w:val="00C75662"/>
    <w:rsid w:val="00C75E23"/>
    <w:rsid w:val="00C819C2"/>
    <w:rsid w:val="00C819F9"/>
    <w:rsid w:val="00C82CEE"/>
    <w:rsid w:val="00C843A9"/>
    <w:rsid w:val="00C846CC"/>
    <w:rsid w:val="00C86A43"/>
    <w:rsid w:val="00CB320B"/>
    <w:rsid w:val="00CB3A44"/>
    <w:rsid w:val="00CD1281"/>
    <w:rsid w:val="00CD4B3A"/>
    <w:rsid w:val="00CD5345"/>
    <w:rsid w:val="00CD767F"/>
    <w:rsid w:val="00CE0837"/>
    <w:rsid w:val="00CE166B"/>
    <w:rsid w:val="00CE362E"/>
    <w:rsid w:val="00CF76BB"/>
    <w:rsid w:val="00D02D16"/>
    <w:rsid w:val="00D05263"/>
    <w:rsid w:val="00D103EC"/>
    <w:rsid w:val="00D166A2"/>
    <w:rsid w:val="00D2039B"/>
    <w:rsid w:val="00D24E57"/>
    <w:rsid w:val="00D25A55"/>
    <w:rsid w:val="00D275BB"/>
    <w:rsid w:val="00D37163"/>
    <w:rsid w:val="00D416A6"/>
    <w:rsid w:val="00D435A0"/>
    <w:rsid w:val="00D46C84"/>
    <w:rsid w:val="00D50967"/>
    <w:rsid w:val="00D65B1F"/>
    <w:rsid w:val="00D765F2"/>
    <w:rsid w:val="00D85DFC"/>
    <w:rsid w:val="00D86C4B"/>
    <w:rsid w:val="00D90FFF"/>
    <w:rsid w:val="00DA4C56"/>
    <w:rsid w:val="00DA78F5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2FD4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464C"/>
    <w:rsid w:val="00EC60BA"/>
    <w:rsid w:val="00ED3AAC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390C"/>
    <w:rsid w:val="00F65E94"/>
    <w:rsid w:val="00F71BBB"/>
    <w:rsid w:val="00F76E8B"/>
    <w:rsid w:val="00F82D86"/>
    <w:rsid w:val="00F83068"/>
    <w:rsid w:val="00F8535A"/>
    <w:rsid w:val="00F870F5"/>
    <w:rsid w:val="00FA6210"/>
    <w:rsid w:val="00FB387E"/>
    <w:rsid w:val="00FD4047"/>
    <w:rsid w:val="00FD5B1A"/>
    <w:rsid w:val="00FD6407"/>
    <w:rsid w:val="00FE15DE"/>
    <w:rsid w:val="00FE771F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EF7A-2059-47A2-B78D-9DB9B5CAF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D2224-3F57-414A-8BDD-44634268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435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83</cp:revision>
  <cp:lastPrinted>2015-02-24T23:30:00Z</cp:lastPrinted>
  <dcterms:created xsi:type="dcterms:W3CDTF">2015-03-03T22:54:00Z</dcterms:created>
  <dcterms:modified xsi:type="dcterms:W3CDTF">2020-01-21T21:31:00Z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