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E4A30" w14:textId="77777777" w:rsidR="002E491E" w:rsidRDefault="001A0897">
      <w:pPr>
        <w:pStyle w:val="MessageHeaderFirst"/>
        <w:rPr>
          <w:rStyle w:val="MessageHeaderLabel"/>
          <w:spacing w:val="-25"/>
        </w:rPr>
      </w:pPr>
      <w:r>
        <w:rPr>
          <w:rStyle w:val="MessageHeaderLabel"/>
          <w:spacing w:val="-25"/>
        </w:rPr>
        <w:t xml:space="preserve">  </w:t>
      </w:r>
    </w:p>
    <w:p w14:paraId="7A7E4A31" w14:textId="77777777" w:rsidR="00683A0B" w:rsidRDefault="00683A0B" w:rsidP="00683A0B">
      <w:pPr>
        <w:ind w:left="810"/>
        <w:rPr>
          <w:rFonts w:ascii="Times New Roman" w:hAnsi="Times New Roman"/>
          <w:sz w:val="24"/>
          <w:szCs w:val="24"/>
        </w:rPr>
      </w:pPr>
    </w:p>
    <w:p w14:paraId="7A7E4A32" w14:textId="77777777" w:rsidR="00683A0B" w:rsidRDefault="00683A0B" w:rsidP="00446F90">
      <w:pPr>
        <w:ind w:left="810" w:right="385"/>
        <w:rPr>
          <w:rFonts w:ascii="Times New Roman" w:hAnsi="Times New Roman"/>
          <w:sz w:val="24"/>
          <w:szCs w:val="24"/>
        </w:rPr>
      </w:pPr>
    </w:p>
    <w:p w14:paraId="7A7E4A33" w14:textId="121126D1" w:rsidR="00446F90" w:rsidRPr="008D4AA4" w:rsidRDefault="009D5715" w:rsidP="00446F90">
      <w:pPr>
        <w:ind w:left="810" w:right="385"/>
        <w:jc w:val="center"/>
        <w:rPr>
          <w:rFonts w:ascii="Times New Roman" w:hAnsi="Times New Roman"/>
          <w:b/>
          <w:sz w:val="32"/>
          <w:szCs w:val="32"/>
        </w:rPr>
      </w:pPr>
      <w:r w:rsidRPr="008D4AA4">
        <w:rPr>
          <w:rFonts w:ascii="Times New Roman" w:hAnsi="Times New Roman"/>
          <w:b/>
          <w:sz w:val="32"/>
          <w:szCs w:val="32"/>
        </w:rPr>
        <w:t>Development Review Board</w:t>
      </w:r>
      <w:r w:rsidR="00446F90" w:rsidRPr="008D4AA4">
        <w:rPr>
          <w:rFonts w:ascii="Times New Roman" w:hAnsi="Times New Roman"/>
          <w:b/>
          <w:sz w:val="32"/>
          <w:szCs w:val="32"/>
        </w:rPr>
        <w:t xml:space="preserve"> (</w:t>
      </w:r>
      <w:r w:rsidRPr="008D4AA4">
        <w:rPr>
          <w:rFonts w:ascii="Times New Roman" w:hAnsi="Times New Roman"/>
          <w:b/>
          <w:sz w:val="32"/>
          <w:szCs w:val="32"/>
        </w:rPr>
        <w:t>DRB</w:t>
      </w:r>
      <w:r w:rsidR="002C7938" w:rsidRPr="008D4AA4">
        <w:rPr>
          <w:rFonts w:ascii="Times New Roman" w:hAnsi="Times New Roman"/>
          <w:b/>
          <w:sz w:val="32"/>
          <w:szCs w:val="32"/>
        </w:rPr>
        <w:t>)</w:t>
      </w:r>
    </w:p>
    <w:p w14:paraId="7A7E4A34" w14:textId="77777777" w:rsidR="00446F90" w:rsidRPr="008D4AA4" w:rsidRDefault="00446F90" w:rsidP="00446F90">
      <w:pPr>
        <w:ind w:left="810" w:right="385"/>
        <w:jc w:val="center"/>
        <w:rPr>
          <w:rFonts w:ascii="Times New Roman" w:hAnsi="Times New Roman"/>
          <w:b/>
          <w:sz w:val="32"/>
          <w:szCs w:val="32"/>
        </w:rPr>
      </w:pPr>
      <w:r w:rsidRPr="008D4AA4">
        <w:rPr>
          <w:rFonts w:ascii="Times New Roman" w:hAnsi="Times New Roman"/>
          <w:b/>
          <w:sz w:val="32"/>
          <w:szCs w:val="32"/>
        </w:rPr>
        <w:t>Review Comments</w:t>
      </w:r>
    </w:p>
    <w:p w14:paraId="7A7E4A35" w14:textId="77777777" w:rsidR="00446F90" w:rsidRPr="008D4AA4" w:rsidRDefault="00446F90" w:rsidP="00446F90">
      <w:pPr>
        <w:ind w:left="810" w:right="385"/>
        <w:jc w:val="center"/>
        <w:rPr>
          <w:rFonts w:ascii="Times New Roman" w:hAnsi="Times New Roman"/>
          <w:b/>
          <w:sz w:val="32"/>
          <w:szCs w:val="32"/>
        </w:rPr>
      </w:pPr>
      <w:r w:rsidRPr="008D4AA4">
        <w:rPr>
          <w:rFonts w:ascii="Times New Roman" w:hAnsi="Times New Roman"/>
          <w:b/>
          <w:sz w:val="32"/>
          <w:szCs w:val="32"/>
        </w:rPr>
        <w:t>Utility Development Section</w:t>
      </w:r>
    </w:p>
    <w:p w14:paraId="7A7E4A36" w14:textId="77777777" w:rsidR="004D0996" w:rsidRPr="008D4AA4" w:rsidRDefault="004D0996" w:rsidP="00446F90">
      <w:pPr>
        <w:ind w:left="810" w:right="385"/>
        <w:jc w:val="center"/>
        <w:rPr>
          <w:rFonts w:ascii="Times New Roman" w:hAnsi="Times New Roman"/>
          <w:b/>
          <w:sz w:val="32"/>
          <w:szCs w:val="32"/>
        </w:rPr>
      </w:pPr>
      <w:r w:rsidRPr="008D4AA4">
        <w:rPr>
          <w:rFonts w:ascii="Times New Roman" w:hAnsi="Times New Roman"/>
          <w:b/>
          <w:sz w:val="32"/>
          <w:szCs w:val="32"/>
        </w:rPr>
        <w:t xml:space="preserve">Reviewer: </w:t>
      </w:r>
      <w:r w:rsidR="00EA62F3" w:rsidRPr="008D4AA4">
        <w:rPr>
          <w:rFonts w:ascii="Times New Roman" w:hAnsi="Times New Roman"/>
          <w:b/>
          <w:sz w:val="32"/>
          <w:szCs w:val="32"/>
        </w:rPr>
        <w:t>Kristopher Cadena</w:t>
      </w:r>
      <w:r w:rsidRPr="008D4AA4">
        <w:rPr>
          <w:rFonts w:ascii="Times New Roman" w:hAnsi="Times New Roman"/>
          <w:b/>
          <w:sz w:val="32"/>
          <w:szCs w:val="32"/>
        </w:rPr>
        <w:t>, P.E.</w:t>
      </w:r>
    </w:p>
    <w:p w14:paraId="7A7E4A37" w14:textId="77777777" w:rsidR="00446F90" w:rsidRPr="008D4AA4" w:rsidRDefault="00446F90" w:rsidP="00446F90">
      <w:pPr>
        <w:ind w:left="810" w:right="385"/>
        <w:jc w:val="center"/>
        <w:rPr>
          <w:rFonts w:ascii="Times New Roman" w:hAnsi="Times New Roman"/>
          <w:b/>
          <w:sz w:val="32"/>
          <w:szCs w:val="32"/>
        </w:rPr>
      </w:pPr>
      <w:r w:rsidRPr="008D4AA4">
        <w:rPr>
          <w:rFonts w:ascii="Times New Roman" w:hAnsi="Times New Roman"/>
          <w:b/>
          <w:sz w:val="32"/>
          <w:szCs w:val="32"/>
        </w:rPr>
        <w:t>Phone: 505.</w:t>
      </w:r>
      <w:r w:rsidR="00EA62F3" w:rsidRPr="008D4AA4">
        <w:rPr>
          <w:rFonts w:ascii="Times New Roman" w:hAnsi="Times New Roman"/>
          <w:b/>
          <w:sz w:val="32"/>
          <w:szCs w:val="32"/>
        </w:rPr>
        <w:t>289.3301</w:t>
      </w:r>
    </w:p>
    <w:p w14:paraId="7A7E4A38" w14:textId="77777777" w:rsidR="00446F90" w:rsidRPr="008D4AA4" w:rsidRDefault="00446F90" w:rsidP="00446F90">
      <w:pPr>
        <w:ind w:left="810" w:right="385"/>
        <w:jc w:val="center"/>
        <w:rPr>
          <w:rFonts w:ascii="Times New Roman" w:hAnsi="Times New Roman"/>
          <w:b/>
          <w:sz w:val="32"/>
          <w:szCs w:val="32"/>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91"/>
        <w:gridCol w:w="3406"/>
        <w:gridCol w:w="3838"/>
      </w:tblGrid>
      <w:tr w:rsidR="00446F90" w:rsidRPr="008D4AA4" w14:paraId="7A7E4A43" w14:textId="77777777" w:rsidTr="00840F52">
        <w:trPr>
          <w:trHeight w:val="1383"/>
          <w:jc w:val="center"/>
        </w:trPr>
        <w:tc>
          <w:tcPr>
            <w:tcW w:w="1529" w:type="pct"/>
            <w:shd w:val="clear" w:color="auto" w:fill="auto"/>
          </w:tcPr>
          <w:p w14:paraId="7A7E4A39" w14:textId="2C14135E" w:rsidR="00446F90" w:rsidRPr="008D4AA4" w:rsidRDefault="00F24869" w:rsidP="00CD767F">
            <w:pPr>
              <w:autoSpaceDE w:val="0"/>
              <w:autoSpaceDN w:val="0"/>
              <w:ind w:left="0" w:right="385"/>
              <w:jc w:val="both"/>
              <w:rPr>
                <w:rFonts w:ascii="Times New Roman" w:hAnsi="Times New Roman"/>
                <w:b/>
                <w:bCs/>
                <w:spacing w:val="0"/>
                <w:sz w:val="24"/>
                <w:szCs w:val="24"/>
              </w:rPr>
            </w:pPr>
            <w:r w:rsidRPr="008D4AA4">
              <w:rPr>
                <w:rFonts w:ascii="Times New Roman" w:hAnsi="Times New Roman"/>
                <w:b/>
                <w:bCs/>
                <w:spacing w:val="0"/>
                <w:sz w:val="24"/>
                <w:szCs w:val="24"/>
              </w:rPr>
              <w:t>DRB</w:t>
            </w:r>
            <w:r w:rsidR="00446F90" w:rsidRPr="008D4AA4">
              <w:rPr>
                <w:rFonts w:ascii="Times New Roman" w:hAnsi="Times New Roman"/>
                <w:b/>
                <w:bCs/>
                <w:spacing w:val="0"/>
                <w:sz w:val="24"/>
                <w:szCs w:val="24"/>
              </w:rPr>
              <w:t xml:space="preserve"> </w:t>
            </w:r>
            <w:r w:rsidR="006555FA" w:rsidRPr="008D4AA4">
              <w:rPr>
                <w:rFonts w:ascii="Times New Roman" w:hAnsi="Times New Roman"/>
                <w:b/>
                <w:bCs/>
                <w:spacing w:val="0"/>
                <w:sz w:val="24"/>
                <w:szCs w:val="24"/>
              </w:rPr>
              <w:t>Project</w:t>
            </w:r>
            <w:r w:rsidR="00446F90" w:rsidRPr="008D4AA4">
              <w:rPr>
                <w:rFonts w:ascii="Times New Roman" w:hAnsi="Times New Roman"/>
                <w:b/>
                <w:bCs/>
                <w:spacing w:val="0"/>
                <w:sz w:val="24"/>
                <w:szCs w:val="24"/>
              </w:rPr>
              <w:t xml:space="preserve"> No: </w:t>
            </w:r>
          </w:p>
          <w:p w14:paraId="7A7E4A3A" w14:textId="77777777" w:rsidR="00446F90" w:rsidRPr="008D4AA4" w:rsidRDefault="00446F90" w:rsidP="00CD767F">
            <w:pPr>
              <w:autoSpaceDE w:val="0"/>
              <w:autoSpaceDN w:val="0"/>
              <w:ind w:left="0" w:right="385"/>
              <w:jc w:val="both"/>
              <w:rPr>
                <w:rFonts w:ascii="Times New Roman" w:hAnsi="Times New Roman"/>
                <w:b/>
                <w:bCs/>
                <w:spacing w:val="0"/>
                <w:sz w:val="24"/>
                <w:szCs w:val="24"/>
              </w:rPr>
            </w:pPr>
          </w:p>
          <w:p w14:paraId="7A7E4A3B" w14:textId="6F415D9B" w:rsidR="00446F90" w:rsidRPr="008D4AA4" w:rsidRDefault="009A57B3" w:rsidP="00CD767F">
            <w:pPr>
              <w:autoSpaceDE w:val="0"/>
              <w:autoSpaceDN w:val="0"/>
              <w:ind w:left="0" w:right="385"/>
              <w:jc w:val="center"/>
              <w:rPr>
                <w:rFonts w:ascii="Times New Roman" w:hAnsi="Times New Roman"/>
                <w:b/>
                <w:bCs/>
                <w:spacing w:val="0"/>
                <w:sz w:val="24"/>
                <w:szCs w:val="24"/>
              </w:rPr>
            </w:pPr>
            <w:r w:rsidRPr="008D4AA4">
              <w:rPr>
                <w:rFonts w:ascii="Times New Roman" w:hAnsi="Times New Roman"/>
                <w:b/>
                <w:bCs/>
                <w:spacing w:val="0"/>
                <w:sz w:val="24"/>
                <w:szCs w:val="24"/>
              </w:rPr>
              <w:t>PR-2018-</w:t>
            </w:r>
            <w:r w:rsidR="002D1700" w:rsidRPr="008D4AA4">
              <w:rPr>
                <w:rFonts w:ascii="Times New Roman" w:hAnsi="Times New Roman"/>
                <w:b/>
                <w:bCs/>
                <w:spacing w:val="0"/>
                <w:sz w:val="24"/>
                <w:szCs w:val="24"/>
              </w:rPr>
              <w:t>00</w:t>
            </w:r>
            <w:r w:rsidRPr="008D4AA4">
              <w:rPr>
                <w:rFonts w:ascii="Times New Roman" w:hAnsi="Times New Roman"/>
                <w:b/>
                <w:bCs/>
                <w:spacing w:val="0"/>
                <w:sz w:val="24"/>
                <w:szCs w:val="24"/>
              </w:rPr>
              <w:t>1470</w:t>
            </w:r>
          </w:p>
          <w:p w14:paraId="7A7E4A3C" w14:textId="77777777" w:rsidR="00446F90" w:rsidRPr="008D4AA4" w:rsidRDefault="00446F90" w:rsidP="00CD767F">
            <w:pPr>
              <w:autoSpaceDE w:val="0"/>
              <w:autoSpaceDN w:val="0"/>
              <w:ind w:left="0" w:right="385"/>
              <w:jc w:val="center"/>
              <w:rPr>
                <w:rFonts w:ascii="Times New Roman" w:hAnsi="Times New Roman"/>
                <w:b/>
                <w:bCs/>
                <w:spacing w:val="0"/>
                <w:sz w:val="24"/>
                <w:szCs w:val="24"/>
              </w:rPr>
            </w:pPr>
          </w:p>
        </w:tc>
        <w:tc>
          <w:tcPr>
            <w:tcW w:w="1632" w:type="pct"/>
            <w:shd w:val="clear" w:color="auto" w:fill="auto"/>
          </w:tcPr>
          <w:p w14:paraId="7A7E4A3D" w14:textId="77777777" w:rsidR="00446F90" w:rsidRPr="008D4AA4" w:rsidRDefault="00446F90" w:rsidP="00CD767F">
            <w:pPr>
              <w:autoSpaceDE w:val="0"/>
              <w:autoSpaceDN w:val="0"/>
              <w:ind w:left="0" w:right="385"/>
              <w:jc w:val="both"/>
              <w:rPr>
                <w:rFonts w:ascii="Times New Roman" w:hAnsi="Times New Roman"/>
                <w:b/>
                <w:bCs/>
                <w:spacing w:val="0"/>
                <w:sz w:val="24"/>
                <w:szCs w:val="24"/>
              </w:rPr>
            </w:pPr>
            <w:r w:rsidRPr="008D4AA4">
              <w:rPr>
                <w:rFonts w:ascii="Times New Roman" w:hAnsi="Times New Roman"/>
                <w:b/>
                <w:bCs/>
                <w:spacing w:val="0"/>
                <w:sz w:val="24"/>
                <w:szCs w:val="24"/>
              </w:rPr>
              <w:t xml:space="preserve">Date: </w:t>
            </w:r>
          </w:p>
          <w:p w14:paraId="7A7E4A3E" w14:textId="77777777" w:rsidR="00446F90" w:rsidRPr="008D4AA4" w:rsidRDefault="00446F90" w:rsidP="00CD767F">
            <w:pPr>
              <w:autoSpaceDE w:val="0"/>
              <w:autoSpaceDN w:val="0"/>
              <w:ind w:left="0" w:right="385"/>
              <w:jc w:val="both"/>
              <w:rPr>
                <w:rFonts w:ascii="Times New Roman" w:hAnsi="Times New Roman"/>
                <w:b/>
                <w:bCs/>
                <w:spacing w:val="0"/>
                <w:sz w:val="24"/>
                <w:szCs w:val="24"/>
              </w:rPr>
            </w:pPr>
          </w:p>
          <w:p w14:paraId="7A7E4A3F" w14:textId="4A879C83" w:rsidR="00B27D93" w:rsidRPr="008D4AA4" w:rsidRDefault="00AC5DEF" w:rsidP="000C4754">
            <w:pPr>
              <w:autoSpaceDE w:val="0"/>
              <w:autoSpaceDN w:val="0"/>
              <w:ind w:left="0" w:right="385"/>
              <w:jc w:val="center"/>
              <w:rPr>
                <w:rFonts w:ascii="Times New Roman" w:hAnsi="Times New Roman"/>
                <w:b/>
                <w:bCs/>
                <w:spacing w:val="0"/>
                <w:sz w:val="24"/>
                <w:szCs w:val="24"/>
              </w:rPr>
            </w:pPr>
            <w:r w:rsidRPr="008D4AA4">
              <w:rPr>
                <w:rFonts w:ascii="Times New Roman" w:hAnsi="Times New Roman"/>
                <w:b/>
                <w:bCs/>
                <w:spacing w:val="0"/>
                <w:sz w:val="24"/>
                <w:szCs w:val="24"/>
              </w:rPr>
              <w:t>01/08/2020</w:t>
            </w:r>
          </w:p>
          <w:p w14:paraId="35C2F258" w14:textId="77777777" w:rsidR="00446F90" w:rsidRPr="008D4AA4" w:rsidRDefault="00446F90" w:rsidP="00B27D93">
            <w:pPr>
              <w:rPr>
                <w:rFonts w:ascii="Times New Roman" w:hAnsi="Times New Roman"/>
                <w:sz w:val="24"/>
                <w:szCs w:val="24"/>
              </w:rPr>
            </w:pPr>
          </w:p>
        </w:tc>
        <w:tc>
          <w:tcPr>
            <w:tcW w:w="1839" w:type="pct"/>
            <w:shd w:val="clear" w:color="auto" w:fill="auto"/>
          </w:tcPr>
          <w:p w14:paraId="7A7E4A40" w14:textId="77777777" w:rsidR="00446F90" w:rsidRPr="008D4AA4" w:rsidRDefault="00446F90" w:rsidP="00CD767F">
            <w:pPr>
              <w:autoSpaceDE w:val="0"/>
              <w:autoSpaceDN w:val="0"/>
              <w:ind w:left="0" w:right="385"/>
              <w:jc w:val="both"/>
              <w:rPr>
                <w:rFonts w:ascii="Times New Roman" w:hAnsi="Times New Roman"/>
                <w:b/>
                <w:bCs/>
                <w:spacing w:val="0"/>
                <w:sz w:val="24"/>
                <w:szCs w:val="24"/>
              </w:rPr>
            </w:pPr>
            <w:r w:rsidRPr="008D4AA4">
              <w:rPr>
                <w:rFonts w:ascii="Times New Roman" w:hAnsi="Times New Roman"/>
                <w:b/>
                <w:bCs/>
                <w:spacing w:val="0"/>
                <w:sz w:val="24"/>
                <w:szCs w:val="24"/>
              </w:rPr>
              <w:t>Item No:</w:t>
            </w:r>
          </w:p>
          <w:p w14:paraId="7A7E4A41" w14:textId="77777777" w:rsidR="00446F90" w:rsidRPr="008D4AA4" w:rsidRDefault="00446F90" w:rsidP="00CD767F">
            <w:pPr>
              <w:autoSpaceDE w:val="0"/>
              <w:autoSpaceDN w:val="0"/>
              <w:ind w:left="0" w:right="385"/>
              <w:jc w:val="both"/>
              <w:rPr>
                <w:rFonts w:ascii="Times New Roman" w:hAnsi="Times New Roman"/>
                <w:b/>
                <w:bCs/>
                <w:spacing w:val="0"/>
                <w:sz w:val="24"/>
                <w:szCs w:val="24"/>
              </w:rPr>
            </w:pPr>
          </w:p>
          <w:p w14:paraId="7A7E4A42" w14:textId="1483D89A" w:rsidR="00446F90" w:rsidRPr="008D4AA4" w:rsidRDefault="00AA657B" w:rsidP="009C2AED">
            <w:pPr>
              <w:autoSpaceDE w:val="0"/>
              <w:autoSpaceDN w:val="0"/>
              <w:ind w:left="0" w:right="385"/>
              <w:jc w:val="center"/>
              <w:rPr>
                <w:rFonts w:ascii="Times New Roman" w:hAnsi="Times New Roman"/>
                <w:b/>
                <w:bCs/>
                <w:spacing w:val="0"/>
                <w:sz w:val="24"/>
                <w:szCs w:val="24"/>
              </w:rPr>
            </w:pPr>
            <w:r w:rsidRPr="008D4AA4">
              <w:rPr>
                <w:rFonts w:ascii="Times New Roman" w:hAnsi="Times New Roman"/>
                <w:b/>
                <w:bCs/>
                <w:spacing w:val="0"/>
                <w:sz w:val="24"/>
                <w:szCs w:val="24"/>
              </w:rPr>
              <w:t>#</w:t>
            </w:r>
            <w:r w:rsidR="00AC5DEF" w:rsidRPr="008D4AA4">
              <w:rPr>
                <w:rFonts w:ascii="Times New Roman" w:hAnsi="Times New Roman"/>
                <w:b/>
                <w:bCs/>
                <w:spacing w:val="0"/>
                <w:sz w:val="24"/>
                <w:szCs w:val="24"/>
              </w:rPr>
              <w:t>2</w:t>
            </w:r>
          </w:p>
        </w:tc>
      </w:tr>
      <w:tr w:rsidR="00446F90" w:rsidRPr="008D4AA4" w14:paraId="7A7E4A4B" w14:textId="77777777" w:rsidTr="00CD767F">
        <w:trPr>
          <w:jc w:val="center"/>
        </w:trPr>
        <w:tc>
          <w:tcPr>
            <w:tcW w:w="1529" w:type="pct"/>
            <w:shd w:val="clear" w:color="auto" w:fill="auto"/>
          </w:tcPr>
          <w:p w14:paraId="7A7E4A44" w14:textId="77777777" w:rsidR="00446F90" w:rsidRPr="008D4AA4" w:rsidRDefault="00446F90" w:rsidP="00CD767F">
            <w:pPr>
              <w:autoSpaceDE w:val="0"/>
              <w:autoSpaceDN w:val="0"/>
              <w:ind w:left="0" w:right="385"/>
              <w:jc w:val="both"/>
              <w:rPr>
                <w:rFonts w:ascii="Times New Roman" w:hAnsi="Times New Roman"/>
                <w:b/>
                <w:bCs/>
                <w:spacing w:val="0"/>
                <w:sz w:val="24"/>
                <w:szCs w:val="24"/>
              </w:rPr>
            </w:pPr>
            <w:r w:rsidRPr="008D4AA4">
              <w:rPr>
                <w:rFonts w:ascii="Times New Roman" w:hAnsi="Times New Roman"/>
                <w:b/>
                <w:bCs/>
                <w:spacing w:val="0"/>
                <w:sz w:val="24"/>
                <w:szCs w:val="24"/>
              </w:rPr>
              <w:t>Zone Atlas Page:</w:t>
            </w:r>
          </w:p>
          <w:p w14:paraId="7A7E4A45" w14:textId="77777777" w:rsidR="00446F90" w:rsidRPr="008D4AA4" w:rsidRDefault="00446F90" w:rsidP="00CD767F">
            <w:pPr>
              <w:autoSpaceDE w:val="0"/>
              <w:autoSpaceDN w:val="0"/>
              <w:ind w:left="0" w:right="385"/>
              <w:jc w:val="center"/>
              <w:rPr>
                <w:rFonts w:ascii="Times New Roman" w:hAnsi="Times New Roman"/>
                <w:b/>
                <w:bCs/>
                <w:spacing w:val="0"/>
                <w:sz w:val="24"/>
                <w:szCs w:val="24"/>
              </w:rPr>
            </w:pPr>
          </w:p>
          <w:p w14:paraId="7A7E4A46" w14:textId="3D5F6C2F" w:rsidR="007E7050" w:rsidRPr="008D4AA4" w:rsidRDefault="002D1700" w:rsidP="00CD767F">
            <w:pPr>
              <w:autoSpaceDE w:val="0"/>
              <w:autoSpaceDN w:val="0"/>
              <w:ind w:left="0" w:right="385"/>
              <w:jc w:val="center"/>
              <w:rPr>
                <w:rFonts w:ascii="Times New Roman" w:hAnsi="Times New Roman"/>
                <w:b/>
                <w:bCs/>
                <w:spacing w:val="0"/>
                <w:sz w:val="24"/>
                <w:szCs w:val="24"/>
              </w:rPr>
            </w:pPr>
            <w:r w:rsidRPr="008D4AA4">
              <w:rPr>
                <w:rFonts w:ascii="Times New Roman" w:hAnsi="Times New Roman"/>
                <w:b/>
                <w:bCs/>
                <w:spacing w:val="0"/>
                <w:sz w:val="24"/>
                <w:szCs w:val="24"/>
              </w:rPr>
              <w:t>H-13</w:t>
            </w:r>
          </w:p>
          <w:p w14:paraId="7A7E4A47" w14:textId="77777777" w:rsidR="00446F90" w:rsidRPr="008D4AA4" w:rsidRDefault="00446F90" w:rsidP="00CD767F">
            <w:pPr>
              <w:autoSpaceDE w:val="0"/>
              <w:autoSpaceDN w:val="0"/>
              <w:ind w:left="0" w:right="385"/>
              <w:jc w:val="both"/>
              <w:rPr>
                <w:rFonts w:ascii="Times New Roman" w:hAnsi="Times New Roman"/>
                <w:b/>
                <w:bCs/>
                <w:spacing w:val="0"/>
                <w:sz w:val="24"/>
                <w:szCs w:val="24"/>
              </w:rPr>
            </w:pPr>
          </w:p>
        </w:tc>
        <w:tc>
          <w:tcPr>
            <w:tcW w:w="3471" w:type="pct"/>
            <w:gridSpan w:val="2"/>
            <w:shd w:val="clear" w:color="auto" w:fill="auto"/>
          </w:tcPr>
          <w:p w14:paraId="14C538BC" w14:textId="77777777" w:rsidR="00241314" w:rsidRPr="008D4AA4" w:rsidRDefault="001A3990" w:rsidP="005B79F4">
            <w:pPr>
              <w:autoSpaceDE w:val="0"/>
              <w:autoSpaceDN w:val="0"/>
              <w:ind w:left="1662" w:right="385" w:hanging="1662"/>
              <w:jc w:val="both"/>
              <w:rPr>
                <w:rFonts w:ascii="Times New Roman" w:hAnsi="Times New Roman"/>
                <w:b/>
                <w:bCs/>
                <w:spacing w:val="0"/>
                <w:sz w:val="24"/>
                <w:szCs w:val="24"/>
              </w:rPr>
            </w:pPr>
            <w:r w:rsidRPr="008D4AA4">
              <w:rPr>
                <w:rFonts w:ascii="Times New Roman" w:hAnsi="Times New Roman"/>
                <w:b/>
                <w:bCs/>
                <w:spacing w:val="0"/>
                <w:sz w:val="24"/>
                <w:szCs w:val="24"/>
              </w:rPr>
              <w:t>Legal Description</w:t>
            </w:r>
            <w:r w:rsidR="00446F90" w:rsidRPr="008D4AA4">
              <w:rPr>
                <w:rFonts w:ascii="Times New Roman" w:hAnsi="Times New Roman"/>
                <w:b/>
                <w:bCs/>
                <w:spacing w:val="0"/>
                <w:sz w:val="24"/>
                <w:szCs w:val="24"/>
              </w:rPr>
              <w:t>:</w:t>
            </w:r>
            <w:r w:rsidR="007E5CBF" w:rsidRPr="008D4AA4">
              <w:rPr>
                <w:rFonts w:ascii="Times New Roman" w:hAnsi="Times New Roman"/>
                <w:b/>
                <w:bCs/>
                <w:spacing w:val="0"/>
                <w:sz w:val="24"/>
                <w:szCs w:val="24"/>
              </w:rPr>
              <w:t xml:space="preserve"> </w:t>
            </w:r>
            <w:r w:rsidR="000C4754" w:rsidRPr="008D4AA4">
              <w:rPr>
                <w:rFonts w:ascii="Times New Roman" w:hAnsi="Times New Roman"/>
                <w:b/>
                <w:bCs/>
                <w:spacing w:val="0"/>
                <w:sz w:val="24"/>
                <w:szCs w:val="24"/>
              </w:rPr>
              <w:t xml:space="preserve">Lot(s) </w:t>
            </w:r>
          </w:p>
          <w:p w14:paraId="7A7E4A48" w14:textId="5257FE57" w:rsidR="005B79F4" w:rsidRPr="008D4AA4" w:rsidRDefault="002D1700" w:rsidP="005B79F4">
            <w:pPr>
              <w:autoSpaceDE w:val="0"/>
              <w:autoSpaceDN w:val="0"/>
              <w:ind w:left="1662" w:right="385" w:hanging="1662"/>
              <w:jc w:val="both"/>
              <w:rPr>
                <w:rFonts w:ascii="Times New Roman" w:hAnsi="Times New Roman"/>
                <w:bCs/>
                <w:spacing w:val="0"/>
                <w:sz w:val="24"/>
                <w:szCs w:val="24"/>
              </w:rPr>
            </w:pPr>
            <w:r w:rsidRPr="008D4AA4">
              <w:rPr>
                <w:rFonts w:ascii="Times New Roman" w:hAnsi="Times New Roman"/>
                <w:bCs/>
                <w:spacing w:val="0"/>
                <w:sz w:val="24"/>
                <w:szCs w:val="24"/>
              </w:rPr>
              <w:t>TRACT 84E, MRGCD MAP 35</w:t>
            </w:r>
          </w:p>
          <w:p w14:paraId="7A7E4A49" w14:textId="77777777" w:rsidR="005B79F4" w:rsidRPr="008D4AA4" w:rsidRDefault="005B79F4" w:rsidP="005B79F4">
            <w:pPr>
              <w:autoSpaceDE w:val="0"/>
              <w:autoSpaceDN w:val="0"/>
              <w:ind w:left="1662" w:right="385" w:hanging="1662"/>
              <w:jc w:val="both"/>
              <w:rPr>
                <w:rFonts w:ascii="Times New Roman" w:hAnsi="Times New Roman"/>
                <w:b/>
                <w:bCs/>
                <w:spacing w:val="0"/>
                <w:sz w:val="24"/>
                <w:szCs w:val="24"/>
              </w:rPr>
            </w:pPr>
          </w:p>
          <w:p w14:paraId="486681EA" w14:textId="77777777" w:rsidR="00241314" w:rsidRPr="008D4AA4" w:rsidRDefault="001A3990" w:rsidP="005B79F4">
            <w:pPr>
              <w:autoSpaceDE w:val="0"/>
              <w:autoSpaceDN w:val="0"/>
              <w:ind w:left="1662" w:right="385" w:hanging="1662"/>
              <w:jc w:val="both"/>
              <w:rPr>
                <w:rFonts w:ascii="Times New Roman" w:hAnsi="Times New Roman"/>
                <w:b/>
                <w:bCs/>
                <w:spacing w:val="0"/>
                <w:sz w:val="24"/>
                <w:szCs w:val="24"/>
              </w:rPr>
            </w:pPr>
            <w:r w:rsidRPr="008D4AA4">
              <w:rPr>
                <w:rFonts w:ascii="Times New Roman" w:hAnsi="Times New Roman"/>
                <w:b/>
                <w:bCs/>
                <w:spacing w:val="0"/>
                <w:sz w:val="24"/>
                <w:szCs w:val="24"/>
              </w:rPr>
              <w:t xml:space="preserve">Location:  </w:t>
            </w:r>
          </w:p>
          <w:p w14:paraId="7A7E4A4A" w14:textId="682E0444" w:rsidR="00446F90" w:rsidRPr="008D4AA4" w:rsidRDefault="0080508C" w:rsidP="005B79F4">
            <w:pPr>
              <w:autoSpaceDE w:val="0"/>
              <w:autoSpaceDN w:val="0"/>
              <w:ind w:left="1662" w:right="385" w:hanging="1662"/>
              <w:jc w:val="both"/>
              <w:rPr>
                <w:rFonts w:ascii="Times New Roman" w:hAnsi="Times New Roman"/>
                <w:bCs/>
                <w:spacing w:val="0"/>
                <w:sz w:val="24"/>
                <w:szCs w:val="24"/>
              </w:rPr>
            </w:pPr>
            <w:r w:rsidRPr="008D4AA4">
              <w:rPr>
                <w:rFonts w:ascii="Times New Roman" w:hAnsi="Times New Roman"/>
                <w:bCs/>
                <w:spacing w:val="0"/>
                <w:sz w:val="24"/>
                <w:szCs w:val="24"/>
              </w:rPr>
              <w:t>2500 12TH STREET between MENAUL BLVD NW and INDIAN SCHOOL RD NW</w:t>
            </w:r>
          </w:p>
        </w:tc>
      </w:tr>
      <w:tr w:rsidR="00446F90" w:rsidRPr="008D4AA4" w14:paraId="7A7E4A51" w14:textId="77777777" w:rsidTr="00CD767F">
        <w:trPr>
          <w:jc w:val="center"/>
        </w:trPr>
        <w:tc>
          <w:tcPr>
            <w:tcW w:w="5000" w:type="pct"/>
            <w:gridSpan w:val="3"/>
            <w:shd w:val="clear" w:color="auto" w:fill="auto"/>
          </w:tcPr>
          <w:p w14:paraId="25A6D95A" w14:textId="4F8C1BF7" w:rsidR="00241314" w:rsidRPr="008D4AA4" w:rsidRDefault="00F117DA" w:rsidP="007A10F6">
            <w:pPr>
              <w:autoSpaceDE w:val="0"/>
              <w:autoSpaceDN w:val="0"/>
              <w:ind w:left="1440" w:right="385" w:hanging="1440"/>
              <w:jc w:val="both"/>
              <w:rPr>
                <w:rFonts w:ascii="Times New Roman" w:hAnsi="Times New Roman"/>
                <w:b/>
                <w:bCs/>
                <w:spacing w:val="0"/>
                <w:sz w:val="24"/>
                <w:szCs w:val="24"/>
              </w:rPr>
            </w:pPr>
            <w:r w:rsidRPr="008D4AA4">
              <w:rPr>
                <w:rFonts w:ascii="Times New Roman" w:hAnsi="Times New Roman"/>
                <w:b/>
                <w:bCs/>
                <w:spacing w:val="0"/>
                <w:sz w:val="24"/>
                <w:szCs w:val="24"/>
              </w:rPr>
              <w:t xml:space="preserve">Request For: </w:t>
            </w:r>
          </w:p>
          <w:p w14:paraId="4D19AC6B" w14:textId="2284F221" w:rsidR="00AC5DEF" w:rsidRPr="008D4AA4" w:rsidRDefault="005A0E64" w:rsidP="007A10F6">
            <w:pPr>
              <w:autoSpaceDE w:val="0"/>
              <w:autoSpaceDN w:val="0"/>
              <w:ind w:left="1440" w:right="385" w:hanging="1440"/>
              <w:jc w:val="both"/>
              <w:rPr>
                <w:rFonts w:ascii="Times New Roman" w:hAnsi="Times New Roman"/>
                <w:b/>
                <w:bCs/>
                <w:spacing w:val="0"/>
                <w:sz w:val="24"/>
                <w:szCs w:val="24"/>
              </w:rPr>
            </w:pPr>
            <w:r w:rsidRPr="008D4AA4">
              <w:rPr>
                <w:rFonts w:ascii="Times New Roman" w:hAnsi="Times New Roman"/>
                <w:b/>
                <w:bCs/>
                <w:spacing w:val="0"/>
                <w:sz w:val="24"/>
                <w:szCs w:val="24"/>
              </w:rPr>
              <w:t xml:space="preserve">SI-2019-00421 – </w:t>
            </w:r>
            <w:r w:rsidRPr="008D4AA4">
              <w:rPr>
                <w:rFonts w:ascii="Times New Roman" w:hAnsi="Times New Roman"/>
                <w:bCs/>
                <w:spacing w:val="0"/>
                <w:sz w:val="24"/>
                <w:szCs w:val="24"/>
              </w:rPr>
              <w:t>SITE PLAN</w:t>
            </w:r>
          </w:p>
          <w:p w14:paraId="7A7E4A4D" w14:textId="77777777" w:rsidR="00FF0E71" w:rsidRPr="008D4AA4" w:rsidRDefault="00FF0E71" w:rsidP="00CD767F">
            <w:pPr>
              <w:autoSpaceDE w:val="0"/>
              <w:autoSpaceDN w:val="0"/>
              <w:ind w:left="1440" w:right="385" w:hanging="1440"/>
              <w:jc w:val="both"/>
              <w:rPr>
                <w:rFonts w:ascii="Times New Roman" w:hAnsi="Times New Roman"/>
                <w:b/>
                <w:bCs/>
                <w:spacing w:val="0"/>
                <w:sz w:val="24"/>
                <w:szCs w:val="24"/>
              </w:rPr>
            </w:pPr>
          </w:p>
          <w:p w14:paraId="7A7E4A4E" w14:textId="77777777" w:rsidR="00446F90" w:rsidRPr="008D4AA4" w:rsidRDefault="00446F90" w:rsidP="00F65E94">
            <w:pPr>
              <w:autoSpaceDE w:val="0"/>
              <w:autoSpaceDN w:val="0"/>
              <w:ind w:left="0" w:right="385"/>
              <w:jc w:val="both"/>
              <w:rPr>
                <w:rFonts w:ascii="Times New Roman" w:hAnsi="Times New Roman"/>
                <w:b/>
                <w:bCs/>
                <w:spacing w:val="0"/>
                <w:sz w:val="24"/>
                <w:szCs w:val="24"/>
              </w:rPr>
            </w:pPr>
          </w:p>
          <w:p w14:paraId="7A7E4A4F" w14:textId="77777777" w:rsidR="00F65E94" w:rsidRPr="008D4AA4" w:rsidRDefault="00F65E94" w:rsidP="00F65E94">
            <w:pPr>
              <w:autoSpaceDE w:val="0"/>
              <w:autoSpaceDN w:val="0"/>
              <w:ind w:left="0" w:right="385"/>
              <w:jc w:val="both"/>
              <w:rPr>
                <w:rFonts w:ascii="Times New Roman" w:hAnsi="Times New Roman"/>
                <w:b/>
                <w:bCs/>
                <w:spacing w:val="0"/>
                <w:sz w:val="24"/>
                <w:szCs w:val="24"/>
              </w:rPr>
            </w:pPr>
          </w:p>
          <w:p w14:paraId="7A7E4A50" w14:textId="77777777" w:rsidR="00F65E94" w:rsidRPr="008D4AA4" w:rsidRDefault="00F65E94" w:rsidP="00F65E94">
            <w:pPr>
              <w:autoSpaceDE w:val="0"/>
              <w:autoSpaceDN w:val="0"/>
              <w:ind w:left="0" w:right="385"/>
              <w:jc w:val="both"/>
              <w:rPr>
                <w:rFonts w:ascii="Times New Roman" w:hAnsi="Times New Roman"/>
                <w:b/>
                <w:bCs/>
                <w:spacing w:val="0"/>
                <w:sz w:val="24"/>
                <w:szCs w:val="24"/>
              </w:rPr>
            </w:pPr>
          </w:p>
        </w:tc>
      </w:tr>
      <w:tr w:rsidR="00B27FD1" w:rsidRPr="008D4AA4" w14:paraId="7A7E4A53" w14:textId="77777777" w:rsidTr="00CD767F">
        <w:trPr>
          <w:jc w:val="center"/>
        </w:trPr>
        <w:tc>
          <w:tcPr>
            <w:tcW w:w="5000" w:type="pct"/>
            <w:gridSpan w:val="3"/>
            <w:shd w:val="clear" w:color="auto" w:fill="auto"/>
          </w:tcPr>
          <w:p w14:paraId="7A7E4A52" w14:textId="77777777" w:rsidR="00B27FD1" w:rsidRPr="008D4AA4" w:rsidRDefault="00B27FD1" w:rsidP="008B2D63">
            <w:pPr>
              <w:autoSpaceDE w:val="0"/>
              <w:autoSpaceDN w:val="0"/>
              <w:ind w:left="0" w:right="385"/>
              <w:jc w:val="both"/>
              <w:rPr>
                <w:rFonts w:ascii="Times New Roman" w:hAnsi="Times New Roman"/>
                <w:b/>
                <w:bCs/>
                <w:spacing w:val="0"/>
                <w:sz w:val="24"/>
                <w:szCs w:val="24"/>
              </w:rPr>
            </w:pPr>
          </w:p>
        </w:tc>
      </w:tr>
    </w:tbl>
    <w:p w14:paraId="7A7E4A54" w14:textId="77777777" w:rsidR="00446F90" w:rsidRPr="008D4AA4" w:rsidRDefault="00446F90" w:rsidP="00446F90">
      <w:pPr>
        <w:pBdr>
          <w:top w:val="single" w:sz="18" w:space="1" w:color="auto"/>
        </w:pBdr>
        <w:autoSpaceDE w:val="0"/>
        <w:autoSpaceDN w:val="0"/>
        <w:ind w:left="0" w:right="385"/>
        <w:jc w:val="both"/>
        <w:rPr>
          <w:rFonts w:ascii="Times New Roman" w:hAnsi="Times New Roman"/>
          <w:b/>
          <w:bCs/>
          <w:spacing w:val="0"/>
          <w:sz w:val="24"/>
          <w:szCs w:val="24"/>
        </w:rPr>
      </w:pPr>
    </w:p>
    <w:p w14:paraId="7A7E4A55" w14:textId="77777777" w:rsidR="00446F90" w:rsidRPr="008D4AA4" w:rsidRDefault="00446F90" w:rsidP="000D16CE">
      <w:pPr>
        <w:autoSpaceDE w:val="0"/>
        <w:autoSpaceDN w:val="0"/>
        <w:ind w:left="0" w:right="385"/>
        <w:jc w:val="both"/>
        <w:rPr>
          <w:rFonts w:ascii="Times New Roman" w:hAnsi="Times New Roman"/>
          <w:b/>
          <w:bCs/>
          <w:spacing w:val="0"/>
          <w:sz w:val="24"/>
          <w:szCs w:val="24"/>
        </w:rPr>
      </w:pPr>
    </w:p>
    <w:p w14:paraId="381BB4FF" w14:textId="77777777" w:rsidR="005957E0" w:rsidRPr="008D4AA4" w:rsidRDefault="005957E0" w:rsidP="005957E0">
      <w:pPr>
        <w:autoSpaceDE w:val="0"/>
        <w:autoSpaceDN w:val="0"/>
        <w:ind w:left="2430" w:right="385" w:hanging="2430"/>
        <w:jc w:val="both"/>
        <w:rPr>
          <w:rFonts w:ascii="Times New Roman" w:hAnsi="Times New Roman"/>
          <w:b/>
          <w:bCs/>
          <w:spacing w:val="0"/>
          <w:sz w:val="24"/>
          <w:szCs w:val="24"/>
        </w:rPr>
      </w:pPr>
      <w:r w:rsidRPr="008D4AA4">
        <w:rPr>
          <w:rFonts w:ascii="Times New Roman" w:hAnsi="Times New Roman"/>
          <w:b/>
          <w:bCs/>
          <w:spacing w:val="0"/>
          <w:sz w:val="24"/>
          <w:szCs w:val="24"/>
        </w:rPr>
        <w:t>ABCWUA Comment:</w:t>
      </w:r>
    </w:p>
    <w:p w14:paraId="19FB742E" w14:textId="77777777" w:rsidR="005957E0" w:rsidRPr="008D4AA4" w:rsidRDefault="005957E0" w:rsidP="005957E0">
      <w:pPr>
        <w:autoSpaceDE w:val="0"/>
        <w:autoSpaceDN w:val="0"/>
        <w:ind w:left="2430" w:right="385" w:hanging="2430"/>
        <w:jc w:val="both"/>
        <w:rPr>
          <w:rFonts w:ascii="Times New Roman" w:hAnsi="Times New Roman"/>
          <w:b/>
          <w:bCs/>
          <w:spacing w:val="0"/>
          <w:sz w:val="24"/>
          <w:szCs w:val="24"/>
        </w:rPr>
      </w:pPr>
    </w:p>
    <w:p w14:paraId="5EA4BE82" w14:textId="77777777" w:rsidR="005957E0" w:rsidRPr="008D4AA4" w:rsidRDefault="005957E0" w:rsidP="005957E0">
      <w:pPr>
        <w:autoSpaceDE w:val="0"/>
        <w:autoSpaceDN w:val="0"/>
        <w:ind w:left="0" w:right="385"/>
        <w:jc w:val="both"/>
        <w:rPr>
          <w:rFonts w:ascii="Times New Roman" w:hAnsi="Times New Roman"/>
          <w:b/>
          <w:bCs/>
          <w:spacing w:val="0"/>
          <w:sz w:val="24"/>
          <w:szCs w:val="24"/>
        </w:rPr>
      </w:pPr>
      <w:r w:rsidRPr="008D4AA4">
        <w:rPr>
          <w:rFonts w:ascii="Times New Roman" w:hAnsi="Times New Roman"/>
          <w:b/>
          <w:bCs/>
          <w:spacing w:val="0"/>
          <w:sz w:val="24"/>
          <w:szCs w:val="24"/>
        </w:rPr>
        <w:t>Please provide written description of how the following comments were addressed with the next submittal.</w:t>
      </w:r>
    </w:p>
    <w:p w14:paraId="712D6B19" w14:textId="77777777" w:rsidR="005957E0" w:rsidRPr="008D4AA4" w:rsidRDefault="005957E0" w:rsidP="005957E0">
      <w:pPr>
        <w:autoSpaceDE w:val="0"/>
        <w:autoSpaceDN w:val="0"/>
        <w:ind w:left="0" w:right="385"/>
        <w:rPr>
          <w:rFonts w:ascii="Times New Roman" w:hAnsi="Times New Roman"/>
          <w:bCs/>
          <w:spacing w:val="0"/>
          <w:sz w:val="24"/>
          <w:szCs w:val="24"/>
        </w:rPr>
      </w:pPr>
    </w:p>
    <w:p w14:paraId="09BED87E" w14:textId="6523F53D" w:rsidR="009C249D" w:rsidRPr="008D4AA4" w:rsidRDefault="009C249D" w:rsidP="009C249D">
      <w:pPr>
        <w:pStyle w:val="ListParagraph"/>
        <w:numPr>
          <w:ilvl w:val="0"/>
          <w:numId w:val="17"/>
        </w:numPr>
        <w:autoSpaceDE w:val="0"/>
        <w:autoSpaceDN w:val="0"/>
        <w:ind w:right="385"/>
        <w:rPr>
          <w:rFonts w:ascii="Times New Roman" w:hAnsi="Times New Roman"/>
          <w:bCs/>
          <w:spacing w:val="0"/>
          <w:sz w:val="24"/>
          <w:szCs w:val="24"/>
        </w:rPr>
      </w:pPr>
      <w:r>
        <w:rPr>
          <w:rFonts w:ascii="Times New Roman" w:hAnsi="Times New Roman"/>
          <w:bCs/>
          <w:spacing w:val="0"/>
          <w:sz w:val="24"/>
          <w:szCs w:val="24"/>
        </w:rPr>
        <w:t>An availability statement is required prior to approval.</w:t>
      </w:r>
    </w:p>
    <w:p w14:paraId="79284FB9" w14:textId="43B48CD8" w:rsidR="001C4149" w:rsidRDefault="005D0079" w:rsidP="00367838">
      <w:pPr>
        <w:pStyle w:val="ListParagraph"/>
        <w:numPr>
          <w:ilvl w:val="0"/>
          <w:numId w:val="17"/>
        </w:numPr>
        <w:autoSpaceDE w:val="0"/>
        <w:autoSpaceDN w:val="0"/>
        <w:ind w:right="385"/>
        <w:rPr>
          <w:rFonts w:ascii="Times New Roman" w:hAnsi="Times New Roman"/>
          <w:bCs/>
          <w:spacing w:val="0"/>
          <w:sz w:val="24"/>
          <w:szCs w:val="24"/>
        </w:rPr>
      </w:pPr>
      <w:r>
        <w:rPr>
          <w:rFonts w:ascii="Times New Roman" w:hAnsi="Times New Roman"/>
          <w:bCs/>
          <w:spacing w:val="0"/>
          <w:sz w:val="24"/>
          <w:szCs w:val="24"/>
        </w:rPr>
        <w:t>Will the separate developments be on separate lots?</w:t>
      </w:r>
    </w:p>
    <w:p w14:paraId="008C2159" w14:textId="78FD75DB" w:rsidR="00D20BC3" w:rsidRDefault="00D20BC3" w:rsidP="00D20BC3">
      <w:pPr>
        <w:pStyle w:val="ListParagraph"/>
        <w:numPr>
          <w:ilvl w:val="1"/>
          <w:numId w:val="17"/>
        </w:numPr>
        <w:autoSpaceDE w:val="0"/>
        <w:autoSpaceDN w:val="0"/>
        <w:ind w:right="385"/>
        <w:rPr>
          <w:rFonts w:ascii="Times New Roman" w:hAnsi="Times New Roman"/>
          <w:bCs/>
          <w:spacing w:val="0"/>
          <w:sz w:val="24"/>
          <w:szCs w:val="24"/>
        </w:rPr>
      </w:pPr>
      <w:r>
        <w:rPr>
          <w:rFonts w:ascii="Times New Roman" w:hAnsi="Times New Roman"/>
          <w:bCs/>
          <w:spacing w:val="0"/>
          <w:sz w:val="24"/>
          <w:szCs w:val="24"/>
        </w:rPr>
        <w:t>If not, please provide an alternative utility plan that minimizes public waterline on private property. Perhaps</w:t>
      </w:r>
      <w:r w:rsidR="0035475A">
        <w:rPr>
          <w:rFonts w:ascii="Times New Roman" w:hAnsi="Times New Roman"/>
          <w:bCs/>
          <w:spacing w:val="0"/>
          <w:sz w:val="24"/>
          <w:szCs w:val="24"/>
        </w:rPr>
        <w:t xml:space="preserve"> proposed water services for the proposed and future buildings can connect to the existing 12” waterline along the east side of the property. Additionally, private fire hydrants and fire lines can be </w:t>
      </w:r>
      <w:r w:rsidR="00DA438D">
        <w:rPr>
          <w:rFonts w:ascii="Times New Roman" w:hAnsi="Times New Roman"/>
          <w:bCs/>
          <w:spacing w:val="0"/>
          <w:sz w:val="24"/>
          <w:szCs w:val="24"/>
        </w:rPr>
        <w:t>provided via multiple fire lines from the same 12” waterline.</w:t>
      </w:r>
    </w:p>
    <w:p w14:paraId="07BB1193" w14:textId="1AF0FAF8" w:rsidR="00BA22A3" w:rsidRDefault="00FA0234" w:rsidP="00367838">
      <w:pPr>
        <w:pStyle w:val="ListParagraph"/>
        <w:numPr>
          <w:ilvl w:val="0"/>
          <w:numId w:val="17"/>
        </w:numPr>
        <w:autoSpaceDE w:val="0"/>
        <w:autoSpaceDN w:val="0"/>
        <w:ind w:right="385"/>
        <w:rPr>
          <w:rFonts w:ascii="Times New Roman" w:hAnsi="Times New Roman"/>
          <w:bCs/>
          <w:spacing w:val="0"/>
          <w:sz w:val="24"/>
          <w:szCs w:val="24"/>
        </w:rPr>
      </w:pPr>
      <w:r>
        <w:rPr>
          <w:rFonts w:ascii="Times New Roman" w:hAnsi="Times New Roman"/>
          <w:bCs/>
          <w:spacing w:val="0"/>
          <w:sz w:val="24"/>
          <w:szCs w:val="24"/>
        </w:rPr>
        <w:lastRenderedPageBreak/>
        <w:t>The demolition plan shall include the removal of waterline</w:t>
      </w:r>
      <w:r w:rsidR="0005686A">
        <w:rPr>
          <w:rFonts w:ascii="Times New Roman" w:hAnsi="Times New Roman"/>
          <w:bCs/>
          <w:spacing w:val="0"/>
          <w:sz w:val="24"/>
          <w:szCs w:val="24"/>
        </w:rPr>
        <w:t xml:space="preserve"> that will bisect proposed Building F</w:t>
      </w:r>
      <w:r>
        <w:rPr>
          <w:rFonts w:ascii="Times New Roman" w:hAnsi="Times New Roman"/>
          <w:bCs/>
          <w:spacing w:val="0"/>
          <w:sz w:val="24"/>
          <w:szCs w:val="24"/>
        </w:rPr>
        <w:t xml:space="preserve"> </w:t>
      </w:r>
      <w:r w:rsidR="00D73224">
        <w:rPr>
          <w:rFonts w:ascii="Times New Roman" w:hAnsi="Times New Roman"/>
          <w:bCs/>
          <w:spacing w:val="0"/>
          <w:sz w:val="24"/>
          <w:szCs w:val="24"/>
        </w:rPr>
        <w:t>from the east side of 12</w:t>
      </w:r>
      <w:r w:rsidR="00D73224" w:rsidRPr="00D73224">
        <w:rPr>
          <w:rFonts w:ascii="Times New Roman" w:hAnsi="Times New Roman"/>
          <w:bCs/>
          <w:spacing w:val="0"/>
          <w:sz w:val="24"/>
          <w:szCs w:val="24"/>
          <w:vertAlign w:val="superscript"/>
        </w:rPr>
        <w:t>th</w:t>
      </w:r>
      <w:r w:rsidR="00D73224">
        <w:rPr>
          <w:rFonts w:ascii="Times New Roman" w:hAnsi="Times New Roman"/>
          <w:bCs/>
          <w:spacing w:val="0"/>
          <w:sz w:val="24"/>
          <w:szCs w:val="24"/>
        </w:rPr>
        <w:t xml:space="preserve"> St. to the east side of proposed Building F.</w:t>
      </w:r>
    </w:p>
    <w:p w14:paraId="77B0D06B" w14:textId="64FBB319" w:rsidR="0076616D" w:rsidRDefault="00086D41" w:rsidP="00367838">
      <w:pPr>
        <w:pStyle w:val="ListParagraph"/>
        <w:numPr>
          <w:ilvl w:val="0"/>
          <w:numId w:val="17"/>
        </w:numPr>
        <w:autoSpaceDE w:val="0"/>
        <w:autoSpaceDN w:val="0"/>
        <w:ind w:right="385"/>
        <w:rPr>
          <w:rFonts w:ascii="Times New Roman" w:hAnsi="Times New Roman"/>
          <w:bCs/>
          <w:spacing w:val="0"/>
          <w:sz w:val="24"/>
          <w:szCs w:val="24"/>
        </w:rPr>
      </w:pPr>
      <w:r>
        <w:rPr>
          <w:rFonts w:ascii="Times New Roman" w:hAnsi="Times New Roman"/>
          <w:bCs/>
          <w:spacing w:val="0"/>
          <w:sz w:val="24"/>
          <w:szCs w:val="24"/>
        </w:rPr>
        <w:t xml:space="preserve">Based on the availability statement, the proposed waterline loop located north of Building F </w:t>
      </w:r>
      <w:r w:rsidR="00C725C5">
        <w:rPr>
          <w:rFonts w:ascii="Times New Roman" w:hAnsi="Times New Roman"/>
          <w:bCs/>
          <w:spacing w:val="0"/>
          <w:sz w:val="24"/>
          <w:szCs w:val="24"/>
        </w:rPr>
        <w:t>which loops into the existing 8” wate</w:t>
      </w:r>
      <w:r w:rsidR="0076616D">
        <w:rPr>
          <w:rFonts w:ascii="Times New Roman" w:hAnsi="Times New Roman"/>
          <w:bCs/>
          <w:spacing w:val="0"/>
          <w:sz w:val="24"/>
          <w:szCs w:val="24"/>
        </w:rPr>
        <w:t>rline along the east side of 12</w:t>
      </w:r>
      <w:r w:rsidR="0076616D" w:rsidRPr="0076616D">
        <w:rPr>
          <w:rFonts w:ascii="Times New Roman" w:hAnsi="Times New Roman"/>
          <w:bCs/>
          <w:spacing w:val="0"/>
          <w:sz w:val="24"/>
          <w:szCs w:val="24"/>
          <w:vertAlign w:val="superscript"/>
        </w:rPr>
        <w:t>th</w:t>
      </w:r>
      <w:r w:rsidR="0076616D">
        <w:rPr>
          <w:rFonts w:ascii="Times New Roman" w:hAnsi="Times New Roman"/>
          <w:bCs/>
          <w:spacing w:val="0"/>
          <w:sz w:val="24"/>
          <w:szCs w:val="24"/>
        </w:rPr>
        <w:t xml:space="preserve"> St. is not desirable and </w:t>
      </w:r>
      <w:r>
        <w:rPr>
          <w:rFonts w:ascii="Times New Roman" w:hAnsi="Times New Roman"/>
          <w:bCs/>
          <w:spacing w:val="0"/>
          <w:sz w:val="24"/>
          <w:szCs w:val="24"/>
        </w:rPr>
        <w:t>may not be required</w:t>
      </w:r>
      <w:r w:rsidR="00B43751">
        <w:rPr>
          <w:rFonts w:ascii="Times New Roman" w:hAnsi="Times New Roman"/>
          <w:bCs/>
          <w:spacing w:val="0"/>
          <w:sz w:val="24"/>
          <w:szCs w:val="24"/>
        </w:rPr>
        <w:t xml:space="preserve">. </w:t>
      </w:r>
    </w:p>
    <w:p w14:paraId="1D8DF294" w14:textId="04CFDE29" w:rsidR="00E850F2" w:rsidRDefault="00B43751" w:rsidP="00D20BC3">
      <w:pPr>
        <w:pStyle w:val="ListParagraph"/>
        <w:numPr>
          <w:ilvl w:val="0"/>
          <w:numId w:val="17"/>
        </w:numPr>
        <w:autoSpaceDE w:val="0"/>
        <w:autoSpaceDN w:val="0"/>
        <w:ind w:right="385"/>
        <w:rPr>
          <w:rFonts w:ascii="Times New Roman" w:hAnsi="Times New Roman"/>
          <w:bCs/>
          <w:spacing w:val="0"/>
          <w:sz w:val="24"/>
          <w:szCs w:val="24"/>
        </w:rPr>
      </w:pPr>
      <w:r>
        <w:rPr>
          <w:rFonts w:ascii="Times New Roman" w:hAnsi="Times New Roman"/>
          <w:bCs/>
          <w:spacing w:val="0"/>
          <w:sz w:val="24"/>
          <w:szCs w:val="24"/>
        </w:rPr>
        <w:t xml:space="preserve">The fire protection requirements may </w:t>
      </w:r>
      <w:r w:rsidR="00F55151">
        <w:rPr>
          <w:rFonts w:ascii="Times New Roman" w:hAnsi="Times New Roman"/>
          <w:bCs/>
          <w:spacing w:val="0"/>
          <w:sz w:val="24"/>
          <w:szCs w:val="24"/>
        </w:rPr>
        <w:t>be satisfied by the proposed waterline loop via</w:t>
      </w:r>
      <w:r>
        <w:rPr>
          <w:rFonts w:ascii="Times New Roman" w:hAnsi="Times New Roman"/>
          <w:bCs/>
          <w:spacing w:val="0"/>
          <w:sz w:val="24"/>
          <w:szCs w:val="24"/>
        </w:rPr>
        <w:t xml:space="preserve"> </w:t>
      </w:r>
      <w:r w:rsidR="00DB78F8">
        <w:rPr>
          <w:rFonts w:ascii="Times New Roman" w:hAnsi="Times New Roman"/>
          <w:bCs/>
          <w:spacing w:val="0"/>
          <w:sz w:val="24"/>
          <w:szCs w:val="24"/>
        </w:rPr>
        <w:t xml:space="preserve">an extension from the existing </w:t>
      </w:r>
      <w:r w:rsidR="00EA2215">
        <w:rPr>
          <w:rFonts w:ascii="Times New Roman" w:hAnsi="Times New Roman"/>
          <w:bCs/>
          <w:spacing w:val="0"/>
          <w:sz w:val="24"/>
          <w:szCs w:val="24"/>
        </w:rPr>
        <w:t>8” waterline (east/west alignment) which extends north</w:t>
      </w:r>
      <w:r w:rsidR="00035699">
        <w:rPr>
          <w:rFonts w:ascii="Times New Roman" w:hAnsi="Times New Roman"/>
          <w:bCs/>
          <w:spacing w:val="0"/>
          <w:sz w:val="24"/>
          <w:szCs w:val="24"/>
        </w:rPr>
        <w:t xml:space="preserve"> along the east side of Building F and Building G, ultimately extending east, to the existing 12” waterline (north/south alignment).</w:t>
      </w:r>
      <w:r w:rsidR="00C725C5">
        <w:rPr>
          <w:rFonts w:ascii="Times New Roman" w:hAnsi="Times New Roman"/>
          <w:bCs/>
          <w:spacing w:val="0"/>
          <w:sz w:val="24"/>
          <w:szCs w:val="24"/>
        </w:rPr>
        <w:t xml:space="preserve"> </w:t>
      </w:r>
      <w:r w:rsidR="00BA2C9F">
        <w:rPr>
          <w:rFonts w:ascii="Times New Roman" w:hAnsi="Times New Roman"/>
          <w:bCs/>
          <w:spacing w:val="0"/>
          <w:sz w:val="24"/>
          <w:szCs w:val="24"/>
        </w:rPr>
        <w:t xml:space="preserve">As previously stated, minimizing the public infrastructure on private property </w:t>
      </w:r>
      <w:r w:rsidR="00140C07">
        <w:rPr>
          <w:rFonts w:ascii="Times New Roman" w:hAnsi="Times New Roman"/>
          <w:bCs/>
          <w:spacing w:val="0"/>
          <w:sz w:val="24"/>
          <w:szCs w:val="24"/>
        </w:rPr>
        <w:t xml:space="preserve">is the intent. </w:t>
      </w:r>
      <w:r w:rsidR="00C725C5">
        <w:rPr>
          <w:rFonts w:ascii="Times New Roman" w:hAnsi="Times New Roman"/>
          <w:bCs/>
          <w:spacing w:val="0"/>
          <w:sz w:val="24"/>
          <w:szCs w:val="24"/>
        </w:rPr>
        <w:t>The availability statement will provide the requirements.</w:t>
      </w:r>
    </w:p>
    <w:p w14:paraId="358A8F4E" w14:textId="31BFC8E9" w:rsidR="00302470" w:rsidRDefault="00302470" w:rsidP="00D20BC3">
      <w:pPr>
        <w:pStyle w:val="ListParagraph"/>
        <w:numPr>
          <w:ilvl w:val="0"/>
          <w:numId w:val="17"/>
        </w:numPr>
        <w:autoSpaceDE w:val="0"/>
        <w:autoSpaceDN w:val="0"/>
        <w:ind w:right="385"/>
        <w:rPr>
          <w:rFonts w:ascii="Times New Roman" w:hAnsi="Times New Roman"/>
          <w:bCs/>
          <w:spacing w:val="0"/>
          <w:sz w:val="24"/>
          <w:szCs w:val="24"/>
        </w:rPr>
      </w:pPr>
      <w:r>
        <w:rPr>
          <w:rFonts w:ascii="Times New Roman" w:hAnsi="Times New Roman"/>
          <w:bCs/>
          <w:spacing w:val="0"/>
          <w:sz w:val="24"/>
          <w:szCs w:val="24"/>
        </w:rPr>
        <w:t xml:space="preserve">The removal of the public waterline shall be on an infrastructure list. If the availability statements </w:t>
      </w:r>
      <w:proofErr w:type="gramStart"/>
      <w:r>
        <w:rPr>
          <w:rFonts w:ascii="Times New Roman" w:hAnsi="Times New Roman"/>
          <w:bCs/>
          <w:spacing w:val="0"/>
          <w:sz w:val="24"/>
          <w:szCs w:val="24"/>
        </w:rPr>
        <w:t>does</w:t>
      </w:r>
      <w:proofErr w:type="gramEnd"/>
      <w:r>
        <w:rPr>
          <w:rFonts w:ascii="Times New Roman" w:hAnsi="Times New Roman"/>
          <w:bCs/>
          <w:spacing w:val="0"/>
          <w:sz w:val="24"/>
          <w:szCs w:val="24"/>
        </w:rPr>
        <w:t xml:space="preserve"> warrant onsite public waterline, this too shall be included on the infrastructure list.</w:t>
      </w:r>
    </w:p>
    <w:p w14:paraId="258B7088" w14:textId="19B9AFB1" w:rsidR="00B70A27" w:rsidRPr="00D20BC3" w:rsidRDefault="00B70A27" w:rsidP="00D20BC3">
      <w:pPr>
        <w:pStyle w:val="ListParagraph"/>
        <w:numPr>
          <w:ilvl w:val="0"/>
          <w:numId w:val="17"/>
        </w:numPr>
        <w:autoSpaceDE w:val="0"/>
        <w:autoSpaceDN w:val="0"/>
        <w:ind w:right="385"/>
        <w:rPr>
          <w:rFonts w:ascii="Times New Roman" w:hAnsi="Times New Roman"/>
          <w:bCs/>
          <w:spacing w:val="0"/>
          <w:sz w:val="24"/>
          <w:szCs w:val="24"/>
        </w:rPr>
      </w:pPr>
      <w:r>
        <w:rPr>
          <w:rFonts w:ascii="Times New Roman" w:hAnsi="Times New Roman"/>
          <w:bCs/>
          <w:spacing w:val="0"/>
          <w:sz w:val="24"/>
          <w:szCs w:val="24"/>
        </w:rPr>
        <w:t xml:space="preserve">The proposed </w:t>
      </w:r>
      <w:bookmarkStart w:id="0" w:name="_GoBack"/>
      <w:bookmarkEnd w:id="0"/>
      <w:r>
        <w:rPr>
          <w:rFonts w:ascii="Times New Roman" w:hAnsi="Times New Roman"/>
          <w:bCs/>
          <w:spacing w:val="0"/>
          <w:sz w:val="24"/>
          <w:szCs w:val="24"/>
        </w:rPr>
        <w:t>trash enclosure above the existing waterline is not acceptable.</w:t>
      </w:r>
    </w:p>
    <w:sectPr w:rsidR="00B70A27" w:rsidRPr="00D20BC3" w:rsidSect="00446F90">
      <w:footerReference w:type="even" r:id="rId11"/>
      <w:footerReference w:type="default" r:id="rId12"/>
      <w:headerReference w:type="first" r:id="rId13"/>
      <w:footerReference w:type="first" r:id="rId14"/>
      <w:pgSz w:w="12240" w:h="15840" w:code="1"/>
      <w:pgMar w:top="1008" w:right="810" w:bottom="1440" w:left="965" w:header="720"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B1B92" w14:textId="77777777" w:rsidR="001C17FB" w:rsidRDefault="001C17FB">
      <w:r>
        <w:separator/>
      </w:r>
    </w:p>
  </w:endnote>
  <w:endnote w:type="continuationSeparator" w:id="0">
    <w:p w14:paraId="41686000" w14:textId="77777777" w:rsidR="001C17FB" w:rsidRDefault="001C1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 w:name="+mj-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4A5C" w14:textId="77777777" w:rsidR="00DF08E1" w:rsidRDefault="00DF08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7E4A5D" w14:textId="77777777" w:rsidR="00DF08E1" w:rsidRDefault="00DF08E1">
    <w:pPr>
      <w:pStyle w:val="Footer"/>
    </w:pPr>
  </w:p>
  <w:p w14:paraId="7A7E4A5E" w14:textId="77777777" w:rsidR="00DF08E1" w:rsidRDefault="00DF08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4A5F" w14:textId="77777777" w:rsidR="00DF08E1" w:rsidRDefault="00DF08E1">
    <w:pPr>
      <w:pStyle w:val="Footer"/>
    </w:pPr>
    <w:r>
      <w:sym w:font="Wingdings" w:char="F06C"/>
    </w:r>
    <w:r>
      <w:t xml:space="preserve"> Page </w:t>
    </w:r>
    <w:r>
      <w:rPr>
        <w:rStyle w:val="PageNumber"/>
      </w:rPr>
      <w:fldChar w:fldCharType="begin"/>
    </w:r>
    <w:r>
      <w:rPr>
        <w:rStyle w:val="PageNumber"/>
      </w:rPr>
      <w:instrText xml:space="preserve"> PAGE </w:instrText>
    </w:r>
    <w:r>
      <w:rPr>
        <w:rStyle w:val="PageNumber"/>
      </w:rPr>
      <w:fldChar w:fldCharType="separate"/>
    </w:r>
    <w:r w:rsidR="007C1931">
      <w:rPr>
        <w:rStyle w:val="PageNumber"/>
        <w:noProof/>
      </w:rPr>
      <w:t>2</w:t>
    </w:r>
    <w:r>
      <w:rPr>
        <w:rStyle w:val="PageNumber"/>
      </w:rPr>
      <w:fldChar w:fldCharType="end"/>
    </w:r>
  </w:p>
  <w:p w14:paraId="7A7E4A60" w14:textId="77777777" w:rsidR="00DF08E1" w:rsidRDefault="00DF08E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4A62" w14:textId="77777777" w:rsidR="00DF08E1" w:rsidRDefault="00DF08E1" w:rsidP="0014363F">
    <w:pPr>
      <w:ind w:left="0"/>
      <w:jc w:val="right"/>
    </w:pPr>
    <w:r w:rsidRPr="0014363F">
      <w:rPr>
        <w:rFonts w:ascii="Aharoni" w:eastAsia="+mj-ea" w:cs="Aharoni" w:hint="cs"/>
        <w:color w:val="008080"/>
        <w:kern w:val="24"/>
        <w:sz w:val="36"/>
        <w:szCs w:val="36"/>
      </w:rPr>
      <w:t>UTILITY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493A3" w14:textId="77777777" w:rsidR="001C17FB" w:rsidRDefault="001C17FB">
      <w:r>
        <w:separator/>
      </w:r>
    </w:p>
  </w:footnote>
  <w:footnote w:type="continuationSeparator" w:id="0">
    <w:p w14:paraId="17E5EEFD" w14:textId="77777777" w:rsidR="001C17FB" w:rsidRDefault="001C1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4A61" w14:textId="77777777" w:rsidR="00DF08E1" w:rsidRDefault="00D37163">
    <w:pPr>
      <w:pStyle w:val="Header"/>
    </w:pPr>
    <w:r>
      <w:rPr>
        <w:noProof/>
      </w:rPr>
      <w:drawing>
        <wp:anchor distT="0" distB="0" distL="114300" distR="114300" simplePos="0" relativeHeight="251656192" behindDoc="1" locked="0" layoutInCell="1" allowOverlap="1" wp14:anchorId="7A7E4A63" wp14:editId="7A7E4A64">
          <wp:simplePos x="0" y="0"/>
          <wp:positionH relativeFrom="column">
            <wp:posOffset>5097145</wp:posOffset>
          </wp:positionH>
          <wp:positionV relativeFrom="paragraph">
            <wp:posOffset>490220</wp:posOffset>
          </wp:positionV>
          <wp:extent cx="1562100" cy="3143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A7E4A65" wp14:editId="7A7E4A66">
          <wp:simplePos x="0" y="0"/>
          <wp:positionH relativeFrom="column">
            <wp:posOffset>-127635</wp:posOffset>
          </wp:positionH>
          <wp:positionV relativeFrom="paragraph">
            <wp:posOffset>1951355</wp:posOffset>
          </wp:positionV>
          <wp:extent cx="6821805" cy="68218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21805" cy="6821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7A7E4A67" wp14:editId="7A7E4A68">
          <wp:simplePos x="0" y="0"/>
          <wp:positionH relativeFrom="column">
            <wp:posOffset>0</wp:posOffset>
          </wp:positionH>
          <wp:positionV relativeFrom="paragraph">
            <wp:posOffset>210820</wp:posOffset>
          </wp:positionV>
          <wp:extent cx="3429000"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290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A7E4A69" wp14:editId="7A7E4A6A">
          <wp:simplePos x="0" y="0"/>
          <wp:positionH relativeFrom="column">
            <wp:posOffset>0</wp:posOffset>
          </wp:positionH>
          <wp:positionV relativeFrom="paragraph">
            <wp:posOffset>932815</wp:posOffset>
          </wp:positionV>
          <wp:extent cx="6663690" cy="10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3690" cy="10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0B67AF"/>
    <w:multiLevelType w:val="hybridMultilevel"/>
    <w:tmpl w:val="08BED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9354A82"/>
    <w:multiLevelType w:val="hybridMultilevel"/>
    <w:tmpl w:val="2320F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A4E60"/>
    <w:multiLevelType w:val="hybridMultilevel"/>
    <w:tmpl w:val="17EC3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0B698F"/>
    <w:multiLevelType w:val="hybridMultilevel"/>
    <w:tmpl w:val="C3A657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3CA3DC2"/>
    <w:multiLevelType w:val="hybridMultilevel"/>
    <w:tmpl w:val="D4F6A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6"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abstractNumId w:val="16"/>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4"/>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63"/>
    <w:rsid w:val="0001484E"/>
    <w:rsid w:val="00017E27"/>
    <w:rsid w:val="00017F81"/>
    <w:rsid w:val="000329E6"/>
    <w:rsid w:val="00035699"/>
    <w:rsid w:val="000431D1"/>
    <w:rsid w:val="0005686A"/>
    <w:rsid w:val="00065910"/>
    <w:rsid w:val="00074960"/>
    <w:rsid w:val="000751BD"/>
    <w:rsid w:val="0008085D"/>
    <w:rsid w:val="0008199E"/>
    <w:rsid w:val="00081E0A"/>
    <w:rsid w:val="000827B0"/>
    <w:rsid w:val="00086D41"/>
    <w:rsid w:val="00090CB0"/>
    <w:rsid w:val="00095D93"/>
    <w:rsid w:val="000C4754"/>
    <w:rsid w:val="000D16CE"/>
    <w:rsid w:val="000D31A6"/>
    <w:rsid w:val="000D4A08"/>
    <w:rsid w:val="000F038B"/>
    <w:rsid w:val="000F3195"/>
    <w:rsid w:val="000F42B6"/>
    <w:rsid w:val="000F4F45"/>
    <w:rsid w:val="000F61A2"/>
    <w:rsid w:val="00103A2A"/>
    <w:rsid w:val="00104248"/>
    <w:rsid w:val="001075E2"/>
    <w:rsid w:val="0011770B"/>
    <w:rsid w:val="00134E69"/>
    <w:rsid w:val="00140C07"/>
    <w:rsid w:val="00140EBF"/>
    <w:rsid w:val="0014363F"/>
    <w:rsid w:val="0015162B"/>
    <w:rsid w:val="00153C8E"/>
    <w:rsid w:val="001574FF"/>
    <w:rsid w:val="00165E77"/>
    <w:rsid w:val="00166097"/>
    <w:rsid w:val="00170103"/>
    <w:rsid w:val="00184990"/>
    <w:rsid w:val="00193899"/>
    <w:rsid w:val="001A0897"/>
    <w:rsid w:val="001A3990"/>
    <w:rsid w:val="001B27A8"/>
    <w:rsid w:val="001C17FB"/>
    <w:rsid w:val="001C3B19"/>
    <w:rsid w:val="001C4149"/>
    <w:rsid w:val="001D20C1"/>
    <w:rsid w:val="001D4559"/>
    <w:rsid w:val="001D4EE5"/>
    <w:rsid w:val="001E76EC"/>
    <w:rsid w:val="00200A1B"/>
    <w:rsid w:val="0020182A"/>
    <w:rsid w:val="00226D31"/>
    <w:rsid w:val="00237ADF"/>
    <w:rsid w:val="00241314"/>
    <w:rsid w:val="00267039"/>
    <w:rsid w:val="00271A82"/>
    <w:rsid w:val="00272AA5"/>
    <w:rsid w:val="00273333"/>
    <w:rsid w:val="0028003F"/>
    <w:rsid w:val="0029510C"/>
    <w:rsid w:val="002A231C"/>
    <w:rsid w:val="002A4EBC"/>
    <w:rsid w:val="002C708C"/>
    <w:rsid w:val="002C7938"/>
    <w:rsid w:val="002D1700"/>
    <w:rsid w:val="002D7363"/>
    <w:rsid w:val="002E0F5E"/>
    <w:rsid w:val="002E114E"/>
    <w:rsid w:val="002E453E"/>
    <w:rsid w:val="002E491E"/>
    <w:rsid w:val="002E4C1B"/>
    <w:rsid w:val="002F67EF"/>
    <w:rsid w:val="002F7789"/>
    <w:rsid w:val="00301DE1"/>
    <w:rsid w:val="00302470"/>
    <w:rsid w:val="003049AE"/>
    <w:rsid w:val="00311F11"/>
    <w:rsid w:val="0032195E"/>
    <w:rsid w:val="00323403"/>
    <w:rsid w:val="00337A98"/>
    <w:rsid w:val="00337BCD"/>
    <w:rsid w:val="00340166"/>
    <w:rsid w:val="003431CB"/>
    <w:rsid w:val="0035475A"/>
    <w:rsid w:val="0035660B"/>
    <w:rsid w:val="0035743F"/>
    <w:rsid w:val="00360EC6"/>
    <w:rsid w:val="00367838"/>
    <w:rsid w:val="00373952"/>
    <w:rsid w:val="00380C07"/>
    <w:rsid w:val="00380C4A"/>
    <w:rsid w:val="0038530C"/>
    <w:rsid w:val="00387380"/>
    <w:rsid w:val="00396150"/>
    <w:rsid w:val="0039627B"/>
    <w:rsid w:val="003A0365"/>
    <w:rsid w:val="003C0B40"/>
    <w:rsid w:val="003C15B3"/>
    <w:rsid w:val="003C2EEA"/>
    <w:rsid w:val="003C3436"/>
    <w:rsid w:val="003E753F"/>
    <w:rsid w:val="003F4B8C"/>
    <w:rsid w:val="00410F6D"/>
    <w:rsid w:val="00416292"/>
    <w:rsid w:val="004379EA"/>
    <w:rsid w:val="00444684"/>
    <w:rsid w:val="00446F90"/>
    <w:rsid w:val="0046221F"/>
    <w:rsid w:val="00464DC0"/>
    <w:rsid w:val="00466AA0"/>
    <w:rsid w:val="0048504E"/>
    <w:rsid w:val="00485C18"/>
    <w:rsid w:val="0049373D"/>
    <w:rsid w:val="00496398"/>
    <w:rsid w:val="004A483E"/>
    <w:rsid w:val="004A79F8"/>
    <w:rsid w:val="004D0996"/>
    <w:rsid w:val="004D17A4"/>
    <w:rsid w:val="004D39B1"/>
    <w:rsid w:val="004E345E"/>
    <w:rsid w:val="004E4ABA"/>
    <w:rsid w:val="004F13D8"/>
    <w:rsid w:val="00507C7F"/>
    <w:rsid w:val="00512A63"/>
    <w:rsid w:val="00525D75"/>
    <w:rsid w:val="005305A2"/>
    <w:rsid w:val="0053780D"/>
    <w:rsid w:val="005426C5"/>
    <w:rsid w:val="00542A0B"/>
    <w:rsid w:val="00542BA5"/>
    <w:rsid w:val="00555187"/>
    <w:rsid w:val="00557AB2"/>
    <w:rsid w:val="00560078"/>
    <w:rsid w:val="005643CC"/>
    <w:rsid w:val="00566157"/>
    <w:rsid w:val="00586371"/>
    <w:rsid w:val="0059212A"/>
    <w:rsid w:val="005957E0"/>
    <w:rsid w:val="005A0E64"/>
    <w:rsid w:val="005A64F4"/>
    <w:rsid w:val="005B02B4"/>
    <w:rsid w:val="005B4A9B"/>
    <w:rsid w:val="005B5FBD"/>
    <w:rsid w:val="005B755D"/>
    <w:rsid w:val="005B79F4"/>
    <w:rsid w:val="005C3660"/>
    <w:rsid w:val="005D0079"/>
    <w:rsid w:val="005E3DBE"/>
    <w:rsid w:val="005E4AAF"/>
    <w:rsid w:val="005E6709"/>
    <w:rsid w:val="005F1646"/>
    <w:rsid w:val="005F7568"/>
    <w:rsid w:val="00615094"/>
    <w:rsid w:val="00640841"/>
    <w:rsid w:val="00642153"/>
    <w:rsid w:val="00644C4B"/>
    <w:rsid w:val="00644D09"/>
    <w:rsid w:val="00646CCD"/>
    <w:rsid w:val="00646D03"/>
    <w:rsid w:val="00647BA3"/>
    <w:rsid w:val="00650243"/>
    <w:rsid w:val="006552DF"/>
    <w:rsid w:val="006555FA"/>
    <w:rsid w:val="00683A0B"/>
    <w:rsid w:val="00695D06"/>
    <w:rsid w:val="00697D28"/>
    <w:rsid w:val="006A283D"/>
    <w:rsid w:val="006B03EE"/>
    <w:rsid w:val="006B37D7"/>
    <w:rsid w:val="006E355B"/>
    <w:rsid w:val="006E3D9C"/>
    <w:rsid w:val="006F1F89"/>
    <w:rsid w:val="0071473E"/>
    <w:rsid w:val="007202AD"/>
    <w:rsid w:val="007430A9"/>
    <w:rsid w:val="00761B0D"/>
    <w:rsid w:val="0076616D"/>
    <w:rsid w:val="00777647"/>
    <w:rsid w:val="00781692"/>
    <w:rsid w:val="0079050B"/>
    <w:rsid w:val="00796C0C"/>
    <w:rsid w:val="007A10F6"/>
    <w:rsid w:val="007A35D6"/>
    <w:rsid w:val="007A7384"/>
    <w:rsid w:val="007B0185"/>
    <w:rsid w:val="007B7FB5"/>
    <w:rsid w:val="007C1931"/>
    <w:rsid w:val="007C3A4E"/>
    <w:rsid w:val="007D3E72"/>
    <w:rsid w:val="007D41DB"/>
    <w:rsid w:val="007E11BC"/>
    <w:rsid w:val="007E2D60"/>
    <w:rsid w:val="007E2DBB"/>
    <w:rsid w:val="007E5CBF"/>
    <w:rsid w:val="007E7050"/>
    <w:rsid w:val="007F0778"/>
    <w:rsid w:val="007F51A3"/>
    <w:rsid w:val="0080508C"/>
    <w:rsid w:val="00813F1E"/>
    <w:rsid w:val="008170EA"/>
    <w:rsid w:val="00822641"/>
    <w:rsid w:val="00823E41"/>
    <w:rsid w:val="00840F52"/>
    <w:rsid w:val="00867CCC"/>
    <w:rsid w:val="00880000"/>
    <w:rsid w:val="00880623"/>
    <w:rsid w:val="00882601"/>
    <w:rsid w:val="008B0024"/>
    <w:rsid w:val="008B2667"/>
    <w:rsid w:val="008B2D63"/>
    <w:rsid w:val="008B4AA6"/>
    <w:rsid w:val="008B521D"/>
    <w:rsid w:val="008B7FFE"/>
    <w:rsid w:val="008C128A"/>
    <w:rsid w:val="008D3F94"/>
    <w:rsid w:val="008D4064"/>
    <w:rsid w:val="008D4AA4"/>
    <w:rsid w:val="008D4F06"/>
    <w:rsid w:val="008D51E1"/>
    <w:rsid w:val="008D7200"/>
    <w:rsid w:val="008F5FE9"/>
    <w:rsid w:val="00901807"/>
    <w:rsid w:val="00905FFF"/>
    <w:rsid w:val="00915825"/>
    <w:rsid w:val="00915B67"/>
    <w:rsid w:val="00921493"/>
    <w:rsid w:val="00935DF8"/>
    <w:rsid w:val="0094532A"/>
    <w:rsid w:val="00965846"/>
    <w:rsid w:val="009730A9"/>
    <w:rsid w:val="009747FD"/>
    <w:rsid w:val="00986AB9"/>
    <w:rsid w:val="00991A8E"/>
    <w:rsid w:val="009A121C"/>
    <w:rsid w:val="009A57B3"/>
    <w:rsid w:val="009A79C8"/>
    <w:rsid w:val="009C249D"/>
    <w:rsid w:val="009C2A6A"/>
    <w:rsid w:val="009C2AED"/>
    <w:rsid w:val="009C34B2"/>
    <w:rsid w:val="009C4B72"/>
    <w:rsid w:val="009C5D3D"/>
    <w:rsid w:val="009C5FBE"/>
    <w:rsid w:val="009D5715"/>
    <w:rsid w:val="009D7BDA"/>
    <w:rsid w:val="009F100E"/>
    <w:rsid w:val="00A21C9C"/>
    <w:rsid w:val="00A33049"/>
    <w:rsid w:val="00A416CF"/>
    <w:rsid w:val="00A50DAC"/>
    <w:rsid w:val="00A57074"/>
    <w:rsid w:val="00A7557F"/>
    <w:rsid w:val="00A82D94"/>
    <w:rsid w:val="00A83BCD"/>
    <w:rsid w:val="00A879ED"/>
    <w:rsid w:val="00A92739"/>
    <w:rsid w:val="00A9310D"/>
    <w:rsid w:val="00AA657B"/>
    <w:rsid w:val="00AC375C"/>
    <w:rsid w:val="00AC5DEF"/>
    <w:rsid w:val="00AE5A88"/>
    <w:rsid w:val="00AF0B69"/>
    <w:rsid w:val="00AF521F"/>
    <w:rsid w:val="00AF6A81"/>
    <w:rsid w:val="00B1145E"/>
    <w:rsid w:val="00B121A5"/>
    <w:rsid w:val="00B23E00"/>
    <w:rsid w:val="00B23E76"/>
    <w:rsid w:val="00B250F6"/>
    <w:rsid w:val="00B27D93"/>
    <w:rsid w:val="00B27FD1"/>
    <w:rsid w:val="00B33DCF"/>
    <w:rsid w:val="00B424EF"/>
    <w:rsid w:val="00B430D6"/>
    <w:rsid w:val="00B43751"/>
    <w:rsid w:val="00B4645D"/>
    <w:rsid w:val="00B503D1"/>
    <w:rsid w:val="00B530DC"/>
    <w:rsid w:val="00B540B7"/>
    <w:rsid w:val="00B57226"/>
    <w:rsid w:val="00B70A27"/>
    <w:rsid w:val="00B72F6F"/>
    <w:rsid w:val="00B81492"/>
    <w:rsid w:val="00B90050"/>
    <w:rsid w:val="00B95297"/>
    <w:rsid w:val="00B967F3"/>
    <w:rsid w:val="00B971DC"/>
    <w:rsid w:val="00BA097D"/>
    <w:rsid w:val="00BA1597"/>
    <w:rsid w:val="00BA22A3"/>
    <w:rsid w:val="00BA2C9F"/>
    <w:rsid w:val="00BA57D7"/>
    <w:rsid w:val="00BD574B"/>
    <w:rsid w:val="00BE2647"/>
    <w:rsid w:val="00BE70CF"/>
    <w:rsid w:val="00BF2829"/>
    <w:rsid w:val="00C15234"/>
    <w:rsid w:val="00C15AD4"/>
    <w:rsid w:val="00C17DAE"/>
    <w:rsid w:val="00C207CA"/>
    <w:rsid w:val="00C20C77"/>
    <w:rsid w:val="00C22C8A"/>
    <w:rsid w:val="00C33584"/>
    <w:rsid w:val="00C45569"/>
    <w:rsid w:val="00C52607"/>
    <w:rsid w:val="00C532EE"/>
    <w:rsid w:val="00C64B38"/>
    <w:rsid w:val="00C7007D"/>
    <w:rsid w:val="00C7102B"/>
    <w:rsid w:val="00C725C5"/>
    <w:rsid w:val="00C75E23"/>
    <w:rsid w:val="00C819C2"/>
    <w:rsid w:val="00C86A43"/>
    <w:rsid w:val="00CB320B"/>
    <w:rsid w:val="00CB3A44"/>
    <w:rsid w:val="00CD1281"/>
    <w:rsid w:val="00CD4B3A"/>
    <w:rsid w:val="00CD767F"/>
    <w:rsid w:val="00CE166B"/>
    <w:rsid w:val="00CE362E"/>
    <w:rsid w:val="00CF76BB"/>
    <w:rsid w:val="00D02D16"/>
    <w:rsid w:val="00D05263"/>
    <w:rsid w:val="00D166A2"/>
    <w:rsid w:val="00D20BC3"/>
    <w:rsid w:val="00D24E57"/>
    <w:rsid w:val="00D25A55"/>
    <w:rsid w:val="00D275BB"/>
    <w:rsid w:val="00D37163"/>
    <w:rsid w:val="00D416A6"/>
    <w:rsid w:val="00D46C84"/>
    <w:rsid w:val="00D50967"/>
    <w:rsid w:val="00D64297"/>
    <w:rsid w:val="00D659BB"/>
    <w:rsid w:val="00D65B1F"/>
    <w:rsid w:val="00D73224"/>
    <w:rsid w:val="00D765F2"/>
    <w:rsid w:val="00D85DFC"/>
    <w:rsid w:val="00D86C4B"/>
    <w:rsid w:val="00D90FFF"/>
    <w:rsid w:val="00DA438D"/>
    <w:rsid w:val="00DA4C56"/>
    <w:rsid w:val="00DB78F8"/>
    <w:rsid w:val="00DC39AF"/>
    <w:rsid w:val="00DD64BA"/>
    <w:rsid w:val="00DE1007"/>
    <w:rsid w:val="00DF08E1"/>
    <w:rsid w:val="00DF4182"/>
    <w:rsid w:val="00DF6B2E"/>
    <w:rsid w:val="00E01E6E"/>
    <w:rsid w:val="00E0417D"/>
    <w:rsid w:val="00E05D8D"/>
    <w:rsid w:val="00E12B92"/>
    <w:rsid w:val="00E2029E"/>
    <w:rsid w:val="00E23258"/>
    <w:rsid w:val="00E27129"/>
    <w:rsid w:val="00E31E0E"/>
    <w:rsid w:val="00E35389"/>
    <w:rsid w:val="00E55B7B"/>
    <w:rsid w:val="00E5725B"/>
    <w:rsid w:val="00E575B1"/>
    <w:rsid w:val="00E645FD"/>
    <w:rsid w:val="00E675EB"/>
    <w:rsid w:val="00E83F71"/>
    <w:rsid w:val="00E84E3C"/>
    <w:rsid w:val="00E850F2"/>
    <w:rsid w:val="00E90CA6"/>
    <w:rsid w:val="00E945BD"/>
    <w:rsid w:val="00EA2215"/>
    <w:rsid w:val="00EA3CFD"/>
    <w:rsid w:val="00EA62F3"/>
    <w:rsid w:val="00EC2406"/>
    <w:rsid w:val="00EC3778"/>
    <w:rsid w:val="00EC60BA"/>
    <w:rsid w:val="00ED46BF"/>
    <w:rsid w:val="00ED483F"/>
    <w:rsid w:val="00EF2865"/>
    <w:rsid w:val="00EF6AC9"/>
    <w:rsid w:val="00F117DA"/>
    <w:rsid w:val="00F14498"/>
    <w:rsid w:val="00F24869"/>
    <w:rsid w:val="00F26ED0"/>
    <w:rsid w:val="00F33CE9"/>
    <w:rsid w:val="00F42F35"/>
    <w:rsid w:val="00F525C9"/>
    <w:rsid w:val="00F55151"/>
    <w:rsid w:val="00F56128"/>
    <w:rsid w:val="00F57AB8"/>
    <w:rsid w:val="00F65E94"/>
    <w:rsid w:val="00F76E8B"/>
    <w:rsid w:val="00F82D86"/>
    <w:rsid w:val="00F83068"/>
    <w:rsid w:val="00F870F5"/>
    <w:rsid w:val="00FA0234"/>
    <w:rsid w:val="00FB387E"/>
    <w:rsid w:val="00FD4047"/>
    <w:rsid w:val="00FD5B1A"/>
    <w:rsid w:val="00FD6407"/>
    <w:rsid w:val="00FE15DE"/>
    <w:rsid w:val="00FF0E71"/>
    <w:rsid w:val="00FF1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7E4A30"/>
  <w15:chartTrackingRefBased/>
  <w15:docId w15:val="{F2D711B0-8367-4332-A879-E02E4AB5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ind w:left="835"/>
    </w:pPr>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style>
  <w:style w:type="paragraph" w:styleId="Closing">
    <w:name w:val="Closing"/>
    <w:basedOn w:val="Normal"/>
    <w:pPr>
      <w:keepNext/>
      <w:spacing w:line="220" w:lineRule="atLeast"/>
    </w:pPr>
  </w:style>
  <w:style w:type="paragraph" w:customStyle="1" w:styleId="CompanyName">
    <w:name w:val="Company Name"/>
    <w:basedOn w:val="Normal"/>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pPr>
      <w:keepLines/>
      <w:spacing w:before="220"/>
      <w:jc w:val="left"/>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spacing w:before="600"/>
    </w:pPr>
    <w:rPr>
      <w:sz w:val="18"/>
    </w:rPr>
  </w:style>
  <w:style w:type="paragraph" w:styleId="Header">
    <w:name w:val="header"/>
    <w:basedOn w:val="HeaderBase"/>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pPr>
      <w:keepLines/>
      <w:spacing w:after="120"/>
      <w:ind w:left="1555"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paragraph" w:styleId="NormalIndent">
    <w:name w:val="Normal Indent"/>
    <w:basedOn w:val="Normal"/>
    <w:pPr>
      <w:ind w:left="1555"/>
    </w:pPr>
  </w:style>
  <w:style w:type="character" w:styleId="PageNumber">
    <w:name w:val="page number"/>
    <w:rPr>
      <w:sz w:val="18"/>
    </w:rPr>
  </w:style>
  <w:style w:type="paragraph" w:customStyle="1" w:styleId="ReturnAddress">
    <w:name w:val="Return Address"/>
    <w:basedOn w:val="Normal"/>
    <w:pPr>
      <w:keepLines/>
      <w:spacing w:line="200" w:lineRule="atLeast"/>
      <w:ind w:left="0"/>
    </w:pPr>
    <w:rPr>
      <w:spacing w:val="-2"/>
      <w:sz w:val="16"/>
    </w:rPr>
  </w:style>
  <w:style w:type="paragraph" w:styleId="Signature">
    <w:name w:val="Signature"/>
    <w:basedOn w:val="BodyText"/>
    <w:pPr>
      <w:keepNext/>
      <w:keepLines/>
      <w:spacing w:before="660" w:after="0"/>
    </w:pPr>
  </w:style>
  <w:style w:type="paragraph" w:customStyle="1" w:styleId="SignatureJobTitle">
    <w:name w:val="Signature Job Title"/>
    <w:basedOn w:val="Signature"/>
    <w:next w:val="Normal"/>
    <w:pPr>
      <w:spacing w:before="0"/>
      <w:jc w:val="left"/>
    </w:pPr>
  </w:style>
  <w:style w:type="paragraph" w:customStyle="1" w:styleId="SignatureName">
    <w:name w:val="Signature Name"/>
    <w:basedOn w:val="Signature"/>
    <w:next w:val="SignatureJobTitle"/>
    <w:pPr>
      <w:spacing w:before="720"/>
      <w:jc w:val="left"/>
    </w:pPr>
  </w:style>
  <w:style w:type="table" w:styleId="TableGrid">
    <w:name w:val="Table Grid"/>
    <w:basedOn w:val="TableNormal"/>
    <w:uiPriority w:val="59"/>
    <w:rsid w:val="00446F9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pPr>
      <w:ind w:left="1195" w:hanging="360"/>
    </w:pPr>
  </w:style>
  <w:style w:type="paragraph" w:styleId="List2">
    <w:name w:val="List 2"/>
    <w:basedOn w:val="Normal"/>
    <w:pPr>
      <w:ind w:left="1555" w:hanging="360"/>
    </w:pPr>
  </w:style>
  <w:style w:type="paragraph" w:styleId="List3">
    <w:name w:val="List 3"/>
    <w:basedOn w:val="Normal"/>
    <w:pPr>
      <w:ind w:left="1915" w:hanging="360"/>
    </w:pPr>
  </w:style>
  <w:style w:type="paragraph" w:styleId="List4">
    <w:name w:val="List 4"/>
    <w:basedOn w:val="Normal"/>
    <w:pPr>
      <w:ind w:left="2275" w:hanging="360"/>
    </w:pPr>
  </w:style>
  <w:style w:type="paragraph" w:styleId="List5">
    <w:name w:val="List 5"/>
    <w:basedOn w:val="Normal"/>
    <w:pPr>
      <w:ind w:left="2635" w:hanging="360"/>
    </w:pPr>
  </w:style>
  <w:style w:type="paragraph" w:styleId="ListBullet">
    <w:name w:val="List Bullet"/>
    <w:basedOn w:val="Normal"/>
    <w:autoRedefine/>
    <w:pPr>
      <w:numPr>
        <w:numId w:val="3"/>
      </w:numPr>
      <w:ind w:left="1195"/>
    </w:pPr>
  </w:style>
  <w:style w:type="paragraph" w:styleId="ListBullet2">
    <w:name w:val="List Bullet 2"/>
    <w:basedOn w:val="Normal"/>
    <w:autoRedefine/>
    <w:pPr>
      <w:numPr>
        <w:numId w:val="4"/>
      </w:numPr>
      <w:ind w:left="1555"/>
    </w:pPr>
  </w:style>
  <w:style w:type="paragraph" w:styleId="ListBullet3">
    <w:name w:val="List Bullet 3"/>
    <w:basedOn w:val="Normal"/>
    <w:autoRedefine/>
    <w:pPr>
      <w:numPr>
        <w:numId w:val="5"/>
      </w:numPr>
      <w:ind w:left="1915"/>
    </w:pPr>
  </w:style>
  <w:style w:type="paragraph" w:styleId="ListBullet4">
    <w:name w:val="List Bullet 4"/>
    <w:basedOn w:val="Normal"/>
    <w:autoRedefine/>
    <w:pPr>
      <w:numPr>
        <w:numId w:val="6"/>
      </w:numPr>
      <w:ind w:left="2275"/>
    </w:pPr>
  </w:style>
  <w:style w:type="paragraph" w:styleId="ListBullet5">
    <w:name w:val="List Bullet 5"/>
    <w:basedOn w:val="Normal"/>
    <w:autoRedefine/>
    <w:pPr>
      <w:numPr>
        <w:numId w:val="7"/>
      </w:numPr>
      <w:ind w:left="2635"/>
    </w:pPr>
  </w:style>
  <w:style w:type="paragraph" w:styleId="ListContinue">
    <w:name w:val="List Continue"/>
    <w:basedOn w:val="Normal"/>
    <w:pPr>
      <w:spacing w:after="120"/>
      <w:ind w:left="1195"/>
    </w:pPr>
  </w:style>
  <w:style w:type="paragraph" w:styleId="ListContinue2">
    <w:name w:val="List Continue 2"/>
    <w:basedOn w:val="Normal"/>
    <w:pPr>
      <w:spacing w:after="120"/>
      <w:ind w:left="1555"/>
    </w:pPr>
  </w:style>
  <w:style w:type="paragraph" w:styleId="ListContinue3">
    <w:name w:val="List Continue 3"/>
    <w:basedOn w:val="Normal"/>
    <w:pPr>
      <w:spacing w:after="120"/>
      <w:ind w:left="1915"/>
    </w:pPr>
  </w:style>
  <w:style w:type="paragraph" w:styleId="ListContinue4">
    <w:name w:val="List Continue 4"/>
    <w:basedOn w:val="Normal"/>
    <w:pPr>
      <w:spacing w:after="120"/>
      <w:ind w:left="2275"/>
    </w:pPr>
  </w:style>
  <w:style w:type="paragraph" w:styleId="ListContinue5">
    <w:name w:val="List Continue 5"/>
    <w:basedOn w:val="Normal"/>
    <w:pPr>
      <w:spacing w:after="120"/>
      <w:ind w:left="2635"/>
    </w:pPr>
  </w:style>
  <w:style w:type="paragraph" w:styleId="ListNumber">
    <w:name w:val="List Number"/>
    <w:basedOn w:val="Normal"/>
    <w:pPr>
      <w:numPr>
        <w:numId w:val="8"/>
      </w:numPr>
      <w:ind w:left="1195"/>
    </w:pPr>
  </w:style>
  <w:style w:type="paragraph" w:styleId="ListNumber2">
    <w:name w:val="List Number 2"/>
    <w:basedOn w:val="Normal"/>
    <w:pPr>
      <w:numPr>
        <w:numId w:val="9"/>
      </w:numPr>
      <w:ind w:left="1555"/>
    </w:pPr>
  </w:style>
  <w:style w:type="paragraph" w:styleId="ListNumber3">
    <w:name w:val="List Number 3"/>
    <w:basedOn w:val="Normal"/>
    <w:pPr>
      <w:numPr>
        <w:numId w:val="10"/>
      </w:numPr>
      <w:ind w:left="1915"/>
    </w:pPr>
  </w:style>
  <w:style w:type="paragraph" w:styleId="ListNumber4">
    <w:name w:val="List Number 4"/>
    <w:basedOn w:val="Normal"/>
    <w:pPr>
      <w:numPr>
        <w:numId w:val="11"/>
      </w:numPr>
      <w:ind w:left="2275"/>
    </w:pPr>
  </w:style>
  <w:style w:type="paragraph" w:styleId="ListNumber5">
    <w:name w:val="List Number 5"/>
    <w:basedOn w:val="Normal"/>
    <w:pPr>
      <w:numPr>
        <w:numId w:val="12"/>
      </w:numPr>
      <w:ind w:left="2635"/>
    </w:pPr>
  </w:style>
  <w:style w:type="paragraph" w:styleId="BalloonText">
    <w:name w:val="Balloon Text"/>
    <w:basedOn w:val="Normal"/>
    <w:link w:val="BalloonTextChar"/>
    <w:rsid w:val="0079050B"/>
    <w:rPr>
      <w:rFonts w:ascii="Segoe UI" w:hAnsi="Segoe UI" w:cs="Segoe UI"/>
      <w:sz w:val="18"/>
      <w:szCs w:val="18"/>
    </w:rPr>
  </w:style>
  <w:style w:type="character" w:customStyle="1" w:styleId="BalloonTextChar">
    <w:name w:val="Balloon Text Char"/>
    <w:link w:val="BalloonText"/>
    <w:rsid w:val="0079050B"/>
    <w:rPr>
      <w:rFonts w:ascii="Segoe UI" w:hAnsi="Segoe UI" w:cs="Segoe UI"/>
      <w:spacing w:val="-5"/>
      <w:sz w:val="18"/>
      <w:szCs w:val="18"/>
    </w:rPr>
  </w:style>
  <w:style w:type="paragraph" w:styleId="ListParagraph">
    <w:name w:val="List Paragraph"/>
    <w:basedOn w:val="Normal"/>
    <w:uiPriority w:val="34"/>
    <w:qFormat/>
    <w:rsid w:val="000431D1"/>
    <w:pPr>
      <w:ind w:left="720"/>
      <w:contextualSpacing/>
    </w:pPr>
  </w:style>
  <w:style w:type="character" w:styleId="Hyperlink">
    <w:name w:val="Hyperlink"/>
    <w:basedOn w:val="DefaultParagraphFont"/>
    <w:unhideWhenUsed/>
    <w:rsid w:val="001849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664247">
      <w:bodyDiv w:val="1"/>
      <w:marLeft w:val="0"/>
      <w:marRight w:val="0"/>
      <w:marTop w:val="0"/>
      <w:marBottom w:val="0"/>
      <w:divBdr>
        <w:top w:val="none" w:sz="0" w:space="0" w:color="auto"/>
        <w:left w:val="none" w:sz="0" w:space="0" w:color="auto"/>
        <w:bottom w:val="none" w:sz="0" w:space="0" w:color="auto"/>
        <w:right w:val="none" w:sz="0" w:space="0" w:color="auto"/>
      </w:divBdr>
    </w:div>
    <w:div w:id="312493233">
      <w:bodyDiv w:val="1"/>
      <w:marLeft w:val="0"/>
      <w:marRight w:val="0"/>
      <w:marTop w:val="0"/>
      <w:marBottom w:val="0"/>
      <w:divBdr>
        <w:top w:val="none" w:sz="0" w:space="0" w:color="auto"/>
        <w:left w:val="none" w:sz="0" w:space="0" w:color="auto"/>
        <w:bottom w:val="none" w:sz="0" w:space="0" w:color="auto"/>
        <w:right w:val="none" w:sz="0" w:space="0" w:color="auto"/>
      </w:divBdr>
    </w:div>
    <w:div w:id="44716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lnrag\Local%20Settings\Temporary%20Internet%20Files\OLK22\MemoPlann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7BF6395AF07E40AC119F805046AF64" ma:contentTypeVersion="11" ma:contentTypeDescription="Create a new document." ma:contentTypeScope="" ma:versionID="f6c2304dda4d2fed54a84df193447647">
  <xsd:schema xmlns:xsd="http://www.w3.org/2001/XMLSchema" xmlns:xs="http://www.w3.org/2001/XMLSchema" xmlns:p="http://schemas.microsoft.com/office/2006/metadata/properties" xmlns:ns2="9e6173c6-63ef-4e2d-a2dd-55e9008e18fd" xmlns:ns3="1bc7360c-de69-4639-94b1-10a9802f86b8" targetNamespace="http://schemas.microsoft.com/office/2006/metadata/properties" ma:root="true" ma:fieldsID="af5c6fd44db0857fd3d0156ce0036b8b" ns2:_="" ns3:_="">
    <xsd:import namespace="9e6173c6-63ef-4e2d-a2dd-55e9008e18fd"/>
    <xsd:import namespace="1bc7360c-de69-4639-94b1-10a9802f86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173c6-63ef-4e2d-a2dd-55e9008e18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c7360c-de69-4639-94b1-10a9802f86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E9B1D-6AFB-4131-843B-25A75ECB7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173c6-63ef-4e2d-a2dd-55e9008e18fd"/>
    <ds:schemaRef ds:uri="1bc7360c-de69-4639-94b1-10a9802f8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B5F2F-282A-4C3E-9F3A-0019A36F97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B8157C-CE6A-4967-B6D7-C3CAFAE37190}">
  <ds:schemaRefs>
    <ds:schemaRef ds:uri="http://schemas.microsoft.com/sharepoint/v3/contenttype/forms"/>
  </ds:schemaRefs>
</ds:datastoreItem>
</file>

<file path=customXml/itemProps4.xml><?xml version="1.0" encoding="utf-8"?>
<ds:datastoreItem xmlns:ds="http://schemas.openxmlformats.org/officeDocument/2006/customXml" ds:itemID="{D67E932E-4A40-4517-811F-7D55214C3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MemoPlanning.dot</Template>
  <TotalTime>94</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Microsoft Corporation</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plnrag</dc:creator>
  <cp:keywords/>
  <cp:lastModifiedBy>Cadena, Kristopher</cp:lastModifiedBy>
  <cp:revision>63</cp:revision>
  <cp:lastPrinted>2015-02-24T23:30:00Z</cp:lastPrinted>
  <dcterms:created xsi:type="dcterms:W3CDTF">2015-03-03T22:54:00Z</dcterms:created>
  <dcterms:modified xsi:type="dcterms:W3CDTF">2020-01-06T21:33:00Z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y fmtid="{D5CDD505-2E9C-101B-9397-08002B2CF9AE}" pid="3" name="ContentTypeId">
    <vt:lpwstr>0x0101008F7BF6395AF07E40AC119F805046AF64</vt:lpwstr>
  </property>
</Properties>
</file>