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41372D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1372D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41372D">
        <w:rPr>
          <w:rFonts w:ascii="Times New Roman" w:hAnsi="Times New Roman"/>
          <w:b/>
          <w:sz w:val="32"/>
          <w:szCs w:val="32"/>
        </w:rPr>
        <w:t xml:space="preserve"> (</w:t>
      </w:r>
      <w:r w:rsidRPr="0041372D">
        <w:rPr>
          <w:rFonts w:ascii="Times New Roman" w:hAnsi="Times New Roman"/>
          <w:b/>
          <w:sz w:val="32"/>
          <w:szCs w:val="32"/>
        </w:rPr>
        <w:t>DRB</w:t>
      </w:r>
      <w:r w:rsidR="002C7938" w:rsidRPr="0041372D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41372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1372D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41372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1372D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41372D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1372D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41372D">
        <w:rPr>
          <w:rFonts w:ascii="Times New Roman" w:hAnsi="Times New Roman"/>
          <w:b/>
          <w:sz w:val="32"/>
          <w:szCs w:val="32"/>
        </w:rPr>
        <w:t>Kristopher Cadena</w:t>
      </w:r>
      <w:r w:rsidRPr="0041372D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41372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41372D">
        <w:rPr>
          <w:rFonts w:ascii="Times New Roman" w:hAnsi="Times New Roman"/>
          <w:b/>
          <w:sz w:val="32"/>
          <w:szCs w:val="32"/>
        </w:rPr>
        <w:t>Phone: 505.</w:t>
      </w:r>
      <w:r w:rsidR="00EA62F3" w:rsidRPr="0041372D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41372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41372D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41372D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B390D4C" w:rsidR="00446F90" w:rsidRPr="0041372D" w:rsidRDefault="00D85AD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</w:t>
            </w:r>
            <w:r w:rsidR="00766FC2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-001579</w:t>
            </w:r>
          </w:p>
          <w:p w14:paraId="7A7E4A3C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F42985A" w:rsidR="00B27D93" w:rsidRPr="0041372D" w:rsidRDefault="00766FC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06</w:t>
            </w:r>
            <w:r w:rsidR="00D85AD4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26</w:t>
            </w:r>
            <w:r w:rsidR="00D85AD4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/1</w:t>
            </w: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</w:p>
          <w:p w14:paraId="35C2F258" w14:textId="77777777" w:rsidR="00446F90" w:rsidRPr="0041372D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DCAAE31" w:rsidR="00446F90" w:rsidRPr="0041372D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766FC2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41372D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52F67C83" w14:textId="77777777" w:rsidR="00E86993" w:rsidRPr="0041372D" w:rsidRDefault="00E8699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407CE67B" w14:textId="77777777" w:rsidR="004448F8" w:rsidRPr="0041372D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8E208D3" w14:textId="77777777" w:rsidR="004448F8" w:rsidRPr="0041372D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155C309" w14:textId="77777777" w:rsidR="004448F8" w:rsidRPr="0041372D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627944EA" w:rsidR="007E7050" w:rsidRPr="0041372D" w:rsidRDefault="003F6AD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J-19</w:t>
            </w:r>
          </w:p>
          <w:p w14:paraId="7A7E4A47" w14:textId="77777777" w:rsidR="00446F90" w:rsidRPr="0041372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C4EC52D" w:rsidR="005B79F4" w:rsidRPr="0041372D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766FC2" w:rsidRPr="0041372D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PARCEL A-1-A-1-B SUBD PLAT TRS A-1-A-1-A &amp; A- 1-A-1-B WINROCK CENTER ADDN, PARCEL A-2 AND A-3 PLAT OF PARCELS A-1 THRU A-3 &amp; PARCEL C-2A WINROCK CENTER ADDN + PARCEL C-2A1 SUBD PLAT PARCEL C-2A1 &amp; C-2A2 WINROCK CENTER ADDN, PARCEL E1A WINROCK CENTER ADDITION, PARCEL D1A WINROCK CENTER ADDN REPLAT OF PARCEL D1 WINROCK CENTER ADDN AND PARCEL A-1-A-1-A-1-A WINROCK CENTER ADDITION</w:t>
            </w:r>
          </w:p>
          <w:p w14:paraId="7A7E4A49" w14:textId="77777777" w:rsidR="005B79F4" w:rsidRPr="0041372D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988109B" w:rsidR="002B72C6" w:rsidRPr="0041372D" w:rsidRDefault="001A3990" w:rsidP="004448F8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C75BB" w:rsidRPr="0041372D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2100 LOUISIANA BLVD NE</w:t>
            </w:r>
          </w:p>
        </w:tc>
      </w:tr>
      <w:tr w:rsidR="00446F90" w:rsidRPr="0041372D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6257862" w:rsidR="008B2D63" w:rsidRPr="0041372D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03B59BDD" w14:textId="77777777" w:rsidR="004448F8" w:rsidRPr="0041372D" w:rsidRDefault="004448F8" w:rsidP="004448F8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SI-2019-00164 </w:t>
            </w:r>
            <w:r w:rsidRPr="0041372D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692925C7" w14:textId="76D81149" w:rsidR="004448F8" w:rsidRPr="0041372D" w:rsidRDefault="004448F8" w:rsidP="004448F8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SI-2019-0018</w:t>
            </w:r>
            <w:r w:rsidR="001A3340"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41372D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-- SITE PLAN</w:t>
            </w:r>
          </w:p>
          <w:p w14:paraId="7A7E4A50" w14:textId="6A9B41D8" w:rsidR="00F65E94" w:rsidRPr="0041372D" w:rsidRDefault="004448F8" w:rsidP="004448F8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41372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SI-2019-00114 </w:t>
            </w:r>
            <w:r w:rsidRPr="0041372D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</w:tc>
      </w:tr>
      <w:tr w:rsidR="00B27FD1" w:rsidRPr="0041372D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41372D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41372D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41372D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41372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41372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41372D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41372D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50623946" w14:textId="5406E851" w:rsidR="00EB48A3" w:rsidRPr="0041372D" w:rsidRDefault="00EB48A3" w:rsidP="007A4EBC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Site Plan</w:t>
      </w:r>
    </w:p>
    <w:p w14:paraId="7F136317" w14:textId="5C3A8C79" w:rsidR="00EB48A3" w:rsidRPr="0041372D" w:rsidRDefault="00FA5174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Will landscaping be located along proposed public water, sanitary sewer or reuse alignments? </w:t>
      </w:r>
      <w:r w:rsidR="00840928" w:rsidRPr="0041372D">
        <w:rPr>
          <w:rFonts w:ascii="Times New Roman" w:hAnsi="Times New Roman"/>
          <w:bCs/>
          <w:spacing w:val="0"/>
          <w:sz w:val="24"/>
          <w:szCs w:val="24"/>
        </w:rPr>
        <w:t>Trees shall not be located within 10’ from center line of any Water Authority infrastructure.</w:t>
      </w:r>
      <w:r w:rsidR="00213EAC" w:rsidRPr="0041372D">
        <w:rPr>
          <w:rFonts w:ascii="Times New Roman" w:hAnsi="Times New Roman"/>
          <w:bCs/>
          <w:spacing w:val="0"/>
          <w:sz w:val="24"/>
          <w:szCs w:val="24"/>
        </w:rPr>
        <w:t xml:space="preserve"> The median is one example in which landscaping is above public waterline.</w:t>
      </w:r>
    </w:p>
    <w:p w14:paraId="1F72A819" w14:textId="4EA69FFA" w:rsidR="001836AB" w:rsidRPr="0041372D" w:rsidRDefault="001836AB" w:rsidP="007A4EBC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Utility Plan</w:t>
      </w:r>
    </w:p>
    <w:p w14:paraId="05EDCD25" w14:textId="7266AB27" w:rsidR="001836AB" w:rsidRPr="0041372D" w:rsidRDefault="009132FA" w:rsidP="007A4EBC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There is an existing sanitary sewer along the same alignment as the proposed sanitary sewer. It is understood </w:t>
      </w:r>
      <w:r w:rsidR="006A7CFA" w:rsidRPr="0041372D">
        <w:rPr>
          <w:rFonts w:ascii="Times New Roman" w:hAnsi="Times New Roman"/>
          <w:bCs/>
          <w:spacing w:val="0"/>
          <w:sz w:val="24"/>
          <w:szCs w:val="24"/>
        </w:rPr>
        <w:t>that the existing sanitary sewer is private. Please confirm.</w:t>
      </w:r>
      <w:r w:rsidR="005515DF" w:rsidRPr="0041372D">
        <w:rPr>
          <w:rFonts w:ascii="Times New Roman" w:hAnsi="Times New Roman"/>
          <w:bCs/>
          <w:spacing w:val="0"/>
          <w:sz w:val="24"/>
          <w:szCs w:val="24"/>
        </w:rPr>
        <w:t xml:space="preserve"> The removal of the private sanitary sewer is required</w:t>
      </w:r>
      <w:r w:rsidR="00F16CC6" w:rsidRPr="0041372D">
        <w:rPr>
          <w:rFonts w:ascii="Times New Roman" w:hAnsi="Times New Roman"/>
          <w:bCs/>
          <w:spacing w:val="0"/>
          <w:sz w:val="24"/>
          <w:szCs w:val="24"/>
        </w:rPr>
        <w:t xml:space="preserve"> for the installation of the proposed public sanitary sewer</w:t>
      </w:r>
      <w:r w:rsidR="005515DF" w:rsidRPr="0041372D">
        <w:rPr>
          <w:rFonts w:ascii="Times New Roman" w:hAnsi="Times New Roman"/>
          <w:bCs/>
          <w:spacing w:val="0"/>
          <w:sz w:val="24"/>
          <w:szCs w:val="24"/>
        </w:rPr>
        <w:t>.</w:t>
      </w:r>
      <w:r w:rsidR="005026A8" w:rsidRPr="0041372D">
        <w:rPr>
          <w:rFonts w:ascii="Times New Roman" w:hAnsi="Times New Roman"/>
          <w:bCs/>
          <w:spacing w:val="0"/>
          <w:sz w:val="24"/>
          <w:szCs w:val="24"/>
        </w:rPr>
        <w:t xml:space="preserve"> This removal shall be on the infrastructure list.</w:t>
      </w:r>
    </w:p>
    <w:p w14:paraId="59065B51" w14:textId="51A29E9F" w:rsidR="009E4A6F" w:rsidRPr="0041372D" w:rsidRDefault="009E4A6F" w:rsidP="007A4EBC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Is there a need to extend the public reuse line to the eastern terminus of proposed Roadway B?</w:t>
      </w:r>
      <w:r w:rsidR="00787BF1" w:rsidRPr="0041372D">
        <w:rPr>
          <w:rFonts w:ascii="Times New Roman" w:hAnsi="Times New Roman"/>
          <w:bCs/>
          <w:spacing w:val="0"/>
          <w:sz w:val="24"/>
          <w:szCs w:val="24"/>
        </w:rPr>
        <w:t xml:space="preserve"> Is there any need irrigation in this area near the existing theater?</w:t>
      </w:r>
    </w:p>
    <w:p w14:paraId="0474B7EE" w14:textId="0FBEAEA3" w:rsidR="00892D60" w:rsidRPr="0041372D" w:rsidRDefault="00425D62" w:rsidP="007A4EBC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Is there the required horizontal separation between proposed and existing utilities?</w:t>
      </w:r>
      <w:r w:rsidR="000C00E7" w:rsidRPr="0041372D">
        <w:rPr>
          <w:rFonts w:ascii="Times New Roman" w:hAnsi="Times New Roman"/>
          <w:bCs/>
          <w:spacing w:val="0"/>
          <w:sz w:val="24"/>
          <w:szCs w:val="24"/>
        </w:rPr>
        <w:t xml:space="preserve"> Please provide typical cross sections along Roadway B to illustrate utility locations.</w:t>
      </w:r>
    </w:p>
    <w:p w14:paraId="66AC2D00" w14:textId="6E09B154" w:rsidR="00425D62" w:rsidRPr="0041372D" w:rsidRDefault="007A4751" w:rsidP="007A4EBC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There is a proposed storm drain directly along the same alignment as the proposed </w:t>
      </w:r>
      <w:proofErr w:type="spellStart"/>
      <w:r w:rsidRPr="0041372D">
        <w:rPr>
          <w:rFonts w:ascii="Times New Roman" w:hAnsi="Times New Roman"/>
          <w:bCs/>
          <w:spacing w:val="0"/>
          <w:sz w:val="24"/>
          <w:szCs w:val="24"/>
        </w:rPr>
        <w:t>resuse</w:t>
      </w:r>
      <w:proofErr w:type="spellEnd"/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 line.</w:t>
      </w:r>
      <w:r w:rsidR="00425D62" w:rsidRPr="0041372D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41B2D303" w14:textId="5112916F" w:rsidR="00704C19" w:rsidRPr="0041372D" w:rsidRDefault="008A0A9F" w:rsidP="007A4EBC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Preliminary/Final Plat</w:t>
      </w:r>
    </w:p>
    <w:p w14:paraId="1293712A" w14:textId="77777777" w:rsidR="001B3BED" w:rsidRPr="0041372D" w:rsidRDefault="001B3BED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Have you confirmed all public onsite public waterline and sanitary sewer easements have been captured? If not, are new easements required?</w:t>
      </w:r>
    </w:p>
    <w:p w14:paraId="51B6F9EC" w14:textId="77777777" w:rsidR="001B3BED" w:rsidRPr="0041372D" w:rsidRDefault="001B3BED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Are new Water Authority easements needed to accommodate the latest utility plan for proposed public water, sanitary sewer and reuse?</w:t>
      </w:r>
    </w:p>
    <w:p w14:paraId="0023256C" w14:textId="1A5DCB68" w:rsidR="008A0A9F" w:rsidRPr="0041372D" w:rsidRDefault="008A0A9F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Include </w:t>
      </w:r>
      <w:proofErr w:type="spellStart"/>
      <w:r w:rsidRPr="0041372D">
        <w:rPr>
          <w:rFonts w:ascii="Times New Roman" w:hAnsi="Times New Roman"/>
          <w:bCs/>
          <w:spacing w:val="0"/>
          <w:sz w:val="24"/>
          <w:szCs w:val="24"/>
        </w:rPr>
        <w:t>matchlines</w:t>
      </w:r>
      <w:proofErr w:type="spellEnd"/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82318F" w:rsidRPr="0041372D">
        <w:rPr>
          <w:rFonts w:ascii="Times New Roman" w:hAnsi="Times New Roman"/>
          <w:bCs/>
          <w:spacing w:val="0"/>
          <w:sz w:val="24"/>
          <w:szCs w:val="24"/>
        </w:rPr>
        <w:t xml:space="preserve">along with sheet numbers. One example is sheet 9 of 12 where the roadway continues east and is </w:t>
      </w:r>
      <w:r w:rsidR="00A77A44" w:rsidRPr="0041372D">
        <w:rPr>
          <w:rFonts w:ascii="Times New Roman" w:hAnsi="Times New Roman"/>
          <w:bCs/>
          <w:spacing w:val="0"/>
          <w:sz w:val="24"/>
          <w:szCs w:val="24"/>
        </w:rPr>
        <w:t xml:space="preserve">cut-off. Please incorporate </w:t>
      </w:r>
      <w:proofErr w:type="spellStart"/>
      <w:r w:rsidR="00A77A44" w:rsidRPr="0041372D">
        <w:rPr>
          <w:rFonts w:ascii="Times New Roman" w:hAnsi="Times New Roman"/>
          <w:bCs/>
          <w:spacing w:val="0"/>
          <w:sz w:val="24"/>
          <w:szCs w:val="24"/>
        </w:rPr>
        <w:t>matchlines</w:t>
      </w:r>
      <w:proofErr w:type="spellEnd"/>
      <w:r w:rsidR="00A77A44" w:rsidRPr="0041372D">
        <w:rPr>
          <w:rFonts w:ascii="Times New Roman" w:hAnsi="Times New Roman"/>
          <w:bCs/>
          <w:spacing w:val="0"/>
          <w:sz w:val="24"/>
          <w:szCs w:val="24"/>
        </w:rPr>
        <w:t xml:space="preserve"> throughout the plat.</w:t>
      </w:r>
    </w:p>
    <w:p w14:paraId="317C0E73" w14:textId="21B48112" w:rsidR="008F1238" w:rsidRDefault="008F1238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All proposed public access easements shall also include easement</w:t>
      </w:r>
      <w:r w:rsidR="00142BA3" w:rsidRPr="0041372D">
        <w:rPr>
          <w:rFonts w:ascii="Times New Roman" w:hAnsi="Times New Roman"/>
          <w:bCs/>
          <w:spacing w:val="0"/>
          <w:sz w:val="24"/>
          <w:szCs w:val="24"/>
        </w:rPr>
        <w:t>s</w:t>
      </w: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 for public waterline</w:t>
      </w:r>
      <w:r w:rsidR="00142BA3" w:rsidRPr="0041372D">
        <w:rPr>
          <w:rFonts w:ascii="Times New Roman" w:hAnsi="Times New Roman"/>
          <w:bCs/>
          <w:spacing w:val="0"/>
          <w:sz w:val="24"/>
          <w:szCs w:val="24"/>
        </w:rPr>
        <w:t xml:space="preserve">, public reuse and </w:t>
      </w:r>
      <w:r w:rsidRPr="0041372D">
        <w:rPr>
          <w:rFonts w:ascii="Times New Roman" w:hAnsi="Times New Roman"/>
          <w:bCs/>
          <w:spacing w:val="0"/>
          <w:sz w:val="24"/>
          <w:szCs w:val="24"/>
        </w:rPr>
        <w:t>public sanitary sewer for corridors which there</w:t>
      </w:r>
      <w:r w:rsidR="004B06D4" w:rsidRPr="0041372D">
        <w:rPr>
          <w:rFonts w:ascii="Times New Roman" w:hAnsi="Times New Roman"/>
          <w:bCs/>
          <w:spacing w:val="0"/>
          <w:sz w:val="24"/>
          <w:szCs w:val="24"/>
        </w:rPr>
        <w:t xml:space="preserve"> is </w:t>
      </w: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proposed </w:t>
      </w:r>
      <w:r w:rsidR="004B06D4" w:rsidRPr="0041372D">
        <w:rPr>
          <w:rFonts w:ascii="Times New Roman" w:hAnsi="Times New Roman"/>
          <w:bCs/>
          <w:spacing w:val="0"/>
          <w:sz w:val="24"/>
          <w:szCs w:val="24"/>
        </w:rPr>
        <w:t>public extensions</w:t>
      </w: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4B06D4" w:rsidRPr="0041372D">
        <w:rPr>
          <w:rFonts w:ascii="Times New Roman" w:hAnsi="Times New Roman"/>
          <w:bCs/>
          <w:spacing w:val="0"/>
          <w:sz w:val="24"/>
          <w:szCs w:val="24"/>
        </w:rPr>
        <w:t>Effort shall be made to make the</w:t>
      </w:r>
      <w:r w:rsidR="00E67155" w:rsidRPr="0041372D">
        <w:rPr>
          <w:rFonts w:ascii="Times New Roman" w:hAnsi="Times New Roman"/>
          <w:bCs/>
          <w:spacing w:val="0"/>
          <w:sz w:val="24"/>
          <w:szCs w:val="24"/>
        </w:rPr>
        <w:t xml:space="preserve">se easements </w:t>
      </w:r>
      <w:r w:rsidR="00E0761A" w:rsidRPr="0041372D">
        <w:rPr>
          <w:rFonts w:ascii="Times New Roman" w:hAnsi="Times New Roman"/>
          <w:bCs/>
          <w:spacing w:val="0"/>
          <w:sz w:val="24"/>
          <w:szCs w:val="24"/>
        </w:rPr>
        <w:t>exclusive but</w:t>
      </w:r>
      <w:r w:rsidR="00E67155" w:rsidRPr="0041372D">
        <w:rPr>
          <w:rFonts w:ascii="Times New Roman" w:hAnsi="Times New Roman"/>
          <w:bCs/>
          <w:spacing w:val="0"/>
          <w:sz w:val="24"/>
          <w:szCs w:val="24"/>
        </w:rPr>
        <w:t xml:space="preserve"> is understood there are areas where storm drain may also be included</w:t>
      </w:r>
      <w:r w:rsidR="00E0761A" w:rsidRPr="0041372D">
        <w:rPr>
          <w:rFonts w:ascii="Times New Roman" w:hAnsi="Times New Roman"/>
          <w:bCs/>
          <w:spacing w:val="0"/>
          <w:sz w:val="24"/>
          <w:szCs w:val="24"/>
        </w:rPr>
        <w:t>. For these instances, it will be a shared easement</w:t>
      </w:r>
      <w:r w:rsidR="00E67155" w:rsidRPr="0041372D">
        <w:rPr>
          <w:rFonts w:ascii="Times New Roman" w:hAnsi="Times New Roman"/>
          <w:bCs/>
          <w:spacing w:val="0"/>
          <w:sz w:val="24"/>
          <w:szCs w:val="24"/>
        </w:rPr>
        <w:t xml:space="preserve">. Dry </w:t>
      </w:r>
      <w:r w:rsidR="00E0761A" w:rsidRPr="0041372D">
        <w:rPr>
          <w:rFonts w:ascii="Times New Roman" w:hAnsi="Times New Roman"/>
          <w:bCs/>
          <w:spacing w:val="0"/>
          <w:sz w:val="24"/>
          <w:szCs w:val="24"/>
        </w:rPr>
        <w:t>utilities</w:t>
      </w:r>
      <w:r w:rsidR="00E67155" w:rsidRPr="0041372D">
        <w:rPr>
          <w:rFonts w:ascii="Times New Roman" w:hAnsi="Times New Roman"/>
          <w:bCs/>
          <w:spacing w:val="0"/>
          <w:sz w:val="24"/>
          <w:szCs w:val="24"/>
        </w:rPr>
        <w:t xml:space="preserve"> shall not be allowed within </w:t>
      </w:r>
      <w:r w:rsidR="00E0761A" w:rsidRPr="0041372D">
        <w:rPr>
          <w:rFonts w:ascii="Times New Roman" w:hAnsi="Times New Roman"/>
          <w:bCs/>
          <w:spacing w:val="0"/>
          <w:sz w:val="24"/>
          <w:szCs w:val="24"/>
        </w:rPr>
        <w:t>the Water Authority easements.</w:t>
      </w:r>
    </w:p>
    <w:p w14:paraId="24C8462A" w14:textId="6A1BB030" w:rsidR="00144FE9" w:rsidRPr="0041372D" w:rsidRDefault="00144FE9" w:rsidP="00144FE9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electronic copy did not have ABCWUA </w:t>
      </w:r>
      <w:proofErr w:type="gramStart"/>
      <w:r>
        <w:rPr>
          <w:rFonts w:ascii="Times New Roman" w:hAnsi="Times New Roman"/>
          <w:bCs/>
          <w:spacing w:val="0"/>
          <w:sz w:val="24"/>
          <w:szCs w:val="24"/>
        </w:rPr>
        <w:t>easements</w:t>
      </w:r>
      <w:proofErr w:type="gramEnd"/>
      <w:r>
        <w:rPr>
          <w:rFonts w:ascii="Times New Roman" w:hAnsi="Times New Roman"/>
          <w:bCs/>
          <w:spacing w:val="0"/>
          <w:sz w:val="24"/>
          <w:szCs w:val="24"/>
        </w:rPr>
        <w:t xml:space="preserve"> but the hard copy did</w:t>
      </w:r>
      <w:r w:rsidR="001F2B61">
        <w:rPr>
          <w:rFonts w:ascii="Times New Roman" w:hAnsi="Times New Roman"/>
          <w:bCs/>
          <w:spacing w:val="0"/>
          <w:sz w:val="24"/>
          <w:szCs w:val="24"/>
        </w:rPr>
        <w:t>. The easement</w:t>
      </w:r>
      <w:r w:rsidR="00855068">
        <w:rPr>
          <w:rFonts w:ascii="Times New Roman" w:hAnsi="Times New Roman"/>
          <w:bCs/>
          <w:spacing w:val="0"/>
          <w:sz w:val="24"/>
          <w:szCs w:val="24"/>
        </w:rPr>
        <w:t>s</w:t>
      </w:r>
      <w:bookmarkStart w:id="0" w:name="_GoBack"/>
      <w:bookmarkEnd w:id="0"/>
      <w:r w:rsidR="001F2B61">
        <w:rPr>
          <w:rFonts w:ascii="Times New Roman" w:hAnsi="Times New Roman"/>
          <w:bCs/>
          <w:spacing w:val="0"/>
          <w:sz w:val="24"/>
          <w:szCs w:val="24"/>
        </w:rPr>
        <w:t xml:space="preserve"> shall include “public waterline, sanitary sewer and reuse granted to the Water Authority”.</w:t>
      </w:r>
    </w:p>
    <w:p w14:paraId="6F9D48A4" w14:textId="20924AEB" w:rsidR="00296435" w:rsidRPr="0041372D" w:rsidRDefault="00296435" w:rsidP="007A4EBC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Infrastructure list</w:t>
      </w:r>
    </w:p>
    <w:p w14:paraId="1A0D7D62" w14:textId="00A25B82" w:rsidR="00FE7B21" w:rsidRPr="0041372D" w:rsidRDefault="00FE7B21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Is the infrastructure list tied to the plat or the site plan?</w:t>
      </w:r>
    </w:p>
    <w:p w14:paraId="6925AB14" w14:textId="5BEE037F" w:rsidR="00291000" w:rsidRPr="0041372D" w:rsidRDefault="00291000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The submitted infrastructure list does include extensions of public waterline, sanitary sewer and reuse. These extensions will be confirmed with the availability statement.</w:t>
      </w:r>
      <w:r w:rsidR="00552CF9" w:rsidRPr="0041372D">
        <w:rPr>
          <w:rFonts w:ascii="Times New Roman" w:hAnsi="Times New Roman"/>
          <w:bCs/>
          <w:spacing w:val="0"/>
          <w:sz w:val="24"/>
          <w:szCs w:val="24"/>
        </w:rPr>
        <w:t xml:space="preserve"> The engi</w:t>
      </w:r>
      <w:r w:rsidR="00423A74" w:rsidRPr="0041372D">
        <w:rPr>
          <w:rFonts w:ascii="Times New Roman" w:hAnsi="Times New Roman"/>
          <w:bCs/>
          <w:spacing w:val="0"/>
          <w:sz w:val="24"/>
          <w:szCs w:val="24"/>
        </w:rPr>
        <w:t>neer was asked to provide calculations supporting the sizing of the reuse</w:t>
      </w:r>
      <w:r w:rsidR="00C06F86" w:rsidRPr="0041372D">
        <w:rPr>
          <w:rFonts w:ascii="Times New Roman" w:hAnsi="Times New Roman"/>
          <w:bCs/>
          <w:spacing w:val="0"/>
          <w:sz w:val="24"/>
          <w:szCs w:val="24"/>
        </w:rPr>
        <w:t xml:space="preserve"> line</w:t>
      </w:r>
      <w:r w:rsidR="006A79D4" w:rsidRPr="0041372D">
        <w:rPr>
          <w:rFonts w:ascii="Times New Roman" w:hAnsi="Times New Roman"/>
          <w:bCs/>
          <w:spacing w:val="0"/>
          <w:sz w:val="24"/>
          <w:szCs w:val="24"/>
        </w:rPr>
        <w:t xml:space="preserve"> to ensure </w:t>
      </w:r>
      <w:r w:rsidR="00E320FF" w:rsidRPr="0041372D">
        <w:rPr>
          <w:rFonts w:ascii="Times New Roman" w:hAnsi="Times New Roman"/>
          <w:bCs/>
          <w:spacing w:val="0"/>
          <w:sz w:val="24"/>
          <w:szCs w:val="24"/>
        </w:rPr>
        <w:t>capacity is not limited for future use.</w:t>
      </w:r>
    </w:p>
    <w:p w14:paraId="7728AB69" w14:textId="77777777" w:rsidR="00EB4ABA" w:rsidRPr="0041372D" w:rsidRDefault="00EB4ABA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Prior to approval of the infrastructure list, an availability statement is required. The request shall have the required fire flow for the development so that the waterline is sized appropriately.</w:t>
      </w:r>
    </w:p>
    <w:p w14:paraId="21EB026F" w14:textId="6E345096" w:rsidR="00C06F86" w:rsidRPr="0041372D" w:rsidRDefault="003D2B80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Proposed i</w:t>
      </w:r>
      <w:r w:rsidR="00C06F86" w:rsidRPr="0041372D">
        <w:rPr>
          <w:rFonts w:ascii="Times New Roman" w:hAnsi="Times New Roman"/>
          <w:bCs/>
          <w:spacing w:val="0"/>
          <w:sz w:val="24"/>
          <w:szCs w:val="24"/>
        </w:rPr>
        <w:t>nfrastructure list may need to be updated to reflect subject project number.</w:t>
      </w:r>
    </w:p>
    <w:p w14:paraId="225712F4" w14:textId="1DF5E571" w:rsidR="00C06F86" w:rsidRPr="0041372D" w:rsidRDefault="00DF0529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The original infrastructure list was included in the submittal which is dated 11-18-19</w:t>
      </w:r>
      <w:r w:rsidR="00565874" w:rsidRPr="0041372D">
        <w:rPr>
          <w:rFonts w:ascii="Times New Roman" w:hAnsi="Times New Roman"/>
          <w:bCs/>
          <w:spacing w:val="0"/>
          <w:sz w:val="24"/>
          <w:szCs w:val="24"/>
        </w:rPr>
        <w:t xml:space="preserve">. Is this being </w:t>
      </w:r>
      <w:r w:rsidR="00051812" w:rsidRPr="0041372D">
        <w:rPr>
          <w:rFonts w:ascii="Times New Roman" w:hAnsi="Times New Roman"/>
          <w:bCs/>
          <w:spacing w:val="0"/>
          <w:sz w:val="24"/>
          <w:szCs w:val="24"/>
        </w:rPr>
        <w:t>superseded</w:t>
      </w:r>
      <w:r w:rsidR="00565874" w:rsidRPr="0041372D">
        <w:rPr>
          <w:rFonts w:ascii="Times New Roman" w:hAnsi="Times New Roman"/>
          <w:bCs/>
          <w:spacing w:val="0"/>
          <w:sz w:val="24"/>
          <w:szCs w:val="24"/>
        </w:rPr>
        <w:t>?</w:t>
      </w:r>
      <w:r w:rsidR="00051812" w:rsidRPr="0041372D">
        <w:rPr>
          <w:rFonts w:ascii="Times New Roman" w:hAnsi="Times New Roman"/>
          <w:bCs/>
          <w:spacing w:val="0"/>
          <w:sz w:val="24"/>
          <w:szCs w:val="24"/>
        </w:rPr>
        <w:t xml:space="preserve"> Is this intended for the Master Plan </w:t>
      </w:r>
      <w:proofErr w:type="gramStart"/>
      <w:r w:rsidR="00051812" w:rsidRPr="0041372D">
        <w:rPr>
          <w:rFonts w:ascii="Times New Roman" w:hAnsi="Times New Roman"/>
          <w:bCs/>
          <w:spacing w:val="0"/>
          <w:sz w:val="24"/>
          <w:szCs w:val="24"/>
        </w:rPr>
        <w:t>as-built</w:t>
      </w:r>
      <w:proofErr w:type="gramEnd"/>
      <w:r w:rsidR="00051812" w:rsidRPr="0041372D">
        <w:rPr>
          <w:rFonts w:ascii="Times New Roman" w:hAnsi="Times New Roman"/>
          <w:bCs/>
          <w:spacing w:val="0"/>
          <w:sz w:val="24"/>
          <w:szCs w:val="24"/>
        </w:rPr>
        <w:t>?</w:t>
      </w:r>
    </w:p>
    <w:p w14:paraId="2AEA7D8A" w14:textId="34227E16" w:rsidR="00D24363" w:rsidRPr="0041372D" w:rsidRDefault="005026A8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lastRenderedPageBreak/>
        <w:t>Include removal of existing private sanitary sewer</w:t>
      </w:r>
      <w:r w:rsidR="003C2DB8" w:rsidRPr="0041372D">
        <w:rPr>
          <w:rFonts w:ascii="Times New Roman" w:hAnsi="Times New Roman"/>
          <w:bCs/>
          <w:spacing w:val="0"/>
          <w:sz w:val="24"/>
          <w:szCs w:val="24"/>
        </w:rPr>
        <w:t>.</w:t>
      </w:r>
      <w:r w:rsidR="00F92412" w:rsidRPr="0041372D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BA17A7" w:rsidRPr="0041372D">
        <w:rPr>
          <w:rFonts w:ascii="Times New Roman" w:hAnsi="Times New Roman"/>
          <w:bCs/>
          <w:spacing w:val="0"/>
          <w:sz w:val="24"/>
          <w:szCs w:val="24"/>
        </w:rPr>
        <w:t xml:space="preserve">Under Transportation, </w:t>
      </w:r>
      <w:r w:rsidR="00B56F17" w:rsidRPr="0041372D">
        <w:rPr>
          <w:rFonts w:ascii="Times New Roman" w:hAnsi="Times New Roman"/>
          <w:bCs/>
          <w:spacing w:val="0"/>
          <w:sz w:val="24"/>
          <w:szCs w:val="24"/>
        </w:rPr>
        <w:t>the first line item “Varies” includes “Utilities”</w:t>
      </w:r>
      <w:r w:rsidR="00DB1FA5" w:rsidRPr="0041372D">
        <w:rPr>
          <w:rFonts w:ascii="Times New Roman" w:hAnsi="Times New Roman"/>
          <w:bCs/>
          <w:spacing w:val="0"/>
          <w:sz w:val="24"/>
          <w:szCs w:val="24"/>
        </w:rPr>
        <w:t xml:space="preserve"> as part of the demolition</w:t>
      </w:r>
      <w:r w:rsidR="00B56F17" w:rsidRPr="0041372D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DB1FA5" w:rsidRPr="0041372D">
        <w:rPr>
          <w:rFonts w:ascii="Times New Roman" w:hAnsi="Times New Roman"/>
          <w:bCs/>
          <w:spacing w:val="0"/>
          <w:sz w:val="24"/>
          <w:szCs w:val="24"/>
        </w:rPr>
        <w:t xml:space="preserve">What does this include? “Utilities” shall be separated and </w:t>
      </w:r>
      <w:r w:rsidR="00C941D7" w:rsidRPr="0041372D">
        <w:rPr>
          <w:rFonts w:ascii="Times New Roman" w:hAnsi="Times New Roman"/>
          <w:bCs/>
          <w:spacing w:val="0"/>
          <w:sz w:val="24"/>
          <w:szCs w:val="24"/>
        </w:rPr>
        <w:t>specified.</w:t>
      </w:r>
    </w:p>
    <w:p w14:paraId="2A4BF114" w14:textId="147E46DA" w:rsidR="006D4623" w:rsidRPr="0041372D" w:rsidRDefault="006D4623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Waterline</w:t>
      </w:r>
    </w:p>
    <w:p w14:paraId="768F5C2C" w14:textId="66A033A7" w:rsidR="00C941D7" w:rsidRPr="0041372D" w:rsidRDefault="00C941D7" w:rsidP="007A4EBC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There are two “Sanitary Sewer” sections. It appears the first should be “Waterline”</w:t>
      </w:r>
      <w:r w:rsidR="00FF4FA1" w:rsidRPr="0041372D"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1DFD4FCD" w14:textId="553C7481" w:rsidR="00FF4FA1" w:rsidRPr="0041372D" w:rsidRDefault="00FF4FA1" w:rsidP="007A4EBC">
      <w:pPr>
        <w:pStyle w:val="ListParagraph"/>
        <w:numPr>
          <w:ilvl w:val="3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The remove and replacement of pavement is not necessary on the infrastructure as it would be included in the specific item for </w:t>
      </w:r>
      <w:r w:rsidR="00162B94" w:rsidRPr="0041372D">
        <w:rPr>
          <w:rFonts w:ascii="Times New Roman" w:hAnsi="Times New Roman"/>
          <w:bCs/>
          <w:spacing w:val="0"/>
          <w:sz w:val="24"/>
          <w:szCs w:val="24"/>
        </w:rPr>
        <w:t>each utility removal. As stated before, these removals shall be separated and specified.</w:t>
      </w:r>
    </w:p>
    <w:p w14:paraId="0B4E4AFD" w14:textId="6E9ED292" w:rsidR="00372879" w:rsidRPr="0041372D" w:rsidRDefault="009D6F78" w:rsidP="007A4EBC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 xml:space="preserve">What is the third item referring to “West of Regal Cinema” from Road D to </w:t>
      </w:r>
      <w:r w:rsidR="00F84B46" w:rsidRPr="0041372D">
        <w:rPr>
          <w:rFonts w:ascii="Times New Roman" w:hAnsi="Times New Roman"/>
          <w:bCs/>
          <w:spacing w:val="0"/>
          <w:sz w:val="24"/>
          <w:szCs w:val="24"/>
        </w:rPr>
        <w:t>Approx. 350’ south?</w:t>
      </w:r>
    </w:p>
    <w:p w14:paraId="1B9412A4" w14:textId="67440723" w:rsidR="000D6A4D" w:rsidRPr="0041372D" w:rsidRDefault="000D6A4D" w:rsidP="007A4EBC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Reuse</w:t>
      </w:r>
    </w:p>
    <w:p w14:paraId="697299DC" w14:textId="4C8EC122" w:rsidR="00796FD0" w:rsidRPr="0041372D" w:rsidRDefault="00796FD0" w:rsidP="007A4EBC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41372D">
        <w:rPr>
          <w:rFonts w:ascii="Times New Roman" w:hAnsi="Times New Roman"/>
          <w:bCs/>
          <w:spacing w:val="0"/>
          <w:sz w:val="24"/>
          <w:szCs w:val="24"/>
        </w:rPr>
        <w:t>The sizing of the reuse lines still needs to be confirmed by engineer.</w:t>
      </w:r>
    </w:p>
    <w:p w14:paraId="7A7E4A57" w14:textId="34FA5A16" w:rsidR="000D16CE" w:rsidRPr="00F57FAF" w:rsidRDefault="000D16CE" w:rsidP="0018499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sectPr w:rsidR="000D16CE" w:rsidRPr="00F57FAF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BC4C" w14:textId="77777777" w:rsidR="00316D05" w:rsidRDefault="00316D05">
      <w:r>
        <w:separator/>
      </w:r>
    </w:p>
  </w:endnote>
  <w:endnote w:type="continuationSeparator" w:id="0">
    <w:p w14:paraId="2F993F4F" w14:textId="77777777" w:rsidR="00316D05" w:rsidRDefault="0031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0B98" w14:textId="77777777" w:rsidR="00316D05" w:rsidRDefault="00316D05">
      <w:r>
        <w:separator/>
      </w:r>
    </w:p>
  </w:footnote>
  <w:footnote w:type="continuationSeparator" w:id="0">
    <w:p w14:paraId="121C68FE" w14:textId="77777777" w:rsidR="00316D05" w:rsidRDefault="0031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0BCF"/>
    <w:rsid w:val="0001484E"/>
    <w:rsid w:val="00017E27"/>
    <w:rsid w:val="00017F81"/>
    <w:rsid w:val="000329E6"/>
    <w:rsid w:val="000431D1"/>
    <w:rsid w:val="0004522E"/>
    <w:rsid w:val="00051812"/>
    <w:rsid w:val="00065910"/>
    <w:rsid w:val="0006595A"/>
    <w:rsid w:val="00073355"/>
    <w:rsid w:val="00074960"/>
    <w:rsid w:val="000751BD"/>
    <w:rsid w:val="0008085D"/>
    <w:rsid w:val="0008199E"/>
    <w:rsid w:val="00081E0A"/>
    <w:rsid w:val="000827B0"/>
    <w:rsid w:val="00090CB0"/>
    <w:rsid w:val="00095D93"/>
    <w:rsid w:val="00096D27"/>
    <w:rsid w:val="000A4F8F"/>
    <w:rsid w:val="000C00E7"/>
    <w:rsid w:val="000C4754"/>
    <w:rsid w:val="000D16CE"/>
    <w:rsid w:val="000D31A6"/>
    <w:rsid w:val="000D4A08"/>
    <w:rsid w:val="000D6A4D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909"/>
    <w:rsid w:val="00134E69"/>
    <w:rsid w:val="00140EBF"/>
    <w:rsid w:val="00142BA3"/>
    <w:rsid w:val="0014363F"/>
    <w:rsid w:val="0014444E"/>
    <w:rsid w:val="00144FE9"/>
    <w:rsid w:val="0015162B"/>
    <w:rsid w:val="00153C8E"/>
    <w:rsid w:val="001574FF"/>
    <w:rsid w:val="00162B94"/>
    <w:rsid w:val="00165E77"/>
    <w:rsid w:val="00166097"/>
    <w:rsid w:val="00170103"/>
    <w:rsid w:val="001836AB"/>
    <w:rsid w:val="00184990"/>
    <w:rsid w:val="001900AB"/>
    <w:rsid w:val="00193899"/>
    <w:rsid w:val="001A0897"/>
    <w:rsid w:val="001A3340"/>
    <w:rsid w:val="001A3990"/>
    <w:rsid w:val="001B27A8"/>
    <w:rsid w:val="001B3BED"/>
    <w:rsid w:val="001C3B19"/>
    <w:rsid w:val="001D20C1"/>
    <w:rsid w:val="001D4559"/>
    <w:rsid w:val="001D4EE5"/>
    <w:rsid w:val="001E2FE2"/>
    <w:rsid w:val="001E76EC"/>
    <w:rsid w:val="001F2B61"/>
    <w:rsid w:val="001F2F4B"/>
    <w:rsid w:val="00200A1B"/>
    <w:rsid w:val="0020182A"/>
    <w:rsid w:val="00213EAC"/>
    <w:rsid w:val="00226D31"/>
    <w:rsid w:val="00230824"/>
    <w:rsid w:val="002543E0"/>
    <w:rsid w:val="00271A82"/>
    <w:rsid w:val="00272AA5"/>
    <w:rsid w:val="00273333"/>
    <w:rsid w:val="0028003F"/>
    <w:rsid w:val="00291000"/>
    <w:rsid w:val="0029510C"/>
    <w:rsid w:val="00296435"/>
    <w:rsid w:val="002A231C"/>
    <w:rsid w:val="002A4EBC"/>
    <w:rsid w:val="002B72C6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28FD"/>
    <w:rsid w:val="003049AE"/>
    <w:rsid w:val="00311F11"/>
    <w:rsid w:val="00316D05"/>
    <w:rsid w:val="0032195E"/>
    <w:rsid w:val="00323403"/>
    <w:rsid w:val="00337A98"/>
    <w:rsid w:val="00337BCD"/>
    <w:rsid w:val="00340166"/>
    <w:rsid w:val="003431CB"/>
    <w:rsid w:val="00352200"/>
    <w:rsid w:val="00353172"/>
    <w:rsid w:val="0035660B"/>
    <w:rsid w:val="0035743F"/>
    <w:rsid w:val="00360EC6"/>
    <w:rsid w:val="00363AF6"/>
    <w:rsid w:val="00372879"/>
    <w:rsid w:val="00373952"/>
    <w:rsid w:val="00380C07"/>
    <w:rsid w:val="00380C4A"/>
    <w:rsid w:val="0038530C"/>
    <w:rsid w:val="00387380"/>
    <w:rsid w:val="00396150"/>
    <w:rsid w:val="0039627B"/>
    <w:rsid w:val="003A0365"/>
    <w:rsid w:val="003A24AC"/>
    <w:rsid w:val="003C0B40"/>
    <w:rsid w:val="003C15B3"/>
    <w:rsid w:val="003C2DB8"/>
    <w:rsid w:val="003C2EEA"/>
    <w:rsid w:val="003C3436"/>
    <w:rsid w:val="003D2B80"/>
    <w:rsid w:val="003E753F"/>
    <w:rsid w:val="003F4B8C"/>
    <w:rsid w:val="003F6AD6"/>
    <w:rsid w:val="00410F6D"/>
    <w:rsid w:val="0041372D"/>
    <w:rsid w:val="00416292"/>
    <w:rsid w:val="00423A74"/>
    <w:rsid w:val="00425D62"/>
    <w:rsid w:val="004379EA"/>
    <w:rsid w:val="00444684"/>
    <w:rsid w:val="004448F8"/>
    <w:rsid w:val="00446F90"/>
    <w:rsid w:val="0046221F"/>
    <w:rsid w:val="00464DC0"/>
    <w:rsid w:val="00466AA0"/>
    <w:rsid w:val="00471C6D"/>
    <w:rsid w:val="0048504E"/>
    <w:rsid w:val="00485C18"/>
    <w:rsid w:val="0049373D"/>
    <w:rsid w:val="004A483E"/>
    <w:rsid w:val="004A79F8"/>
    <w:rsid w:val="004B06D4"/>
    <w:rsid w:val="004B41B3"/>
    <w:rsid w:val="004C3ECB"/>
    <w:rsid w:val="004C4A7E"/>
    <w:rsid w:val="004D0996"/>
    <w:rsid w:val="004D17A4"/>
    <w:rsid w:val="004D39B1"/>
    <w:rsid w:val="004E345E"/>
    <w:rsid w:val="004E4ABA"/>
    <w:rsid w:val="004F13D8"/>
    <w:rsid w:val="004F5F5C"/>
    <w:rsid w:val="005026A8"/>
    <w:rsid w:val="00507C7F"/>
    <w:rsid w:val="00512A63"/>
    <w:rsid w:val="00525D75"/>
    <w:rsid w:val="005305A2"/>
    <w:rsid w:val="0053780D"/>
    <w:rsid w:val="005426C5"/>
    <w:rsid w:val="00542A0B"/>
    <w:rsid w:val="00542BA5"/>
    <w:rsid w:val="00550F42"/>
    <w:rsid w:val="005515DF"/>
    <w:rsid w:val="00552CF9"/>
    <w:rsid w:val="00555187"/>
    <w:rsid w:val="00557AB2"/>
    <w:rsid w:val="00560078"/>
    <w:rsid w:val="005643CC"/>
    <w:rsid w:val="00565874"/>
    <w:rsid w:val="00566157"/>
    <w:rsid w:val="005708C6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1B8E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85D97"/>
    <w:rsid w:val="00695D06"/>
    <w:rsid w:val="00697D28"/>
    <w:rsid w:val="006A1BE8"/>
    <w:rsid w:val="006A283D"/>
    <w:rsid w:val="006A79D4"/>
    <w:rsid w:val="006A7CFA"/>
    <w:rsid w:val="006B03EE"/>
    <w:rsid w:val="006B37D7"/>
    <w:rsid w:val="006D3B8E"/>
    <w:rsid w:val="006D4623"/>
    <w:rsid w:val="006E20D1"/>
    <w:rsid w:val="006E355B"/>
    <w:rsid w:val="006E3D9C"/>
    <w:rsid w:val="006F1F89"/>
    <w:rsid w:val="007003BC"/>
    <w:rsid w:val="00704C19"/>
    <w:rsid w:val="0071473E"/>
    <w:rsid w:val="007202AD"/>
    <w:rsid w:val="007430A9"/>
    <w:rsid w:val="00761B0D"/>
    <w:rsid w:val="00766FC2"/>
    <w:rsid w:val="00777647"/>
    <w:rsid w:val="00781692"/>
    <w:rsid w:val="00784210"/>
    <w:rsid w:val="00787BF1"/>
    <w:rsid w:val="0079050B"/>
    <w:rsid w:val="0079179B"/>
    <w:rsid w:val="00796C0C"/>
    <w:rsid w:val="00796FD0"/>
    <w:rsid w:val="007A10F6"/>
    <w:rsid w:val="007A35D6"/>
    <w:rsid w:val="007A4751"/>
    <w:rsid w:val="007A4EBC"/>
    <w:rsid w:val="007A7384"/>
    <w:rsid w:val="007B0185"/>
    <w:rsid w:val="007B7FB5"/>
    <w:rsid w:val="007C1931"/>
    <w:rsid w:val="007C3A4E"/>
    <w:rsid w:val="007C525E"/>
    <w:rsid w:val="007D1686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07B88"/>
    <w:rsid w:val="00813F1E"/>
    <w:rsid w:val="008170EA"/>
    <w:rsid w:val="00822641"/>
    <w:rsid w:val="0082318F"/>
    <w:rsid w:val="00823E41"/>
    <w:rsid w:val="00840928"/>
    <w:rsid w:val="00840F52"/>
    <w:rsid w:val="008528F1"/>
    <w:rsid w:val="00855068"/>
    <w:rsid w:val="00867CCC"/>
    <w:rsid w:val="00880000"/>
    <w:rsid w:val="00880623"/>
    <w:rsid w:val="00882601"/>
    <w:rsid w:val="00890E81"/>
    <w:rsid w:val="00892D60"/>
    <w:rsid w:val="008A0A9F"/>
    <w:rsid w:val="008B0024"/>
    <w:rsid w:val="008B2667"/>
    <w:rsid w:val="008B2D63"/>
    <w:rsid w:val="008B4AA6"/>
    <w:rsid w:val="008B521D"/>
    <w:rsid w:val="008B7FFE"/>
    <w:rsid w:val="008C128A"/>
    <w:rsid w:val="008C75BB"/>
    <w:rsid w:val="008D3F94"/>
    <w:rsid w:val="008D4064"/>
    <w:rsid w:val="008D4F06"/>
    <w:rsid w:val="008D51E1"/>
    <w:rsid w:val="008D7200"/>
    <w:rsid w:val="008F1238"/>
    <w:rsid w:val="008F5FE9"/>
    <w:rsid w:val="0090034C"/>
    <w:rsid w:val="00901807"/>
    <w:rsid w:val="00905FFF"/>
    <w:rsid w:val="009132FA"/>
    <w:rsid w:val="00915825"/>
    <w:rsid w:val="00915B67"/>
    <w:rsid w:val="00921493"/>
    <w:rsid w:val="00935DF8"/>
    <w:rsid w:val="0094532A"/>
    <w:rsid w:val="009519A8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2D7F"/>
    <w:rsid w:val="009D4F36"/>
    <w:rsid w:val="009D5715"/>
    <w:rsid w:val="009D6F78"/>
    <w:rsid w:val="009D7BDA"/>
    <w:rsid w:val="009E4A6F"/>
    <w:rsid w:val="009F100E"/>
    <w:rsid w:val="009F25E7"/>
    <w:rsid w:val="009F4DDD"/>
    <w:rsid w:val="00A21C9C"/>
    <w:rsid w:val="00A33049"/>
    <w:rsid w:val="00A37057"/>
    <w:rsid w:val="00A416CF"/>
    <w:rsid w:val="00A50DAC"/>
    <w:rsid w:val="00A57074"/>
    <w:rsid w:val="00A7557F"/>
    <w:rsid w:val="00A77A44"/>
    <w:rsid w:val="00A82D94"/>
    <w:rsid w:val="00A83BCD"/>
    <w:rsid w:val="00A879ED"/>
    <w:rsid w:val="00A9225E"/>
    <w:rsid w:val="00A92739"/>
    <w:rsid w:val="00A9310D"/>
    <w:rsid w:val="00AA5839"/>
    <w:rsid w:val="00AA657B"/>
    <w:rsid w:val="00AC375C"/>
    <w:rsid w:val="00AE5A88"/>
    <w:rsid w:val="00AF0B69"/>
    <w:rsid w:val="00AF521F"/>
    <w:rsid w:val="00AF6A81"/>
    <w:rsid w:val="00B1145E"/>
    <w:rsid w:val="00B121A5"/>
    <w:rsid w:val="00B22432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6F17"/>
    <w:rsid w:val="00B57226"/>
    <w:rsid w:val="00B71EAA"/>
    <w:rsid w:val="00B72F6F"/>
    <w:rsid w:val="00B7766A"/>
    <w:rsid w:val="00B81492"/>
    <w:rsid w:val="00B823D9"/>
    <w:rsid w:val="00B90050"/>
    <w:rsid w:val="00B95297"/>
    <w:rsid w:val="00B967F3"/>
    <w:rsid w:val="00B971DC"/>
    <w:rsid w:val="00BA097D"/>
    <w:rsid w:val="00BA1597"/>
    <w:rsid w:val="00BA17A7"/>
    <w:rsid w:val="00BA57D7"/>
    <w:rsid w:val="00BB1486"/>
    <w:rsid w:val="00BD323A"/>
    <w:rsid w:val="00BD574B"/>
    <w:rsid w:val="00BE2647"/>
    <w:rsid w:val="00BE70CF"/>
    <w:rsid w:val="00BF2829"/>
    <w:rsid w:val="00C06846"/>
    <w:rsid w:val="00C06F86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4380"/>
    <w:rsid w:val="00C75E23"/>
    <w:rsid w:val="00C819C2"/>
    <w:rsid w:val="00C86A43"/>
    <w:rsid w:val="00C941D7"/>
    <w:rsid w:val="00CB320B"/>
    <w:rsid w:val="00CB3A44"/>
    <w:rsid w:val="00CB73B0"/>
    <w:rsid w:val="00CC596D"/>
    <w:rsid w:val="00CD0BCA"/>
    <w:rsid w:val="00CD1281"/>
    <w:rsid w:val="00CD4B3A"/>
    <w:rsid w:val="00CD767F"/>
    <w:rsid w:val="00CE166B"/>
    <w:rsid w:val="00CE362E"/>
    <w:rsid w:val="00CF76BB"/>
    <w:rsid w:val="00D02D16"/>
    <w:rsid w:val="00D03373"/>
    <w:rsid w:val="00D05263"/>
    <w:rsid w:val="00D166A2"/>
    <w:rsid w:val="00D24363"/>
    <w:rsid w:val="00D24E57"/>
    <w:rsid w:val="00D25A55"/>
    <w:rsid w:val="00D275BB"/>
    <w:rsid w:val="00D37163"/>
    <w:rsid w:val="00D416A6"/>
    <w:rsid w:val="00D46710"/>
    <w:rsid w:val="00D46C84"/>
    <w:rsid w:val="00D50967"/>
    <w:rsid w:val="00D621B4"/>
    <w:rsid w:val="00D62851"/>
    <w:rsid w:val="00D64658"/>
    <w:rsid w:val="00D65B1F"/>
    <w:rsid w:val="00D765F2"/>
    <w:rsid w:val="00D85AD4"/>
    <w:rsid w:val="00D85DFC"/>
    <w:rsid w:val="00D86C4B"/>
    <w:rsid w:val="00D86DB3"/>
    <w:rsid w:val="00D87FF1"/>
    <w:rsid w:val="00D90FFF"/>
    <w:rsid w:val="00DA4C56"/>
    <w:rsid w:val="00DA75D9"/>
    <w:rsid w:val="00DB1FA5"/>
    <w:rsid w:val="00DB5690"/>
    <w:rsid w:val="00DC39AF"/>
    <w:rsid w:val="00DD64BA"/>
    <w:rsid w:val="00DE1007"/>
    <w:rsid w:val="00DF0529"/>
    <w:rsid w:val="00DF08E1"/>
    <w:rsid w:val="00DF4182"/>
    <w:rsid w:val="00DF6B2E"/>
    <w:rsid w:val="00E01E6E"/>
    <w:rsid w:val="00E0417D"/>
    <w:rsid w:val="00E046CA"/>
    <w:rsid w:val="00E05D8D"/>
    <w:rsid w:val="00E0761A"/>
    <w:rsid w:val="00E12B92"/>
    <w:rsid w:val="00E2029E"/>
    <w:rsid w:val="00E23258"/>
    <w:rsid w:val="00E27129"/>
    <w:rsid w:val="00E31E0E"/>
    <w:rsid w:val="00E320FF"/>
    <w:rsid w:val="00E35389"/>
    <w:rsid w:val="00E44E80"/>
    <w:rsid w:val="00E55B7B"/>
    <w:rsid w:val="00E5725B"/>
    <w:rsid w:val="00E575B1"/>
    <w:rsid w:val="00E645FD"/>
    <w:rsid w:val="00E67155"/>
    <w:rsid w:val="00E675EB"/>
    <w:rsid w:val="00E83F71"/>
    <w:rsid w:val="00E849E5"/>
    <w:rsid w:val="00E84E3C"/>
    <w:rsid w:val="00E86993"/>
    <w:rsid w:val="00E90CA6"/>
    <w:rsid w:val="00E945BD"/>
    <w:rsid w:val="00EA3CFD"/>
    <w:rsid w:val="00EA62F3"/>
    <w:rsid w:val="00EB48A3"/>
    <w:rsid w:val="00EB4ABA"/>
    <w:rsid w:val="00EC3778"/>
    <w:rsid w:val="00EC60BA"/>
    <w:rsid w:val="00ED46BF"/>
    <w:rsid w:val="00ED483F"/>
    <w:rsid w:val="00EF2865"/>
    <w:rsid w:val="00EF6AC9"/>
    <w:rsid w:val="00F117DA"/>
    <w:rsid w:val="00F14498"/>
    <w:rsid w:val="00F16CC6"/>
    <w:rsid w:val="00F24869"/>
    <w:rsid w:val="00F26A96"/>
    <w:rsid w:val="00F26ED0"/>
    <w:rsid w:val="00F33CE9"/>
    <w:rsid w:val="00F42F35"/>
    <w:rsid w:val="00F50313"/>
    <w:rsid w:val="00F525C9"/>
    <w:rsid w:val="00F56128"/>
    <w:rsid w:val="00F57AB8"/>
    <w:rsid w:val="00F57FAF"/>
    <w:rsid w:val="00F65E94"/>
    <w:rsid w:val="00F76E8B"/>
    <w:rsid w:val="00F82D86"/>
    <w:rsid w:val="00F83068"/>
    <w:rsid w:val="00F84B46"/>
    <w:rsid w:val="00F870F5"/>
    <w:rsid w:val="00F92412"/>
    <w:rsid w:val="00FA5174"/>
    <w:rsid w:val="00FB387E"/>
    <w:rsid w:val="00FD4047"/>
    <w:rsid w:val="00FD58EA"/>
    <w:rsid w:val="00FD5B1A"/>
    <w:rsid w:val="00FD6407"/>
    <w:rsid w:val="00FE15DE"/>
    <w:rsid w:val="00FE7B21"/>
    <w:rsid w:val="00FF0E71"/>
    <w:rsid w:val="00FF1537"/>
    <w:rsid w:val="00FF4BA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8" ma:contentTypeDescription="Create a new document." ma:contentTypeScope="" ma:versionID="9ca5540c2357354bf0554362a09df0ce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420585433f4b879828977202f5c47351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A500AE-EDB1-4B1C-BF37-4C0247F66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D6D28-CCDD-4953-8578-9061AA30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236</TotalTime>
  <Pages>3</Pages>
  <Words>726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162</cp:revision>
  <cp:lastPrinted>2019-06-25T16:38:00Z</cp:lastPrinted>
  <dcterms:created xsi:type="dcterms:W3CDTF">2015-03-03T22:54:00Z</dcterms:created>
  <dcterms:modified xsi:type="dcterms:W3CDTF">2019-06-25T16:43:00Z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