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0F1236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F1236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0F1236">
        <w:rPr>
          <w:rFonts w:ascii="Times New Roman" w:hAnsi="Times New Roman"/>
          <w:b/>
          <w:sz w:val="32"/>
          <w:szCs w:val="32"/>
        </w:rPr>
        <w:t xml:space="preserve"> (</w:t>
      </w:r>
      <w:r w:rsidRPr="000F1236">
        <w:rPr>
          <w:rFonts w:ascii="Times New Roman" w:hAnsi="Times New Roman"/>
          <w:b/>
          <w:sz w:val="32"/>
          <w:szCs w:val="32"/>
        </w:rPr>
        <w:t>DRB</w:t>
      </w:r>
      <w:r w:rsidR="002C7938" w:rsidRPr="000F1236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0F123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F1236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0F123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F1236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0F1236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F1236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0F1236">
        <w:rPr>
          <w:rFonts w:ascii="Times New Roman" w:hAnsi="Times New Roman"/>
          <w:b/>
          <w:sz w:val="32"/>
          <w:szCs w:val="32"/>
        </w:rPr>
        <w:t>Kristopher Cadena</w:t>
      </w:r>
      <w:r w:rsidRPr="000F1236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0F123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0F1236">
        <w:rPr>
          <w:rFonts w:ascii="Times New Roman" w:hAnsi="Times New Roman"/>
          <w:b/>
          <w:sz w:val="32"/>
          <w:szCs w:val="32"/>
        </w:rPr>
        <w:t>Phone: 505.</w:t>
      </w:r>
      <w:r w:rsidR="00EA62F3" w:rsidRPr="000F1236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0F123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0F1236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0F1236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B390D4C" w:rsidR="00446F90" w:rsidRPr="000F1236" w:rsidRDefault="00D85AD4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</w:t>
            </w:r>
            <w:r w:rsidR="00766FC2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-001579</w:t>
            </w:r>
          </w:p>
          <w:p w14:paraId="7A7E4A3C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C6D9D4E" w:rsidR="00B27D93" w:rsidRPr="000F1236" w:rsidRDefault="00F12347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01/08/2020</w:t>
            </w:r>
          </w:p>
          <w:p w14:paraId="35C2F258" w14:textId="77777777" w:rsidR="00446F90" w:rsidRPr="000F1236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50E77BBE" w:rsidR="00446F90" w:rsidRPr="000F1236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F12347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6</w:t>
            </w:r>
          </w:p>
        </w:tc>
      </w:tr>
      <w:tr w:rsidR="00446F90" w:rsidRPr="000F1236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52F67C83" w14:textId="77777777" w:rsidR="00E86993" w:rsidRPr="000F1236" w:rsidRDefault="00E8699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407CE67B" w14:textId="77777777" w:rsidR="004448F8" w:rsidRPr="000F1236" w:rsidRDefault="004448F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08E208D3" w14:textId="77777777" w:rsidR="004448F8" w:rsidRPr="000F1236" w:rsidRDefault="004448F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6155C309" w14:textId="77777777" w:rsidR="004448F8" w:rsidRPr="000F1236" w:rsidRDefault="004448F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627944EA" w:rsidR="007E7050" w:rsidRPr="000F1236" w:rsidRDefault="003F6AD6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J-19</w:t>
            </w:r>
          </w:p>
          <w:p w14:paraId="7A7E4A47" w14:textId="77777777" w:rsidR="00446F90" w:rsidRPr="000F123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C4EC52D" w:rsidR="005B79F4" w:rsidRPr="000F1236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766FC2" w:rsidRPr="000F123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PARCEL A-1-A-1-B SUBD PLAT TRS A-1-A-1-A &amp; A- 1-A-1-B WINROCK CENTER ADDN, PARCEL A-2 AND A-3 PLAT OF PARCELS A-1 THRU A-3 &amp; PARCEL C-2A WINROCK CENTER ADDN + PARCEL C-2A1 SUBD PLAT PARCEL C-2A1 &amp; C-2A2 WINROCK CENTER ADDN, PARCEL E1A WINROCK CENTER ADDITION, PARCEL D1A WINROCK CENTER ADDN REPLAT OF PARCEL D1 WINROCK CENTER ADDN AND PARCEL A-1-A-1-A-1-A WINROCK CENTER ADDITION</w:t>
            </w:r>
          </w:p>
          <w:p w14:paraId="7A7E4A49" w14:textId="77777777" w:rsidR="005B79F4" w:rsidRPr="000F1236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988109B" w:rsidR="002B72C6" w:rsidRPr="000F1236" w:rsidRDefault="001A3990" w:rsidP="004448F8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8C75BB" w:rsidRPr="000F123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2100 LOUISIANA BLVD NE</w:t>
            </w:r>
          </w:p>
        </w:tc>
      </w:tr>
      <w:tr w:rsidR="00446F90" w:rsidRPr="000F1236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6257862" w:rsidR="008B2D63" w:rsidRPr="000F1236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31696BC4" w14:textId="77777777" w:rsidR="006C5801" w:rsidRPr="000F1236" w:rsidRDefault="006C5801" w:rsidP="006C5801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SI-2019-00355 </w:t>
            </w:r>
            <w:r w:rsidRPr="000F123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 AMENDMENT</w:t>
            </w:r>
          </w:p>
          <w:p w14:paraId="23AA6BBE" w14:textId="77777777" w:rsidR="00E62E2D" w:rsidRPr="000F1236" w:rsidRDefault="006C5801" w:rsidP="006C5801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0F123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SI-2019-00354 </w:t>
            </w:r>
            <w:r w:rsidRPr="000F123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SITE PLAN</w:t>
            </w:r>
          </w:p>
          <w:p w14:paraId="4EA7394B" w14:textId="77777777" w:rsidR="00C04B3B" w:rsidRPr="000F1236" w:rsidRDefault="00C04B3B" w:rsidP="006C5801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0D3F40D7" w:rsidR="00A558C7" w:rsidRPr="000F1236" w:rsidRDefault="00A558C7" w:rsidP="006C5801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0F1236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0F1236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0F1236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0F1236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0F1236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F1236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0F1236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0F1236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F1236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0F1236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3594CCC0" w14:textId="6E74EE6C" w:rsidR="00716A5C" w:rsidRPr="000F1236" w:rsidRDefault="00716A5C" w:rsidP="00716A5C">
      <w:pPr>
        <w:pStyle w:val="ListParagraph"/>
        <w:numPr>
          <w:ilvl w:val="0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0F1236">
        <w:rPr>
          <w:rFonts w:ascii="Times New Roman" w:hAnsi="Times New Roman"/>
          <w:b/>
          <w:bCs/>
          <w:spacing w:val="0"/>
          <w:sz w:val="24"/>
          <w:szCs w:val="24"/>
        </w:rPr>
        <w:t xml:space="preserve">SI-2019-00355 </w:t>
      </w:r>
      <w:r w:rsidRPr="000F1236">
        <w:rPr>
          <w:rFonts w:ascii="Times New Roman" w:hAnsi="Times New Roman"/>
          <w:bCs/>
          <w:spacing w:val="0"/>
          <w:sz w:val="24"/>
          <w:szCs w:val="24"/>
        </w:rPr>
        <w:t>– SITE PLAN AMENDMENT</w:t>
      </w:r>
    </w:p>
    <w:p w14:paraId="16EBA0A5" w14:textId="4B441292" w:rsidR="00E3716B" w:rsidRPr="000F1236" w:rsidRDefault="00E3716B" w:rsidP="00E3716B">
      <w:pPr>
        <w:pStyle w:val="ListParagraph"/>
        <w:numPr>
          <w:ilvl w:val="1"/>
          <w:numId w:val="20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0F1236">
        <w:rPr>
          <w:rFonts w:ascii="Times New Roman" w:hAnsi="Times New Roman"/>
          <w:bCs/>
          <w:spacing w:val="0"/>
          <w:sz w:val="24"/>
          <w:szCs w:val="24"/>
        </w:rPr>
        <w:lastRenderedPageBreak/>
        <w:t>No objection.</w:t>
      </w:r>
    </w:p>
    <w:p w14:paraId="4972C64D" w14:textId="01784F64" w:rsidR="00716A5C" w:rsidRPr="000F1236" w:rsidRDefault="00716A5C" w:rsidP="00716A5C">
      <w:pPr>
        <w:pStyle w:val="ListParagraph"/>
        <w:numPr>
          <w:ilvl w:val="0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F1236">
        <w:rPr>
          <w:rFonts w:ascii="Times New Roman" w:hAnsi="Times New Roman"/>
          <w:b/>
          <w:bCs/>
          <w:spacing w:val="0"/>
          <w:sz w:val="24"/>
          <w:szCs w:val="24"/>
        </w:rPr>
        <w:t xml:space="preserve">SI-2019-00354 </w:t>
      </w:r>
      <w:r w:rsidRPr="000F1236">
        <w:rPr>
          <w:rFonts w:ascii="Times New Roman" w:hAnsi="Times New Roman"/>
          <w:bCs/>
          <w:spacing w:val="0"/>
          <w:sz w:val="24"/>
          <w:szCs w:val="24"/>
        </w:rPr>
        <w:t>– SITE PLAN</w:t>
      </w:r>
    </w:p>
    <w:p w14:paraId="035B39E8" w14:textId="7223CEAB" w:rsidR="00181D48" w:rsidRDefault="00181D48" w:rsidP="005906F1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p w14:paraId="25690EE2" w14:textId="1ADC59FC" w:rsidR="0010703C" w:rsidRPr="000F1236" w:rsidRDefault="001A225E" w:rsidP="001A225E">
      <w:pPr>
        <w:pStyle w:val="ListParagraph"/>
        <w:numPr>
          <w:ilvl w:val="0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F1236">
        <w:rPr>
          <w:rFonts w:ascii="Times New Roman" w:hAnsi="Times New Roman"/>
          <w:bCs/>
          <w:spacing w:val="0"/>
          <w:sz w:val="24"/>
          <w:szCs w:val="24"/>
        </w:rPr>
        <w:t>For information only.</w:t>
      </w:r>
    </w:p>
    <w:p w14:paraId="25CF5356" w14:textId="2E47D5F4" w:rsidR="001A225E" w:rsidRDefault="001A225E" w:rsidP="001A225E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F1236">
        <w:rPr>
          <w:rFonts w:ascii="Times New Roman" w:hAnsi="Times New Roman"/>
          <w:bCs/>
          <w:spacing w:val="0"/>
          <w:sz w:val="24"/>
          <w:szCs w:val="24"/>
        </w:rPr>
        <w:t>Availability statement #190915 has been issued and provides the conditions for service.</w:t>
      </w:r>
    </w:p>
    <w:p w14:paraId="1A9B8930" w14:textId="61C60358" w:rsidR="00181D48" w:rsidRPr="000F1236" w:rsidRDefault="00181D48" w:rsidP="00181D48">
      <w:pPr>
        <w:pStyle w:val="ListParagraph"/>
        <w:numPr>
          <w:ilvl w:val="1"/>
          <w:numId w:val="20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F1236">
        <w:rPr>
          <w:rFonts w:ascii="Times New Roman" w:hAnsi="Times New Roman"/>
          <w:bCs/>
          <w:spacing w:val="0"/>
          <w:sz w:val="24"/>
          <w:szCs w:val="24"/>
        </w:rPr>
        <w:t>A public waterline easement is required for the proposed water meter.</w:t>
      </w:r>
      <w:r w:rsidR="00874096">
        <w:rPr>
          <w:rFonts w:ascii="Times New Roman" w:hAnsi="Times New Roman"/>
          <w:bCs/>
          <w:spacing w:val="0"/>
          <w:sz w:val="24"/>
          <w:szCs w:val="24"/>
        </w:rPr>
        <w:t xml:space="preserve"> A paper easement can </w:t>
      </w:r>
      <w:r w:rsidR="00A6626D">
        <w:rPr>
          <w:rFonts w:ascii="Times New Roman" w:hAnsi="Times New Roman"/>
          <w:bCs/>
          <w:spacing w:val="0"/>
          <w:sz w:val="24"/>
          <w:szCs w:val="24"/>
        </w:rPr>
        <w:t xml:space="preserve">be used and shall be coordinated </w:t>
      </w:r>
      <w:bookmarkStart w:id="0" w:name="_GoBack"/>
      <w:bookmarkEnd w:id="0"/>
      <w:r w:rsidR="00A6626D">
        <w:rPr>
          <w:rFonts w:ascii="Times New Roman" w:hAnsi="Times New Roman"/>
          <w:bCs/>
          <w:spacing w:val="0"/>
          <w:sz w:val="24"/>
          <w:szCs w:val="24"/>
        </w:rPr>
        <w:t>prior to service.</w:t>
      </w:r>
    </w:p>
    <w:p w14:paraId="7A7E4A57" w14:textId="34FA5A16" w:rsidR="000D16CE" w:rsidRPr="00F57FAF" w:rsidRDefault="000D16CE" w:rsidP="0018499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sectPr w:rsidR="000D16CE" w:rsidRPr="00F57FAF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0C63" w14:textId="77777777" w:rsidR="00584735" w:rsidRDefault="00584735">
      <w:r>
        <w:separator/>
      </w:r>
    </w:p>
  </w:endnote>
  <w:endnote w:type="continuationSeparator" w:id="0">
    <w:p w14:paraId="4370014C" w14:textId="77777777" w:rsidR="00584735" w:rsidRDefault="00584735">
      <w:r>
        <w:continuationSeparator/>
      </w:r>
    </w:p>
  </w:endnote>
  <w:endnote w:type="continuationNotice" w:id="1">
    <w:p w14:paraId="70A4C88E" w14:textId="77777777" w:rsidR="00584735" w:rsidRDefault="00584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703A7" w14:textId="77777777" w:rsidR="00584735" w:rsidRDefault="00584735">
      <w:r>
        <w:separator/>
      </w:r>
    </w:p>
  </w:footnote>
  <w:footnote w:type="continuationSeparator" w:id="0">
    <w:p w14:paraId="064E04A1" w14:textId="77777777" w:rsidR="00584735" w:rsidRDefault="00584735">
      <w:r>
        <w:continuationSeparator/>
      </w:r>
    </w:p>
  </w:footnote>
  <w:footnote w:type="continuationNotice" w:id="1">
    <w:p w14:paraId="7727FFC1" w14:textId="77777777" w:rsidR="00584735" w:rsidRDefault="00584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6354F"/>
    <w:multiLevelType w:val="hybridMultilevel"/>
    <w:tmpl w:val="938A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00BCF"/>
    <w:rsid w:val="0001484E"/>
    <w:rsid w:val="00017E27"/>
    <w:rsid w:val="00017F81"/>
    <w:rsid w:val="000329E6"/>
    <w:rsid w:val="000431D1"/>
    <w:rsid w:val="0004522E"/>
    <w:rsid w:val="00051812"/>
    <w:rsid w:val="00065910"/>
    <w:rsid w:val="0006595A"/>
    <w:rsid w:val="00073355"/>
    <w:rsid w:val="00074960"/>
    <w:rsid w:val="000751BD"/>
    <w:rsid w:val="0008085D"/>
    <w:rsid w:val="0008199E"/>
    <w:rsid w:val="00081E0A"/>
    <w:rsid w:val="000827B0"/>
    <w:rsid w:val="00090CB0"/>
    <w:rsid w:val="00095D93"/>
    <w:rsid w:val="00096D27"/>
    <w:rsid w:val="000A4F8F"/>
    <w:rsid w:val="000B7304"/>
    <w:rsid w:val="000C00E7"/>
    <w:rsid w:val="000C4754"/>
    <w:rsid w:val="000D16CE"/>
    <w:rsid w:val="000D31A6"/>
    <w:rsid w:val="000D4A08"/>
    <w:rsid w:val="000D4A33"/>
    <w:rsid w:val="000D6A4D"/>
    <w:rsid w:val="000F038B"/>
    <w:rsid w:val="000F1236"/>
    <w:rsid w:val="000F3195"/>
    <w:rsid w:val="000F42B6"/>
    <w:rsid w:val="000F4F45"/>
    <w:rsid w:val="000F61A2"/>
    <w:rsid w:val="00103A2A"/>
    <w:rsid w:val="00104248"/>
    <w:rsid w:val="001053F5"/>
    <w:rsid w:val="0010703C"/>
    <w:rsid w:val="001075E2"/>
    <w:rsid w:val="00115CFA"/>
    <w:rsid w:val="0011770B"/>
    <w:rsid w:val="00134909"/>
    <w:rsid w:val="00134E69"/>
    <w:rsid w:val="00140EBF"/>
    <w:rsid w:val="00142BA3"/>
    <w:rsid w:val="0014363F"/>
    <w:rsid w:val="0014444E"/>
    <w:rsid w:val="00144FE9"/>
    <w:rsid w:val="0015162B"/>
    <w:rsid w:val="00153C8E"/>
    <w:rsid w:val="001541DA"/>
    <w:rsid w:val="001574FF"/>
    <w:rsid w:val="00162B94"/>
    <w:rsid w:val="00165E77"/>
    <w:rsid w:val="00166097"/>
    <w:rsid w:val="00170103"/>
    <w:rsid w:val="00181D48"/>
    <w:rsid w:val="001836AB"/>
    <w:rsid w:val="00184990"/>
    <w:rsid w:val="001900AB"/>
    <w:rsid w:val="00193899"/>
    <w:rsid w:val="001A0897"/>
    <w:rsid w:val="001A225E"/>
    <w:rsid w:val="001A3340"/>
    <w:rsid w:val="001A3990"/>
    <w:rsid w:val="001B27A8"/>
    <w:rsid w:val="001B3BED"/>
    <w:rsid w:val="001C3B19"/>
    <w:rsid w:val="001D20C1"/>
    <w:rsid w:val="001D4559"/>
    <w:rsid w:val="001D4EE5"/>
    <w:rsid w:val="001E2FE2"/>
    <w:rsid w:val="001E76EC"/>
    <w:rsid w:val="001F2B61"/>
    <w:rsid w:val="001F2F4B"/>
    <w:rsid w:val="00200A1B"/>
    <w:rsid w:val="0020182A"/>
    <w:rsid w:val="00213EAC"/>
    <w:rsid w:val="00226D31"/>
    <w:rsid w:val="00230824"/>
    <w:rsid w:val="00232C7F"/>
    <w:rsid w:val="002351EE"/>
    <w:rsid w:val="002543E0"/>
    <w:rsid w:val="00257833"/>
    <w:rsid w:val="00271A82"/>
    <w:rsid w:val="00272AA5"/>
    <w:rsid w:val="00273333"/>
    <w:rsid w:val="0028003F"/>
    <w:rsid w:val="00291000"/>
    <w:rsid w:val="0029477D"/>
    <w:rsid w:val="0029510C"/>
    <w:rsid w:val="00296435"/>
    <w:rsid w:val="002A231C"/>
    <w:rsid w:val="002A4EBC"/>
    <w:rsid w:val="002B72C6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28FD"/>
    <w:rsid w:val="003049AE"/>
    <w:rsid w:val="00311F11"/>
    <w:rsid w:val="00316D05"/>
    <w:rsid w:val="0032195E"/>
    <w:rsid w:val="00323403"/>
    <w:rsid w:val="00337A98"/>
    <w:rsid w:val="00337BCD"/>
    <w:rsid w:val="00340166"/>
    <w:rsid w:val="003431CB"/>
    <w:rsid w:val="00352200"/>
    <w:rsid w:val="00353172"/>
    <w:rsid w:val="0035660B"/>
    <w:rsid w:val="0035743F"/>
    <w:rsid w:val="00360EC6"/>
    <w:rsid w:val="00363AF6"/>
    <w:rsid w:val="00372879"/>
    <w:rsid w:val="00373952"/>
    <w:rsid w:val="00380C07"/>
    <w:rsid w:val="00380C4A"/>
    <w:rsid w:val="0038530C"/>
    <w:rsid w:val="00387380"/>
    <w:rsid w:val="00396150"/>
    <w:rsid w:val="0039627B"/>
    <w:rsid w:val="003A0365"/>
    <w:rsid w:val="003A24AC"/>
    <w:rsid w:val="003C0B40"/>
    <w:rsid w:val="003C15B3"/>
    <w:rsid w:val="003C2DB8"/>
    <w:rsid w:val="003C2EEA"/>
    <w:rsid w:val="003C3436"/>
    <w:rsid w:val="003D2B80"/>
    <w:rsid w:val="003E6038"/>
    <w:rsid w:val="003E753F"/>
    <w:rsid w:val="003F4B8C"/>
    <w:rsid w:val="003F6AD6"/>
    <w:rsid w:val="00410F6D"/>
    <w:rsid w:val="0041372D"/>
    <w:rsid w:val="00416292"/>
    <w:rsid w:val="00423A74"/>
    <w:rsid w:val="00425D62"/>
    <w:rsid w:val="00432B14"/>
    <w:rsid w:val="004379EA"/>
    <w:rsid w:val="00444684"/>
    <w:rsid w:val="004448F8"/>
    <w:rsid w:val="00446F90"/>
    <w:rsid w:val="00447C91"/>
    <w:rsid w:val="0046221F"/>
    <w:rsid w:val="00464DC0"/>
    <w:rsid w:val="00466AA0"/>
    <w:rsid w:val="00471C6D"/>
    <w:rsid w:val="0048504E"/>
    <w:rsid w:val="00485C18"/>
    <w:rsid w:val="0049373D"/>
    <w:rsid w:val="004A483E"/>
    <w:rsid w:val="004A79F8"/>
    <w:rsid w:val="004B06D4"/>
    <w:rsid w:val="004B41B3"/>
    <w:rsid w:val="004C3ECB"/>
    <w:rsid w:val="004C4A7E"/>
    <w:rsid w:val="004D0996"/>
    <w:rsid w:val="004D17A4"/>
    <w:rsid w:val="004D39B1"/>
    <w:rsid w:val="004E345E"/>
    <w:rsid w:val="004E4ABA"/>
    <w:rsid w:val="004F13D8"/>
    <w:rsid w:val="004F5F5C"/>
    <w:rsid w:val="005026A8"/>
    <w:rsid w:val="00507C7F"/>
    <w:rsid w:val="00512A63"/>
    <w:rsid w:val="00525D75"/>
    <w:rsid w:val="005305A2"/>
    <w:rsid w:val="0053780D"/>
    <w:rsid w:val="005426C5"/>
    <w:rsid w:val="00542A0B"/>
    <w:rsid w:val="00542BA5"/>
    <w:rsid w:val="00550F42"/>
    <w:rsid w:val="005515DF"/>
    <w:rsid w:val="00552CF9"/>
    <w:rsid w:val="00555187"/>
    <w:rsid w:val="00557AB2"/>
    <w:rsid w:val="00560078"/>
    <w:rsid w:val="005643CC"/>
    <w:rsid w:val="00565874"/>
    <w:rsid w:val="00566157"/>
    <w:rsid w:val="005708C6"/>
    <w:rsid w:val="00575F44"/>
    <w:rsid w:val="005843F8"/>
    <w:rsid w:val="00584735"/>
    <w:rsid w:val="00586371"/>
    <w:rsid w:val="005906F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D10FB"/>
    <w:rsid w:val="005E3DBE"/>
    <w:rsid w:val="005E4AAF"/>
    <w:rsid w:val="005F1646"/>
    <w:rsid w:val="005F7568"/>
    <w:rsid w:val="00615094"/>
    <w:rsid w:val="00640841"/>
    <w:rsid w:val="00641B8E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85D97"/>
    <w:rsid w:val="00695D06"/>
    <w:rsid w:val="00697D28"/>
    <w:rsid w:val="006A1BE8"/>
    <w:rsid w:val="006A283D"/>
    <w:rsid w:val="006A79D4"/>
    <w:rsid w:val="006A7CFA"/>
    <w:rsid w:val="006B03EE"/>
    <w:rsid w:val="006B37D7"/>
    <w:rsid w:val="006C5801"/>
    <w:rsid w:val="006D2B41"/>
    <w:rsid w:val="006D3B8E"/>
    <w:rsid w:val="006D4623"/>
    <w:rsid w:val="006E20D1"/>
    <w:rsid w:val="006E355B"/>
    <w:rsid w:val="006E3D9C"/>
    <w:rsid w:val="006E4DAB"/>
    <w:rsid w:val="006F1F89"/>
    <w:rsid w:val="007003BC"/>
    <w:rsid w:val="00704C19"/>
    <w:rsid w:val="0071423A"/>
    <w:rsid w:val="0071473E"/>
    <w:rsid w:val="00716A5C"/>
    <w:rsid w:val="007202AD"/>
    <w:rsid w:val="007430A9"/>
    <w:rsid w:val="00744220"/>
    <w:rsid w:val="007618E6"/>
    <w:rsid w:val="00761B0D"/>
    <w:rsid w:val="00766FC2"/>
    <w:rsid w:val="00777647"/>
    <w:rsid w:val="00781692"/>
    <w:rsid w:val="00784210"/>
    <w:rsid w:val="00787BF1"/>
    <w:rsid w:val="0079050B"/>
    <w:rsid w:val="0079179B"/>
    <w:rsid w:val="00796C0C"/>
    <w:rsid w:val="00796FD0"/>
    <w:rsid w:val="007A10F6"/>
    <w:rsid w:val="007A35D6"/>
    <w:rsid w:val="007A4751"/>
    <w:rsid w:val="007A4EBC"/>
    <w:rsid w:val="007A7384"/>
    <w:rsid w:val="007B0185"/>
    <w:rsid w:val="007B7FB5"/>
    <w:rsid w:val="007C1931"/>
    <w:rsid w:val="007C3A4E"/>
    <w:rsid w:val="007C525E"/>
    <w:rsid w:val="007D1686"/>
    <w:rsid w:val="007D3E72"/>
    <w:rsid w:val="007D41DB"/>
    <w:rsid w:val="007D49D6"/>
    <w:rsid w:val="007E11BC"/>
    <w:rsid w:val="007E2D60"/>
    <w:rsid w:val="007E2DBB"/>
    <w:rsid w:val="007E5CBF"/>
    <w:rsid w:val="007E7050"/>
    <w:rsid w:val="007F0778"/>
    <w:rsid w:val="007F51A3"/>
    <w:rsid w:val="00807B88"/>
    <w:rsid w:val="00813F1E"/>
    <w:rsid w:val="008170EA"/>
    <w:rsid w:val="00822641"/>
    <w:rsid w:val="0082318F"/>
    <w:rsid w:val="00823E41"/>
    <w:rsid w:val="00840928"/>
    <w:rsid w:val="00840F52"/>
    <w:rsid w:val="008528F1"/>
    <w:rsid w:val="00855068"/>
    <w:rsid w:val="00867CCC"/>
    <w:rsid w:val="00874096"/>
    <w:rsid w:val="00880000"/>
    <w:rsid w:val="00880623"/>
    <w:rsid w:val="00882601"/>
    <w:rsid w:val="00890E81"/>
    <w:rsid w:val="00892D60"/>
    <w:rsid w:val="00897EDD"/>
    <w:rsid w:val="008A0A9F"/>
    <w:rsid w:val="008B0024"/>
    <w:rsid w:val="008B2667"/>
    <w:rsid w:val="008B2D63"/>
    <w:rsid w:val="008B4AA6"/>
    <w:rsid w:val="008B521D"/>
    <w:rsid w:val="008B7FFE"/>
    <w:rsid w:val="008C128A"/>
    <w:rsid w:val="008C75BB"/>
    <w:rsid w:val="008D3F94"/>
    <w:rsid w:val="008D4064"/>
    <w:rsid w:val="008D4F06"/>
    <w:rsid w:val="008D51E1"/>
    <w:rsid w:val="008D57D9"/>
    <w:rsid w:val="008D7200"/>
    <w:rsid w:val="008D7645"/>
    <w:rsid w:val="008E7076"/>
    <w:rsid w:val="008F1238"/>
    <w:rsid w:val="008F5FE9"/>
    <w:rsid w:val="0090034C"/>
    <w:rsid w:val="00900D39"/>
    <w:rsid w:val="00901807"/>
    <w:rsid w:val="00905FFF"/>
    <w:rsid w:val="009132FA"/>
    <w:rsid w:val="00915825"/>
    <w:rsid w:val="00915B67"/>
    <w:rsid w:val="00921493"/>
    <w:rsid w:val="00921DCF"/>
    <w:rsid w:val="00935DF8"/>
    <w:rsid w:val="00942753"/>
    <w:rsid w:val="0094532A"/>
    <w:rsid w:val="009519A8"/>
    <w:rsid w:val="00957EFA"/>
    <w:rsid w:val="00965846"/>
    <w:rsid w:val="009730A9"/>
    <w:rsid w:val="009747FD"/>
    <w:rsid w:val="009835A1"/>
    <w:rsid w:val="00986AB9"/>
    <w:rsid w:val="00991A8E"/>
    <w:rsid w:val="009A0B31"/>
    <w:rsid w:val="009A121C"/>
    <w:rsid w:val="009A79C8"/>
    <w:rsid w:val="009C036F"/>
    <w:rsid w:val="009C2A6A"/>
    <w:rsid w:val="009C2AED"/>
    <w:rsid w:val="009C34B2"/>
    <w:rsid w:val="009C4B72"/>
    <w:rsid w:val="009C5D3D"/>
    <w:rsid w:val="009C5FBE"/>
    <w:rsid w:val="009D2D7F"/>
    <w:rsid w:val="009D4F36"/>
    <w:rsid w:val="009D5715"/>
    <w:rsid w:val="009D6F78"/>
    <w:rsid w:val="009D7BDA"/>
    <w:rsid w:val="009E4A6F"/>
    <w:rsid w:val="009F100E"/>
    <w:rsid w:val="009F25E7"/>
    <w:rsid w:val="009F4DDD"/>
    <w:rsid w:val="00A07204"/>
    <w:rsid w:val="00A21C9C"/>
    <w:rsid w:val="00A24F27"/>
    <w:rsid w:val="00A33049"/>
    <w:rsid w:val="00A37057"/>
    <w:rsid w:val="00A416CF"/>
    <w:rsid w:val="00A50DAC"/>
    <w:rsid w:val="00A51CA8"/>
    <w:rsid w:val="00A558C7"/>
    <w:rsid w:val="00A57074"/>
    <w:rsid w:val="00A6626D"/>
    <w:rsid w:val="00A70DC3"/>
    <w:rsid w:val="00A7557F"/>
    <w:rsid w:val="00A77A44"/>
    <w:rsid w:val="00A82D94"/>
    <w:rsid w:val="00A83BCD"/>
    <w:rsid w:val="00A879ED"/>
    <w:rsid w:val="00A9225E"/>
    <w:rsid w:val="00A92739"/>
    <w:rsid w:val="00A9310D"/>
    <w:rsid w:val="00AA5839"/>
    <w:rsid w:val="00AA657B"/>
    <w:rsid w:val="00AC375C"/>
    <w:rsid w:val="00AE5A88"/>
    <w:rsid w:val="00AF0B69"/>
    <w:rsid w:val="00AF4136"/>
    <w:rsid w:val="00AF521F"/>
    <w:rsid w:val="00AF6A81"/>
    <w:rsid w:val="00B1145E"/>
    <w:rsid w:val="00B121A5"/>
    <w:rsid w:val="00B22432"/>
    <w:rsid w:val="00B23E00"/>
    <w:rsid w:val="00B23E76"/>
    <w:rsid w:val="00B250F6"/>
    <w:rsid w:val="00B27D93"/>
    <w:rsid w:val="00B27FD1"/>
    <w:rsid w:val="00B30B01"/>
    <w:rsid w:val="00B33DCF"/>
    <w:rsid w:val="00B424EF"/>
    <w:rsid w:val="00B430D6"/>
    <w:rsid w:val="00B4645D"/>
    <w:rsid w:val="00B503D1"/>
    <w:rsid w:val="00B52843"/>
    <w:rsid w:val="00B530DC"/>
    <w:rsid w:val="00B540B7"/>
    <w:rsid w:val="00B56F17"/>
    <w:rsid w:val="00B57226"/>
    <w:rsid w:val="00B71EAA"/>
    <w:rsid w:val="00B72F6F"/>
    <w:rsid w:val="00B7766A"/>
    <w:rsid w:val="00B81492"/>
    <w:rsid w:val="00B823D9"/>
    <w:rsid w:val="00B90050"/>
    <w:rsid w:val="00B95297"/>
    <w:rsid w:val="00B967F3"/>
    <w:rsid w:val="00B971DC"/>
    <w:rsid w:val="00BA097D"/>
    <w:rsid w:val="00BA1597"/>
    <w:rsid w:val="00BA17A7"/>
    <w:rsid w:val="00BA57D7"/>
    <w:rsid w:val="00BB1486"/>
    <w:rsid w:val="00BB7883"/>
    <w:rsid w:val="00BD323A"/>
    <w:rsid w:val="00BD574B"/>
    <w:rsid w:val="00BE2647"/>
    <w:rsid w:val="00BE70CF"/>
    <w:rsid w:val="00BF2829"/>
    <w:rsid w:val="00BF529B"/>
    <w:rsid w:val="00C04B3B"/>
    <w:rsid w:val="00C05ED9"/>
    <w:rsid w:val="00C06846"/>
    <w:rsid w:val="00C06F86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4380"/>
    <w:rsid w:val="00C75E23"/>
    <w:rsid w:val="00C819C2"/>
    <w:rsid w:val="00C86A43"/>
    <w:rsid w:val="00C91859"/>
    <w:rsid w:val="00C939A6"/>
    <w:rsid w:val="00C941D7"/>
    <w:rsid w:val="00CB320B"/>
    <w:rsid w:val="00CB3A44"/>
    <w:rsid w:val="00CB73B0"/>
    <w:rsid w:val="00CC596D"/>
    <w:rsid w:val="00CD0BCA"/>
    <w:rsid w:val="00CD1281"/>
    <w:rsid w:val="00CD1EAD"/>
    <w:rsid w:val="00CD4B3A"/>
    <w:rsid w:val="00CD767F"/>
    <w:rsid w:val="00CE166B"/>
    <w:rsid w:val="00CE362E"/>
    <w:rsid w:val="00CF76BB"/>
    <w:rsid w:val="00D02D16"/>
    <w:rsid w:val="00D03373"/>
    <w:rsid w:val="00D05263"/>
    <w:rsid w:val="00D166A2"/>
    <w:rsid w:val="00D24363"/>
    <w:rsid w:val="00D24E57"/>
    <w:rsid w:val="00D25A55"/>
    <w:rsid w:val="00D275BB"/>
    <w:rsid w:val="00D37163"/>
    <w:rsid w:val="00D416A6"/>
    <w:rsid w:val="00D46710"/>
    <w:rsid w:val="00D46C84"/>
    <w:rsid w:val="00D50967"/>
    <w:rsid w:val="00D5180C"/>
    <w:rsid w:val="00D621B4"/>
    <w:rsid w:val="00D62851"/>
    <w:rsid w:val="00D64658"/>
    <w:rsid w:val="00D65B1F"/>
    <w:rsid w:val="00D765F2"/>
    <w:rsid w:val="00D85AD4"/>
    <w:rsid w:val="00D85DFC"/>
    <w:rsid w:val="00D86C4B"/>
    <w:rsid w:val="00D86DB3"/>
    <w:rsid w:val="00D87FF1"/>
    <w:rsid w:val="00D90FFF"/>
    <w:rsid w:val="00DA4C56"/>
    <w:rsid w:val="00DA75D9"/>
    <w:rsid w:val="00DB1FA5"/>
    <w:rsid w:val="00DB5690"/>
    <w:rsid w:val="00DC39AF"/>
    <w:rsid w:val="00DD64BA"/>
    <w:rsid w:val="00DE1007"/>
    <w:rsid w:val="00DF0529"/>
    <w:rsid w:val="00DF08E1"/>
    <w:rsid w:val="00DF2C49"/>
    <w:rsid w:val="00DF4182"/>
    <w:rsid w:val="00DF6B2E"/>
    <w:rsid w:val="00E01E6E"/>
    <w:rsid w:val="00E0417D"/>
    <w:rsid w:val="00E046CA"/>
    <w:rsid w:val="00E059BB"/>
    <w:rsid w:val="00E05A38"/>
    <w:rsid w:val="00E05D8D"/>
    <w:rsid w:val="00E0761A"/>
    <w:rsid w:val="00E12B92"/>
    <w:rsid w:val="00E13FB3"/>
    <w:rsid w:val="00E2029E"/>
    <w:rsid w:val="00E23258"/>
    <w:rsid w:val="00E27129"/>
    <w:rsid w:val="00E278A2"/>
    <w:rsid w:val="00E31E0E"/>
    <w:rsid w:val="00E320FF"/>
    <w:rsid w:val="00E323F9"/>
    <w:rsid w:val="00E33953"/>
    <w:rsid w:val="00E35389"/>
    <w:rsid w:val="00E3716B"/>
    <w:rsid w:val="00E44E80"/>
    <w:rsid w:val="00E55B7B"/>
    <w:rsid w:val="00E5725B"/>
    <w:rsid w:val="00E575B1"/>
    <w:rsid w:val="00E62E2D"/>
    <w:rsid w:val="00E645FD"/>
    <w:rsid w:val="00E67155"/>
    <w:rsid w:val="00E675EB"/>
    <w:rsid w:val="00E83F71"/>
    <w:rsid w:val="00E849E5"/>
    <w:rsid w:val="00E84E3C"/>
    <w:rsid w:val="00E86993"/>
    <w:rsid w:val="00E90CA6"/>
    <w:rsid w:val="00E945BD"/>
    <w:rsid w:val="00E94642"/>
    <w:rsid w:val="00EA3CFD"/>
    <w:rsid w:val="00EA62F3"/>
    <w:rsid w:val="00EB48A3"/>
    <w:rsid w:val="00EB4ABA"/>
    <w:rsid w:val="00EC3778"/>
    <w:rsid w:val="00EC60BA"/>
    <w:rsid w:val="00ED46BF"/>
    <w:rsid w:val="00ED483F"/>
    <w:rsid w:val="00EF2865"/>
    <w:rsid w:val="00EF6AC9"/>
    <w:rsid w:val="00F117DA"/>
    <w:rsid w:val="00F12347"/>
    <w:rsid w:val="00F14498"/>
    <w:rsid w:val="00F16CC6"/>
    <w:rsid w:val="00F24869"/>
    <w:rsid w:val="00F26A96"/>
    <w:rsid w:val="00F26ED0"/>
    <w:rsid w:val="00F33CE9"/>
    <w:rsid w:val="00F42F35"/>
    <w:rsid w:val="00F50313"/>
    <w:rsid w:val="00F525C9"/>
    <w:rsid w:val="00F56128"/>
    <w:rsid w:val="00F57AB8"/>
    <w:rsid w:val="00F57FAF"/>
    <w:rsid w:val="00F6451A"/>
    <w:rsid w:val="00F65E94"/>
    <w:rsid w:val="00F76E8B"/>
    <w:rsid w:val="00F82C3B"/>
    <w:rsid w:val="00F82D86"/>
    <w:rsid w:val="00F83068"/>
    <w:rsid w:val="00F84B46"/>
    <w:rsid w:val="00F870F5"/>
    <w:rsid w:val="00F92412"/>
    <w:rsid w:val="00FA5174"/>
    <w:rsid w:val="00FB387E"/>
    <w:rsid w:val="00FD4047"/>
    <w:rsid w:val="00FD58EA"/>
    <w:rsid w:val="00FD5B1A"/>
    <w:rsid w:val="00FD6407"/>
    <w:rsid w:val="00FE15DE"/>
    <w:rsid w:val="00FE7B21"/>
    <w:rsid w:val="00FF0E71"/>
    <w:rsid w:val="00FF1537"/>
    <w:rsid w:val="00FF4BA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C8DD-5DEB-4B46-B4C9-74DE8133D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173c6-63ef-4e2d-a2dd-55e9008e18fd"/>
    <ds:schemaRef ds:uri="http://schemas.openxmlformats.org/package/2006/metadata/core-properties"/>
    <ds:schemaRef ds:uri="1bc7360c-de69-4639-94b1-10a9802f86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67661-1425-47DB-8212-EB5A3825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324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226</cp:revision>
  <cp:lastPrinted>2019-06-25T16:38:00Z</cp:lastPrinted>
  <dcterms:created xsi:type="dcterms:W3CDTF">2015-03-03T22:54:00Z</dcterms:created>
  <dcterms:modified xsi:type="dcterms:W3CDTF">2020-01-07T00:15:00Z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