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68759C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8759C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68759C">
        <w:rPr>
          <w:rFonts w:ascii="Times New Roman" w:hAnsi="Times New Roman"/>
          <w:b/>
          <w:sz w:val="32"/>
          <w:szCs w:val="32"/>
        </w:rPr>
        <w:t xml:space="preserve"> (</w:t>
      </w:r>
      <w:r w:rsidRPr="0068759C">
        <w:rPr>
          <w:rFonts w:ascii="Times New Roman" w:hAnsi="Times New Roman"/>
          <w:b/>
          <w:sz w:val="32"/>
          <w:szCs w:val="32"/>
        </w:rPr>
        <w:t>DRB</w:t>
      </w:r>
      <w:r w:rsidR="002C7938" w:rsidRPr="0068759C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68759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8759C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68759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8759C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68759C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8759C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68759C">
        <w:rPr>
          <w:rFonts w:ascii="Times New Roman" w:hAnsi="Times New Roman"/>
          <w:b/>
          <w:sz w:val="32"/>
          <w:szCs w:val="32"/>
        </w:rPr>
        <w:t>Kristopher Cadena</w:t>
      </w:r>
      <w:r w:rsidRPr="0068759C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68759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68759C">
        <w:rPr>
          <w:rFonts w:ascii="Times New Roman" w:hAnsi="Times New Roman"/>
          <w:b/>
          <w:sz w:val="32"/>
          <w:szCs w:val="32"/>
        </w:rPr>
        <w:t>Phone: 505.</w:t>
      </w:r>
      <w:r w:rsidR="00EA62F3" w:rsidRPr="0068759C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68759C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68759C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68759C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3466B95D" w:rsidR="00446F90" w:rsidRPr="0068759C" w:rsidRDefault="00D85AD4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</w:t>
            </w:r>
            <w:r w:rsidR="00D8239C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8</w:t>
            </w: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-001579</w:t>
            </w:r>
          </w:p>
          <w:p w14:paraId="7A7E4A3C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63D4F260" w:rsidR="00B27D93" w:rsidRPr="0068759C" w:rsidRDefault="000638E3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881E68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  <w:r w:rsidR="00F12347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</w:t>
            </w:r>
            <w:r w:rsidR="001116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13</w:t>
            </w:r>
            <w:r w:rsidR="00F12347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/2</w:t>
            </w: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</w:t>
            </w:r>
          </w:p>
          <w:p w14:paraId="35C2F258" w14:textId="77777777" w:rsidR="00446F90" w:rsidRPr="0068759C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7749DA4C" w:rsidR="00446F90" w:rsidRPr="0068759C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11164D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3</w:t>
            </w:r>
          </w:p>
        </w:tc>
      </w:tr>
      <w:tr w:rsidR="00446F90" w:rsidRPr="0068759C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68759C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4B9D4864" w14:textId="50275126" w:rsidR="00E011E0" w:rsidRPr="0068759C" w:rsidRDefault="004F4334" w:rsidP="00E011E0">
            <w:pPr>
              <w:autoSpaceDE w:val="0"/>
              <w:autoSpaceDN w:val="0"/>
              <w:ind w:left="0" w:right="385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    </w:t>
            </w:r>
            <w:r w:rsidR="00E011E0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J-18 &amp; J-19</w:t>
            </w:r>
          </w:p>
          <w:p w14:paraId="52F67C83" w14:textId="77777777" w:rsidR="00E86993" w:rsidRPr="0068759C" w:rsidRDefault="00E86993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407CE67B" w14:textId="77777777" w:rsidR="004448F8" w:rsidRPr="0068759C" w:rsidRDefault="004448F8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7" w14:textId="77777777" w:rsidR="00446F90" w:rsidRPr="0068759C" w:rsidRDefault="00446F90" w:rsidP="00E011E0">
            <w:pPr>
              <w:autoSpaceDE w:val="0"/>
              <w:autoSpaceDN w:val="0"/>
              <w:ind w:left="0" w:right="385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6097A203" w14:textId="5865B24F" w:rsidR="00176B94" w:rsidRPr="0068759C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7F7AF7" w:rsidRPr="007F7AF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PARCEL A-1-A-1-B SUBD PLAT TRS A-1-A-1-A &amp; A-1-A-1-B WINROCK CENTER ADDN, PARCEL A-2 AND A-3 PLAT OF PARCELS A-1 THRU A-3 &amp; PARCEL C-2A WINROCK CENTER ADDN + PARCEL C-2A1 SUBD PLAT PARCEL C-2A1 &amp; C-2A2 WINROCK CENTER ADDN, PARCEL E1A WINROCK CENTER ADDITION, PARCEL D1A WINROCK CENTER ADDN REPLAT OF PARCEL D1 WINROCK CENTER ADDN AND PARCEL A-1-A-1-A-1-A WINROCK CENTER ADDITION</w:t>
            </w:r>
          </w:p>
          <w:p w14:paraId="2E53BA5C" w14:textId="77777777" w:rsidR="005A412C" w:rsidRPr="0068759C" w:rsidRDefault="005A412C" w:rsidP="007F7AF7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2BBBD38B" w14:textId="77777777" w:rsidR="00D8239C" w:rsidRDefault="001A3990" w:rsidP="005A412C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7F7AF7" w:rsidRPr="007F7AF7">
              <w:rPr>
                <w:rFonts w:ascii="Times New Roman" w:hAnsi="Times New Roman"/>
                <w:b/>
                <w:spacing w:val="0"/>
                <w:sz w:val="24"/>
                <w:szCs w:val="24"/>
              </w:rPr>
              <w:t>7500 INDIAN SCHOOL RD</w:t>
            </w:r>
          </w:p>
          <w:p w14:paraId="7A7E4A4A" w14:textId="06F6237B" w:rsidR="007F7AF7" w:rsidRPr="0068759C" w:rsidRDefault="007F7AF7" w:rsidP="005A412C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Cs/>
                <w:spacing w:val="0"/>
                <w:sz w:val="24"/>
                <w:szCs w:val="24"/>
              </w:rPr>
            </w:pPr>
          </w:p>
        </w:tc>
      </w:tr>
      <w:tr w:rsidR="00446F90" w:rsidRPr="0068759C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36257862" w:rsidR="008B2D63" w:rsidRPr="0068759C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68759C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01936E6E" w14:textId="77777777" w:rsidR="00C24B99" w:rsidRPr="00C24B99" w:rsidRDefault="00C24B99" w:rsidP="00C24B99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2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SI-2020-01477 – SITE PLAN AMENDMENT</w:t>
            </w:r>
          </w:p>
          <w:p w14:paraId="3B80D4D9" w14:textId="77777777" w:rsidR="00A558C7" w:rsidRDefault="00C24B99" w:rsidP="00C24B99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C24B99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VA-2020-00469 – WAIVER TO IDO</w:t>
            </w:r>
          </w:p>
          <w:p w14:paraId="7A7E4A50" w14:textId="71F0BC9D" w:rsidR="00C24B99" w:rsidRPr="0068759C" w:rsidRDefault="00C24B99" w:rsidP="00C24B99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68759C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68759C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68759C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68759C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68759C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68759C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68759C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431FE61" w:rsidR="005957E0" w:rsidRPr="0068759C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68759C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3CF8BE6F" w14:textId="2DAE7115" w:rsidR="00176B94" w:rsidRPr="0068759C" w:rsidRDefault="00176B94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43059511" w14:textId="4F51A2D3" w:rsidR="00ED0B97" w:rsidRPr="00ED0B97" w:rsidRDefault="00A363FF" w:rsidP="00ED0B97">
      <w:pPr>
        <w:pStyle w:val="ListParagraph"/>
        <w:numPr>
          <w:ilvl w:val="0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363FF">
        <w:rPr>
          <w:rFonts w:ascii="Times New Roman" w:hAnsi="Times New Roman"/>
          <w:b/>
          <w:bCs/>
          <w:spacing w:val="0"/>
          <w:sz w:val="24"/>
          <w:szCs w:val="24"/>
        </w:rPr>
        <w:t>SI-2020-01477 – SITE PLAN AMENDMENT</w:t>
      </w:r>
    </w:p>
    <w:p w14:paraId="48EEE189" w14:textId="1C369035" w:rsidR="00A545ED" w:rsidRPr="00EE7035" w:rsidRDefault="00EE7035" w:rsidP="00ED0B97">
      <w:pPr>
        <w:pStyle w:val="ListParagraph"/>
        <w:numPr>
          <w:ilvl w:val="1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EE7035">
        <w:rPr>
          <w:rFonts w:ascii="Times New Roman" w:hAnsi="Times New Roman"/>
          <w:bCs/>
          <w:spacing w:val="0"/>
          <w:sz w:val="24"/>
          <w:szCs w:val="24"/>
        </w:rPr>
        <w:lastRenderedPageBreak/>
        <w:t>Availability statement #201105 has been issued and provides the conditions for service.</w:t>
      </w:r>
    </w:p>
    <w:p w14:paraId="09E06886" w14:textId="600F6051" w:rsidR="00ED0B97" w:rsidRPr="00ED0B97" w:rsidRDefault="00ED0B97" w:rsidP="00ED0B97">
      <w:pPr>
        <w:pStyle w:val="ListParagraph"/>
        <w:numPr>
          <w:ilvl w:val="1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Utility Plan</w:t>
      </w:r>
    </w:p>
    <w:p w14:paraId="536B66A5" w14:textId="0719D9BF" w:rsidR="007F2F65" w:rsidRPr="00C46396" w:rsidRDefault="007F2F65" w:rsidP="00ED0B97">
      <w:pPr>
        <w:pStyle w:val="ListParagraph"/>
        <w:numPr>
          <w:ilvl w:val="2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bookmarkStart w:id="0" w:name="_GoBack"/>
      <w:r w:rsidRPr="00C46396">
        <w:rPr>
          <w:rFonts w:ascii="Times New Roman" w:hAnsi="Times New Roman"/>
          <w:bCs/>
          <w:spacing w:val="0"/>
          <w:sz w:val="24"/>
          <w:szCs w:val="24"/>
        </w:rPr>
        <w:t xml:space="preserve">Please confirm fire flow. Is it really 6,000 </w:t>
      </w:r>
      <w:proofErr w:type="spellStart"/>
      <w:r w:rsidRPr="00C46396">
        <w:rPr>
          <w:rFonts w:ascii="Times New Roman" w:hAnsi="Times New Roman"/>
          <w:bCs/>
          <w:spacing w:val="0"/>
          <w:sz w:val="24"/>
          <w:szCs w:val="24"/>
        </w:rPr>
        <w:t>gpm</w:t>
      </w:r>
      <w:proofErr w:type="spellEnd"/>
      <w:r w:rsidRPr="00C46396">
        <w:rPr>
          <w:rFonts w:ascii="Times New Roman" w:hAnsi="Times New Roman"/>
          <w:bCs/>
          <w:spacing w:val="0"/>
          <w:sz w:val="24"/>
          <w:szCs w:val="24"/>
        </w:rPr>
        <w:t>? Is there no fire</w:t>
      </w:r>
      <w:r w:rsidR="00837F1E" w:rsidRPr="00C46396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proofErr w:type="spellStart"/>
      <w:r w:rsidR="00837F1E" w:rsidRPr="00C46396">
        <w:rPr>
          <w:rFonts w:ascii="Times New Roman" w:hAnsi="Times New Roman"/>
          <w:bCs/>
          <w:spacing w:val="0"/>
          <w:sz w:val="24"/>
          <w:szCs w:val="24"/>
        </w:rPr>
        <w:t>suprresion</w:t>
      </w:r>
      <w:proofErr w:type="spellEnd"/>
      <w:r w:rsidR="00837F1E" w:rsidRPr="00C46396">
        <w:rPr>
          <w:rFonts w:ascii="Times New Roman" w:hAnsi="Times New Roman"/>
          <w:bCs/>
          <w:spacing w:val="0"/>
          <w:sz w:val="24"/>
          <w:szCs w:val="24"/>
        </w:rPr>
        <w:t xml:space="preserve"> system?</w:t>
      </w:r>
    </w:p>
    <w:bookmarkEnd w:id="0"/>
    <w:p w14:paraId="1A3F2631" w14:textId="5F156909" w:rsidR="00ED0B97" w:rsidRPr="00EE7035" w:rsidRDefault="00ED0B97" w:rsidP="00ED0B97">
      <w:pPr>
        <w:pStyle w:val="ListParagraph"/>
        <w:numPr>
          <w:ilvl w:val="2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Please show backflow prevention</w:t>
      </w:r>
      <w:r w:rsidR="003C670E">
        <w:rPr>
          <w:rFonts w:ascii="Times New Roman" w:hAnsi="Times New Roman"/>
          <w:bCs/>
          <w:spacing w:val="0"/>
          <w:sz w:val="24"/>
          <w:szCs w:val="24"/>
        </w:rPr>
        <w:t xml:space="preserve"> at domestic services. The </w:t>
      </w:r>
      <w:proofErr w:type="gramStart"/>
      <w:r w:rsidR="003C670E">
        <w:rPr>
          <w:rFonts w:ascii="Times New Roman" w:hAnsi="Times New Roman"/>
          <w:bCs/>
          <w:spacing w:val="0"/>
          <w:sz w:val="24"/>
          <w:szCs w:val="24"/>
        </w:rPr>
        <w:t>Cross Connection</w:t>
      </w:r>
      <w:proofErr w:type="gramEnd"/>
      <w:r w:rsidR="003C670E">
        <w:rPr>
          <w:rFonts w:ascii="Times New Roman" w:hAnsi="Times New Roman"/>
          <w:bCs/>
          <w:spacing w:val="0"/>
          <w:sz w:val="24"/>
          <w:szCs w:val="24"/>
        </w:rPr>
        <w:t xml:space="preserve"> Ordinance considers multi-family residential with three stories or greater to be non-residential and requires a backflow preventer.</w:t>
      </w:r>
    </w:p>
    <w:p w14:paraId="1334C857" w14:textId="49EE9301" w:rsidR="00EE7035" w:rsidRPr="009316B1" w:rsidRDefault="00EE7035" w:rsidP="00ED0B97">
      <w:pPr>
        <w:pStyle w:val="ListParagraph"/>
        <w:numPr>
          <w:ilvl w:val="2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</w:t>
      </w:r>
      <w:r w:rsidR="00E2611D">
        <w:rPr>
          <w:rFonts w:ascii="Times New Roman" w:hAnsi="Times New Roman"/>
          <w:bCs/>
          <w:spacing w:val="0"/>
          <w:sz w:val="24"/>
          <w:szCs w:val="24"/>
        </w:rPr>
        <w:t xml:space="preserve">proposed fire hydrant connections along Indian School Rd. and Pennsylvania </w:t>
      </w:r>
      <w:r w:rsidR="007C6A30">
        <w:rPr>
          <w:rFonts w:ascii="Times New Roman" w:hAnsi="Times New Roman"/>
          <w:bCs/>
          <w:spacing w:val="0"/>
          <w:sz w:val="24"/>
          <w:szCs w:val="24"/>
        </w:rPr>
        <w:t xml:space="preserve">St. </w:t>
      </w:r>
      <w:r>
        <w:rPr>
          <w:rFonts w:ascii="Times New Roman" w:hAnsi="Times New Roman"/>
          <w:bCs/>
          <w:spacing w:val="0"/>
          <w:sz w:val="24"/>
          <w:szCs w:val="24"/>
        </w:rPr>
        <w:t>appear to connect to waterlines that are not appropriate for connection. Please refer to availability statement #201105.</w:t>
      </w:r>
    </w:p>
    <w:p w14:paraId="608A65DA" w14:textId="733A2D7B" w:rsidR="009316B1" w:rsidRPr="001B1E34" w:rsidRDefault="009316B1" w:rsidP="00ED0B97">
      <w:pPr>
        <w:pStyle w:val="ListParagraph"/>
        <w:numPr>
          <w:ilvl w:val="2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availability statement requires that the proposed fire hydrant between existing FH1 and proposed FH8 be relocated to connect to the existing waterline along Pennsylvania St.</w:t>
      </w:r>
    </w:p>
    <w:p w14:paraId="19EFB8AE" w14:textId="47856554" w:rsidR="001B1E34" w:rsidRPr="0006023A" w:rsidRDefault="001B1E34" w:rsidP="00ED0B97">
      <w:pPr>
        <w:pStyle w:val="ListParagraph"/>
        <w:numPr>
          <w:ilvl w:val="2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Is an easement needed for the proposed private fire hydrant #3 given that the waterline may be located offsite?</w:t>
      </w:r>
    </w:p>
    <w:p w14:paraId="0A61309E" w14:textId="6445DB76" w:rsidR="0006023A" w:rsidRPr="00142A8B" w:rsidRDefault="00EF7BBE" w:rsidP="00ED0B97">
      <w:pPr>
        <w:pStyle w:val="ListParagraph"/>
        <w:numPr>
          <w:ilvl w:val="2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There are features shown as “M”. Please include a legend to clarify. The proposed features “WM” are also not </w:t>
      </w:r>
      <w:r w:rsidR="00CB266A">
        <w:rPr>
          <w:rFonts w:ascii="Times New Roman" w:hAnsi="Times New Roman"/>
          <w:bCs/>
          <w:spacing w:val="0"/>
          <w:sz w:val="24"/>
          <w:szCs w:val="24"/>
        </w:rPr>
        <w:t>explained. Which symbols are water meters?</w:t>
      </w:r>
    </w:p>
    <w:p w14:paraId="67011D8C" w14:textId="2C7F6C24" w:rsidR="00142A8B" w:rsidRPr="00ED0B97" w:rsidRDefault="00F85834" w:rsidP="00ED0B97">
      <w:pPr>
        <w:pStyle w:val="ListParagraph"/>
        <w:numPr>
          <w:ilvl w:val="2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What is the horizontal clearance between the proposed private sanitary sewer along the south property line and the existing public waterline?</w:t>
      </w:r>
      <w:r w:rsidR="0086590B">
        <w:rPr>
          <w:rFonts w:ascii="Times New Roman" w:hAnsi="Times New Roman"/>
          <w:bCs/>
          <w:spacing w:val="0"/>
          <w:sz w:val="24"/>
          <w:szCs w:val="24"/>
        </w:rPr>
        <w:t xml:space="preserve"> Is the appropriate clearance provided? Is the proposed sanitary sewer encroaching into the public waterline easement?</w:t>
      </w:r>
    </w:p>
    <w:p w14:paraId="43C09288" w14:textId="48975D3F" w:rsidR="00A363FF" w:rsidRDefault="00A363FF" w:rsidP="00A363FF">
      <w:pPr>
        <w:pStyle w:val="ListParagraph"/>
        <w:numPr>
          <w:ilvl w:val="0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A363FF">
        <w:rPr>
          <w:rFonts w:ascii="Times New Roman" w:hAnsi="Times New Roman"/>
          <w:b/>
          <w:bCs/>
          <w:spacing w:val="0"/>
          <w:sz w:val="24"/>
          <w:szCs w:val="24"/>
        </w:rPr>
        <w:t>VA-2020-00469 – WAIVER TO IDO</w:t>
      </w:r>
    </w:p>
    <w:p w14:paraId="71E11705" w14:textId="5988A503" w:rsidR="00346378" w:rsidRPr="00346378" w:rsidRDefault="00346378" w:rsidP="00346378">
      <w:pPr>
        <w:pStyle w:val="ListParagraph"/>
        <w:numPr>
          <w:ilvl w:val="1"/>
          <w:numId w:val="22"/>
        </w:numPr>
        <w:autoSpaceDE w:val="0"/>
        <w:autoSpaceDN w:val="0"/>
        <w:ind w:right="385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46378">
        <w:rPr>
          <w:rFonts w:ascii="Times New Roman" w:hAnsi="Times New Roman"/>
          <w:bCs/>
          <w:spacing w:val="0"/>
          <w:sz w:val="24"/>
          <w:szCs w:val="24"/>
        </w:rPr>
        <w:t>No objection.</w:t>
      </w:r>
    </w:p>
    <w:sectPr w:rsidR="00346378" w:rsidRPr="00346378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40AEE" w14:textId="77777777" w:rsidR="003C04F7" w:rsidRDefault="003C04F7">
      <w:r>
        <w:separator/>
      </w:r>
    </w:p>
  </w:endnote>
  <w:endnote w:type="continuationSeparator" w:id="0">
    <w:p w14:paraId="11A3E964" w14:textId="77777777" w:rsidR="003C04F7" w:rsidRDefault="003C04F7">
      <w:r>
        <w:continuationSeparator/>
      </w:r>
    </w:p>
  </w:endnote>
  <w:endnote w:type="continuationNotice" w:id="1">
    <w:p w14:paraId="429DC382" w14:textId="77777777" w:rsidR="003C04F7" w:rsidRDefault="003C0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36A8D" w14:textId="77777777" w:rsidR="003C04F7" w:rsidRDefault="003C04F7">
      <w:r>
        <w:separator/>
      </w:r>
    </w:p>
  </w:footnote>
  <w:footnote w:type="continuationSeparator" w:id="0">
    <w:p w14:paraId="30816873" w14:textId="77777777" w:rsidR="003C04F7" w:rsidRDefault="003C04F7">
      <w:r>
        <w:continuationSeparator/>
      </w:r>
    </w:p>
  </w:footnote>
  <w:footnote w:type="continuationNotice" w:id="1">
    <w:p w14:paraId="1EE13E21" w14:textId="77777777" w:rsidR="003C04F7" w:rsidRDefault="003C0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6354F"/>
    <w:multiLevelType w:val="hybridMultilevel"/>
    <w:tmpl w:val="938A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C13398"/>
    <w:multiLevelType w:val="hybridMultilevel"/>
    <w:tmpl w:val="DBF8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CA48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2865C4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8" w15:restartNumberingAfterBreak="0">
    <w:nsid w:val="64F56874"/>
    <w:multiLevelType w:val="hybridMultilevel"/>
    <w:tmpl w:val="4E8A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00BCF"/>
    <w:rsid w:val="0001484E"/>
    <w:rsid w:val="00017E27"/>
    <w:rsid w:val="00017F81"/>
    <w:rsid w:val="000329E6"/>
    <w:rsid w:val="000431D1"/>
    <w:rsid w:val="0004522E"/>
    <w:rsid w:val="00051812"/>
    <w:rsid w:val="0006023A"/>
    <w:rsid w:val="000618C5"/>
    <w:rsid w:val="000638E3"/>
    <w:rsid w:val="00065910"/>
    <w:rsid w:val="0006595A"/>
    <w:rsid w:val="00073355"/>
    <w:rsid w:val="00074960"/>
    <w:rsid w:val="000751BD"/>
    <w:rsid w:val="0008085D"/>
    <w:rsid w:val="0008199E"/>
    <w:rsid w:val="00081E0A"/>
    <w:rsid w:val="000827B0"/>
    <w:rsid w:val="00090CB0"/>
    <w:rsid w:val="00095D93"/>
    <w:rsid w:val="00096D27"/>
    <w:rsid w:val="000A4F8F"/>
    <w:rsid w:val="000B7304"/>
    <w:rsid w:val="000C00E7"/>
    <w:rsid w:val="000C4754"/>
    <w:rsid w:val="000D16CE"/>
    <w:rsid w:val="000D31A6"/>
    <w:rsid w:val="000D4A08"/>
    <w:rsid w:val="000D4A33"/>
    <w:rsid w:val="000D6A4D"/>
    <w:rsid w:val="000D6AA4"/>
    <w:rsid w:val="000F038B"/>
    <w:rsid w:val="000F1236"/>
    <w:rsid w:val="000F3195"/>
    <w:rsid w:val="000F42B6"/>
    <w:rsid w:val="000F4F45"/>
    <w:rsid w:val="000F61A2"/>
    <w:rsid w:val="00103A2A"/>
    <w:rsid w:val="00104248"/>
    <w:rsid w:val="001053F5"/>
    <w:rsid w:val="0010703C"/>
    <w:rsid w:val="001075E2"/>
    <w:rsid w:val="0011164D"/>
    <w:rsid w:val="00115CFA"/>
    <w:rsid w:val="0011770B"/>
    <w:rsid w:val="00134909"/>
    <w:rsid w:val="00134E69"/>
    <w:rsid w:val="00140EBF"/>
    <w:rsid w:val="00142A8B"/>
    <w:rsid w:val="00142BA3"/>
    <w:rsid w:val="0014363F"/>
    <w:rsid w:val="0014444E"/>
    <w:rsid w:val="00144FE9"/>
    <w:rsid w:val="0015162B"/>
    <w:rsid w:val="00153C8E"/>
    <w:rsid w:val="001541DA"/>
    <w:rsid w:val="001574FF"/>
    <w:rsid w:val="00162B94"/>
    <w:rsid w:val="00165E77"/>
    <w:rsid w:val="00166097"/>
    <w:rsid w:val="00170103"/>
    <w:rsid w:val="00176B94"/>
    <w:rsid w:val="00181D48"/>
    <w:rsid w:val="001836AB"/>
    <w:rsid w:val="00184990"/>
    <w:rsid w:val="001900AB"/>
    <w:rsid w:val="00193899"/>
    <w:rsid w:val="001A0897"/>
    <w:rsid w:val="001A225E"/>
    <w:rsid w:val="001A3340"/>
    <w:rsid w:val="001A3990"/>
    <w:rsid w:val="001B1E34"/>
    <w:rsid w:val="001B27A8"/>
    <w:rsid w:val="001B3BED"/>
    <w:rsid w:val="001C3B19"/>
    <w:rsid w:val="001D20C1"/>
    <w:rsid w:val="001D4559"/>
    <w:rsid w:val="001D4EE5"/>
    <w:rsid w:val="001E2FE2"/>
    <w:rsid w:val="001E76EC"/>
    <w:rsid w:val="001F2B61"/>
    <w:rsid w:val="001F2F4B"/>
    <w:rsid w:val="00200A1B"/>
    <w:rsid w:val="0020182A"/>
    <w:rsid w:val="00213EAC"/>
    <w:rsid w:val="00226D31"/>
    <w:rsid w:val="00230824"/>
    <w:rsid w:val="00232C7F"/>
    <w:rsid w:val="002351EE"/>
    <w:rsid w:val="002543E0"/>
    <w:rsid w:val="00257833"/>
    <w:rsid w:val="00271A82"/>
    <w:rsid w:val="00271F53"/>
    <w:rsid w:val="00272AA5"/>
    <w:rsid w:val="00273333"/>
    <w:rsid w:val="0028003F"/>
    <w:rsid w:val="00291000"/>
    <w:rsid w:val="0029477D"/>
    <w:rsid w:val="0029510C"/>
    <w:rsid w:val="00296435"/>
    <w:rsid w:val="002A231C"/>
    <w:rsid w:val="002A4EBC"/>
    <w:rsid w:val="002B72C6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28FD"/>
    <w:rsid w:val="003049AE"/>
    <w:rsid w:val="00310B0A"/>
    <w:rsid w:val="00311F11"/>
    <w:rsid w:val="00316D05"/>
    <w:rsid w:val="0032195E"/>
    <w:rsid w:val="00323403"/>
    <w:rsid w:val="00337A98"/>
    <w:rsid w:val="00337BCD"/>
    <w:rsid w:val="00340166"/>
    <w:rsid w:val="003431CB"/>
    <w:rsid w:val="00346378"/>
    <w:rsid w:val="00352200"/>
    <w:rsid w:val="00353172"/>
    <w:rsid w:val="0035660B"/>
    <w:rsid w:val="0035743F"/>
    <w:rsid w:val="00360EC6"/>
    <w:rsid w:val="00363AF6"/>
    <w:rsid w:val="00372879"/>
    <w:rsid w:val="00373952"/>
    <w:rsid w:val="00380C07"/>
    <w:rsid w:val="00380C4A"/>
    <w:rsid w:val="0038530C"/>
    <w:rsid w:val="00387380"/>
    <w:rsid w:val="00396150"/>
    <w:rsid w:val="0039627B"/>
    <w:rsid w:val="003A0365"/>
    <w:rsid w:val="003A24AC"/>
    <w:rsid w:val="003C04F7"/>
    <w:rsid w:val="003C0B40"/>
    <w:rsid w:val="003C15B3"/>
    <w:rsid w:val="003C2DB8"/>
    <w:rsid w:val="003C2EEA"/>
    <w:rsid w:val="003C3436"/>
    <w:rsid w:val="003C670E"/>
    <w:rsid w:val="003D2B80"/>
    <w:rsid w:val="003E6038"/>
    <w:rsid w:val="003E753F"/>
    <w:rsid w:val="003F4B8C"/>
    <w:rsid w:val="003F643B"/>
    <w:rsid w:val="003F6AD6"/>
    <w:rsid w:val="00410F6D"/>
    <w:rsid w:val="0041372D"/>
    <w:rsid w:val="00416292"/>
    <w:rsid w:val="00423A74"/>
    <w:rsid w:val="00425D62"/>
    <w:rsid w:val="00432B14"/>
    <w:rsid w:val="004379EA"/>
    <w:rsid w:val="00444684"/>
    <w:rsid w:val="004448F8"/>
    <w:rsid w:val="00446F90"/>
    <w:rsid w:val="00447C91"/>
    <w:rsid w:val="0046221F"/>
    <w:rsid w:val="00464DC0"/>
    <w:rsid w:val="00466AA0"/>
    <w:rsid w:val="00471C6D"/>
    <w:rsid w:val="0048504E"/>
    <w:rsid w:val="00485C18"/>
    <w:rsid w:val="0049373D"/>
    <w:rsid w:val="004A483E"/>
    <w:rsid w:val="004A79F8"/>
    <w:rsid w:val="004B06D4"/>
    <w:rsid w:val="004B41B3"/>
    <w:rsid w:val="004C3ECB"/>
    <w:rsid w:val="004C4A7E"/>
    <w:rsid w:val="004D0996"/>
    <w:rsid w:val="004D17A4"/>
    <w:rsid w:val="004D39B1"/>
    <w:rsid w:val="004E345E"/>
    <w:rsid w:val="004E4ABA"/>
    <w:rsid w:val="004F13D8"/>
    <w:rsid w:val="004F4334"/>
    <w:rsid w:val="004F5F5C"/>
    <w:rsid w:val="005026A8"/>
    <w:rsid w:val="00507C7F"/>
    <w:rsid w:val="00512A63"/>
    <w:rsid w:val="00525D75"/>
    <w:rsid w:val="005305A2"/>
    <w:rsid w:val="0053780D"/>
    <w:rsid w:val="005426C5"/>
    <w:rsid w:val="00542A0B"/>
    <w:rsid w:val="00542BA5"/>
    <w:rsid w:val="00550F42"/>
    <w:rsid w:val="005515DF"/>
    <w:rsid w:val="00552CF9"/>
    <w:rsid w:val="00555187"/>
    <w:rsid w:val="00557AB2"/>
    <w:rsid w:val="00560078"/>
    <w:rsid w:val="005643CC"/>
    <w:rsid w:val="00565874"/>
    <w:rsid w:val="00566157"/>
    <w:rsid w:val="005708C6"/>
    <w:rsid w:val="00575F44"/>
    <w:rsid w:val="005843F8"/>
    <w:rsid w:val="00584735"/>
    <w:rsid w:val="00586371"/>
    <w:rsid w:val="005906F1"/>
    <w:rsid w:val="0059212A"/>
    <w:rsid w:val="005957E0"/>
    <w:rsid w:val="005A412C"/>
    <w:rsid w:val="005A64F4"/>
    <w:rsid w:val="005B02B4"/>
    <w:rsid w:val="005B4A9B"/>
    <w:rsid w:val="005B5FBD"/>
    <w:rsid w:val="005B755D"/>
    <w:rsid w:val="005B79F4"/>
    <w:rsid w:val="005C3660"/>
    <w:rsid w:val="005D10FB"/>
    <w:rsid w:val="005E3DBE"/>
    <w:rsid w:val="005E4AAF"/>
    <w:rsid w:val="005F1646"/>
    <w:rsid w:val="005F7568"/>
    <w:rsid w:val="00615094"/>
    <w:rsid w:val="00640841"/>
    <w:rsid w:val="00641B8E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85D97"/>
    <w:rsid w:val="0068759C"/>
    <w:rsid w:val="00695D06"/>
    <w:rsid w:val="00697D28"/>
    <w:rsid w:val="006A1BE8"/>
    <w:rsid w:val="006A2757"/>
    <w:rsid w:val="006A283D"/>
    <w:rsid w:val="006A79D4"/>
    <w:rsid w:val="006A7CFA"/>
    <w:rsid w:val="006B03EE"/>
    <w:rsid w:val="006B37D7"/>
    <w:rsid w:val="006C5801"/>
    <w:rsid w:val="006D2B41"/>
    <w:rsid w:val="006D3B8E"/>
    <w:rsid w:val="006D4623"/>
    <w:rsid w:val="006E20D1"/>
    <w:rsid w:val="006E355B"/>
    <w:rsid w:val="006E3D9C"/>
    <w:rsid w:val="006E4DAB"/>
    <w:rsid w:val="006F1E5E"/>
    <w:rsid w:val="006F1F89"/>
    <w:rsid w:val="007003BC"/>
    <w:rsid w:val="00704C19"/>
    <w:rsid w:val="0071423A"/>
    <w:rsid w:val="0071473E"/>
    <w:rsid w:val="00716A5C"/>
    <w:rsid w:val="007202AD"/>
    <w:rsid w:val="007430A9"/>
    <w:rsid w:val="00744220"/>
    <w:rsid w:val="007618E6"/>
    <w:rsid w:val="00761B0D"/>
    <w:rsid w:val="00766FC2"/>
    <w:rsid w:val="00777647"/>
    <w:rsid w:val="00781692"/>
    <w:rsid w:val="00784210"/>
    <w:rsid w:val="00787BF1"/>
    <w:rsid w:val="0079050B"/>
    <w:rsid w:val="0079179B"/>
    <w:rsid w:val="00796C0C"/>
    <w:rsid w:val="00796FD0"/>
    <w:rsid w:val="007A10F6"/>
    <w:rsid w:val="007A35D6"/>
    <w:rsid w:val="007A4751"/>
    <w:rsid w:val="007A4EBC"/>
    <w:rsid w:val="007A7384"/>
    <w:rsid w:val="007B0185"/>
    <w:rsid w:val="007B7FB5"/>
    <w:rsid w:val="007C1931"/>
    <w:rsid w:val="007C3A4E"/>
    <w:rsid w:val="007C525E"/>
    <w:rsid w:val="007C6A30"/>
    <w:rsid w:val="007D1686"/>
    <w:rsid w:val="007D3E72"/>
    <w:rsid w:val="007D41DB"/>
    <w:rsid w:val="007D49D6"/>
    <w:rsid w:val="007E11BC"/>
    <w:rsid w:val="007E2D60"/>
    <w:rsid w:val="007E2DBB"/>
    <w:rsid w:val="007E5CBF"/>
    <w:rsid w:val="007E7050"/>
    <w:rsid w:val="007F0778"/>
    <w:rsid w:val="007F2F65"/>
    <w:rsid w:val="007F51A3"/>
    <w:rsid w:val="007F7AF7"/>
    <w:rsid w:val="00807B88"/>
    <w:rsid w:val="00813F1E"/>
    <w:rsid w:val="008170EA"/>
    <w:rsid w:val="00822641"/>
    <w:rsid w:val="0082318F"/>
    <w:rsid w:val="00823E41"/>
    <w:rsid w:val="00837F1E"/>
    <w:rsid w:val="00840928"/>
    <w:rsid w:val="00840F52"/>
    <w:rsid w:val="008528F1"/>
    <w:rsid w:val="00855068"/>
    <w:rsid w:val="0086590B"/>
    <w:rsid w:val="00867CCC"/>
    <w:rsid w:val="00874096"/>
    <w:rsid w:val="00880000"/>
    <w:rsid w:val="00880623"/>
    <w:rsid w:val="00881E68"/>
    <w:rsid w:val="00882601"/>
    <w:rsid w:val="00890E81"/>
    <w:rsid w:val="00892D60"/>
    <w:rsid w:val="00897EDD"/>
    <w:rsid w:val="008A0A9F"/>
    <w:rsid w:val="008B0024"/>
    <w:rsid w:val="008B2667"/>
    <w:rsid w:val="008B2D63"/>
    <w:rsid w:val="008B4AA6"/>
    <w:rsid w:val="008B521D"/>
    <w:rsid w:val="008B7FFE"/>
    <w:rsid w:val="008C128A"/>
    <w:rsid w:val="008C75BB"/>
    <w:rsid w:val="008D3F94"/>
    <w:rsid w:val="008D4064"/>
    <w:rsid w:val="008D4F06"/>
    <w:rsid w:val="008D51E1"/>
    <w:rsid w:val="008D57D9"/>
    <w:rsid w:val="008D7200"/>
    <w:rsid w:val="008D7645"/>
    <w:rsid w:val="008E7076"/>
    <w:rsid w:val="008F1238"/>
    <w:rsid w:val="008F5FE9"/>
    <w:rsid w:val="0090034C"/>
    <w:rsid w:val="00900D39"/>
    <w:rsid w:val="00901807"/>
    <w:rsid w:val="00905FFF"/>
    <w:rsid w:val="009132FA"/>
    <w:rsid w:val="00915825"/>
    <w:rsid w:val="00915B67"/>
    <w:rsid w:val="00921493"/>
    <w:rsid w:val="00921DCF"/>
    <w:rsid w:val="009316B1"/>
    <w:rsid w:val="00935DF8"/>
    <w:rsid w:val="00942753"/>
    <w:rsid w:val="0094532A"/>
    <w:rsid w:val="009519A8"/>
    <w:rsid w:val="00951F11"/>
    <w:rsid w:val="00957EFA"/>
    <w:rsid w:val="00965846"/>
    <w:rsid w:val="009730A9"/>
    <w:rsid w:val="009747FD"/>
    <w:rsid w:val="009805B3"/>
    <w:rsid w:val="009835A1"/>
    <w:rsid w:val="00986AB9"/>
    <w:rsid w:val="00991A8E"/>
    <w:rsid w:val="009A0B31"/>
    <w:rsid w:val="009A121C"/>
    <w:rsid w:val="009A79C8"/>
    <w:rsid w:val="009C036F"/>
    <w:rsid w:val="009C2A6A"/>
    <w:rsid w:val="009C2AED"/>
    <w:rsid w:val="009C34B2"/>
    <w:rsid w:val="009C4B72"/>
    <w:rsid w:val="009C5D3D"/>
    <w:rsid w:val="009C5FBE"/>
    <w:rsid w:val="009D2D7F"/>
    <w:rsid w:val="009D4F36"/>
    <w:rsid w:val="009D5715"/>
    <w:rsid w:val="009D6F78"/>
    <w:rsid w:val="009D7BDA"/>
    <w:rsid w:val="009E4A6F"/>
    <w:rsid w:val="009F100E"/>
    <w:rsid w:val="009F25E7"/>
    <w:rsid w:val="009F4DDD"/>
    <w:rsid w:val="00A07204"/>
    <w:rsid w:val="00A12A6D"/>
    <w:rsid w:val="00A21C9C"/>
    <w:rsid w:val="00A24F27"/>
    <w:rsid w:val="00A33049"/>
    <w:rsid w:val="00A363FF"/>
    <w:rsid w:val="00A37057"/>
    <w:rsid w:val="00A416CF"/>
    <w:rsid w:val="00A50DAC"/>
    <w:rsid w:val="00A51CA8"/>
    <w:rsid w:val="00A545ED"/>
    <w:rsid w:val="00A558C7"/>
    <w:rsid w:val="00A57074"/>
    <w:rsid w:val="00A6626D"/>
    <w:rsid w:val="00A70DC3"/>
    <w:rsid w:val="00A7557F"/>
    <w:rsid w:val="00A77A44"/>
    <w:rsid w:val="00A82D94"/>
    <w:rsid w:val="00A83BCD"/>
    <w:rsid w:val="00A879ED"/>
    <w:rsid w:val="00A9225E"/>
    <w:rsid w:val="00A92739"/>
    <w:rsid w:val="00A9310D"/>
    <w:rsid w:val="00AA5839"/>
    <w:rsid w:val="00AA657B"/>
    <w:rsid w:val="00AC375C"/>
    <w:rsid w:val="00AE5A88"/>
    <w:rsid w:val="00AF0B69"/>
    <w:rsid w:val="00AF4136"/>
    <w:rsid w:val="00AF521F"/>
    <w:rsid w:val="00AF6A81"/>
    <w:rsid w:val="00B1145E"/>
    <w:rsid w:val="00B121A5"/>
    <w:rsid w:val="00B22432"/>
    <w:rsid w:val="00B23E00"/>
    <w:rsid w:val="00B23E76"/>
    <w:rsid w:val="00B250F6"/>
    <w:rsid w:val="00B25735"/>
    <w:rsid w:val="00B27D93"/>
    <w:rsid w:val="00B27FD1"/>
    <w:rsid w:val="00B30B01"/>
    <w:rsid w:val="00B33DCF"/>
    <w:rsid w:val="00B424EF"/>
    <w:rsid w:val="00B430D6"/>
    <w:rsid w:val="00B4645D"/>
    <w:rsid w:val="00B503D1"/>
    <w:rsid w:val="00B52843"/>
    <w:rsid w:val="00B530DC"/>
    <w:rsid w:val="00B540B7"/>
    <w:rsid w:val="00B56F17"/>
    <w:rsid w:val="00B57226"/>
    <w:rsid w:val="00B71EAA"/>
    <w:rsid w:val="00B72F6F"/>
    <w:rsid w:val="00B7766A"/>
    <w:rsid w:val="00B81492"/>
    <w:rsid w:val="00B823D9"/>
    <w:rsid w:val="00B90050"/>
    <w:rsid w:val="00B95297"/>
    <w:rsid w:val="00B967F3"/>
    <w:rsid w:val="00B971DC"/>
    <w:rsid w:val="00BA097D"/>
    <w:rsid w:val="00BA1597"/>
    <w:rsid w:val="00BA17A7"/>
    <w:rsid w:val="00BA57D7"/>
    <w:rsid w:val="00BB1486"/>
    <w:rsid w:val="00BB7883"/>
    <w:rsid w:val="00BD323A"/>
    <w:rsid w:val="00BD4491"/>
    <w:rsid w:val="00BD574B"/>
    <w:rsid w:val="00BE2647"/>
    <w:rsid w:val="00BE70CF"/>
    <w:rsid w:val="00BF2829"/>
    <w:rsid w:val="00BF529B"/>
    <w:rsid w:val="00C04B3B"/>
    <w:rsid w:val="00C05ED9"/>
    <w:rsid w:val="00C06846"/>
    <w:rsid w:val="00C06F86"/>
    <w:rsid w:val="00C15234"/>
    <w:rsid w:val="00C15AD4"/>
    <w:rsid w:val="00C17DAE"/>
    <w:rsid w:val="00C207CA"/>
    <w:rsid w:val="00C20C77"/>
    <w:rsid w:val="00C22C8A"/>
    <w:rsid w:val="00C24B99"/>
    <w:rsid w:val="00C33584"/>
    <w:rsid w:val="00C45569"/>
    <w:rsid w:val="00C46396"/>
    <w:rsid w:val="00C532EE"/>
    <w:rsid w:val="00C64B38"/>
    <w:rsid w:val="00C7007D"/>
    <w:rsid w:val="00C7102B"/>
    <w:rsid w:val="00C73286"/>
    <w:rsid w:val="00C74380"/>
    <w:rsid w:val="00C75E23"/>
    <w:rsid w:val="00C819C2"/>
    <w:rsid w:val="00C86A43"/>
    <w:rsid w:val="00C91859"/>
    <w:rsid w:val="00C939A6"/>
    <w:rsid w:val="00C941D7"/>
    <w:rsid w:val="00CB266A"/>
    <w:rsid w:val="00CB320B"/>
    <w:rsid w:val="00CB3A44"/>
    <w:rsid w:val="00CB73B0"/>
    <w:rsid w:val="00CC596D"/>
    <w:rsid w:val="00CD0BCA"/>
    <w:rsid w:val="00CD1281"/>
    <w:rsid w:val="00CD1EAD"/>
    <w:rsid w:val="00CD4B3A"/>
    <w:rsid w:val="00CD767F"/>
    <w:rsid w:val="00CE166B"/>
    <w:rsid w:val="00CE362E"/>
    <w:rsid w:val="00CF76BB"/>
    <w:rsid w:val="00D02D16"/>
    <w:rsid w:val="00D03373"/>
    <w:rsid w:val="00D05263"/>
    <w:rsid w:val="00D166A2"/>
    <w:rsid w:val="00D24363"/>
    <w:rsid w:val="00D24E57"/>
    <w:rsid w:val="00D25A55"/>
    <w:rsid w:val="00D275BB"/>
    <w:rsid w:val="00D37163"/>
    <w:rsid w:val="00D416A6"/>
    <w:rsid w:val="00D46710"/>
    <w:rsid w:val="00D46C84"/>
    <w:rsid w:val="00D50967"/>
    <w:rsid w:val="00D5180C"/>
    <w:rsid w:val="00D621B4"/>
    <w:rsid w:val="00D62851"/>
    <w:rsid w:val="00D64658"/>
    <w:rsid w:val="00D65B1F"/>
    <w:rsid w:val="00D765F2"/>
    <w:rsid w:val="00D8239C"/>
    <w:rsid w:val="00D85AD4"/>
    <w:rsid w:val="00D85DFC"/>
    <w:rsid w:val="00D86C4B"/>
    <w:rsid w:val="00D86DB3"/>
    <w:rsid w:val="00D87FF1"/>
    <w:rsid w:val="00D90FFF"/>
    <w:rsid w:val="00DA4C56"/>
    <w:rsid w:val="00DA75D9"/>
    <w:rsid w:val="00DB1FA5"/>
    <w:rsid w:val="00DB5690"/>
    <w:rsid w:val="00DC39AF"/>
    <w:rsid w:val="00DD64BA"/>
    <w:rsid w:val="00DE1007"/>
    <w:rsid w:val="00DF0529"/>
    <w:rsid w:val="00DF08E1"/>
    <w:rsid w:val="00DF2C49"/>
    <w:rsid w:val="00DF4182"/>
    <w:rsid w:val="00DF6B2E"/>
    <w:rsid w:val="00E011E0"/>
    <w:rsid w:val="00E01E6E"/>
    <w:rsid w:val="00E0417D"/>
    <w:rsid w:val="00E046CA"/>
    <w:rsid w:val="00E059BB"/>
    <w:rsid w:val="00E05A38"/>
    <w:rsid w:val="00E05D8D"/>
    <w:rsid w:val="00E0761A"/>
    <w:rsid w:val="00E11575"/>
    <w:rsid w:val="00E12B92"/>
    <w:rsid w:val="00E13FB3"/>
    <w:rsid w:val="00E2029E"/>
    <w:rsid w:val="00E23258"/>
    <w:rsid w:val="00E2611D"/>
    <w:rsid w:val="00E27129"/>
    <w:rsid w:val="00E278A2"/>
    <w:rsid w:val="00E31E0E"/>
    <w:rsid w:val="00E320FF"/>
    <w:rsid w:val="00E323F9"/>
    <w:rsid w:val="00E336F7"/>
    <w:rsid w:val="00E33953"/>
    <w:rsid w:val="00E35389"/>
    <w:rsid w:val="00E3716B"/>
    <w:rsid w:val="00E44E80"/>
    <w:rsid w:val="00E55B7B"/>
    <w:rsid w:val="00E5725B"/>
    <w:rsid w:val="00E575B1"/>
    <w:rsid w:val="00E62E2D"/>
    <w:rsid w:val="00E645FD"/>
    <w:rsid w:val="00E67155"/>
    <w:rsid w:val="00E675EB"/>
    <w:rsid w:val="00E83F71"/>
    <w:rsid w:val="00E849E5"/>
    <w:rsid w:val="00E84E3C"/>
    <w:rsid w:val="00E86993"/>
    <w:rsid w:val="00E90CA6"/>
    <w:rsid w:val="00E945BD"/>
    <w:rsid w:val="00E94642"/>
    <w:rsid w:val="00EA3CFD"/>
    <w:rsid w:val="00EA62F3"/>
    <w:rsid w:val="00EB48A3"/>
    <w:rsid w:val="00EB4ABA"/>
    <w:rsid w:val="00EC3778"/>
    <w:rsid w:val="00EC60BA"/>
    <w:rsid w:val="00ED0B97"/>
    <w:rsid w:val="00ED46BF"/>
    <w:rsid w:val="00ED483F"/>
    <w:rsid w:val="00EE7035"/>
    <w:rsid w:val="00EF2865"/>
    <w:rsid w:val="00EF6AC9"/>
    <w:rsid w:val="00EF7BBE"/>
    <w:rsid w:val="00F117DA"/>
    <w:rsid w:val="00F12347"/>
    <w:rsid w:val="00F14498"/>
    <w:rsid w:val="00F16CC6"/>
    <w:rsid w:val="00F24869"/>
    <w:rsid w:val="00F26A96"/>
    <w:rsid w:val="00F26ED0"/>
    <w:rsid w:val="00F33CE9"/>
    <w:rsid w:val="00F42F35"/>
    <w:rsid w:val="00F50313"/>
    <w:rsid w:val="00F525C9"/>
    <w:rsid w:val="00F56128"/>
    <w:rsid w:val="00F57AB8"/>
    <w:rsid w:val="00F57FAF"/>
    <w:rsid w:val="00F6451A"/>
    <w:rsid w:val="00F65E94"/>
    <w:rsid w:val="00F76E8B"/>
    <w:rsid w:val="00F82C3B"/>
    <w:rsid w:val="00F82D86"/>
    <w:rsid w:val="00F83068"/>
    <w:rsid w:val="00F84B46"/>
    <w:rsid w:val="00F85834"/>
    <w:rsid w:val="00F870F5"/>
    <w:rsid w:val="00F92412"/>
    <w:rsid w:val="00FA5174"/>
    <w:rsid w:val="00FB387E"/>
    <w:rsid w:val="00FD4047"/>
    <w:rsid w:val="00FD58EA"/>
    <w:rsid w:val="00FD5B1A"/>
    <w:rsid w:val="00FD6407"/>
    <w:rsid w:val="00FE15DE"/>
    <w:rsid w:val="00FE7B21"/>
    <w:rsid w:val="00FF0E71"/>
    <w:rsid w:val="00FF1537"/>
    <w:rsid w:val="00FF4BA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paragraph" w:customStyle="1" w:styleId="Default">
    <w:name w:val="Default"/>
    <w:rsid w:val="00176B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CEA0-2420-458E-9FF7-1A7B7DC4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036B9F-3E50-4F74-B5EE-3B72BE16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413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267</cp:revision>
  <cp:lastPrinted>2019-06-25T16:38:00Z</cp:lastPrinted>
  <dcterms:created xsi:type="dcterms:W3CDTF">2015-03-03T22:54:00Z</dcterms:created>
  <dcterms:modified xsi:type="dcterms:W3CDTF">2021-01-12T21:27:00Z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