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BB3C72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B3C72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BB3C72">
        <w:rPr>
          <w:rFonts w:ascii="Times New Roman" w:hAnsi="Times New Roman"/>
          <w:b/>
          <w:sz w:val="32"/>
          <w:szCs w:val="32"/>
        </w:rPr>
        <w:t xml:space="preserve"> (</w:t>
      </w:r>
      <w:r w:rsidRPr="00BB3C72">
        <w:rPr>
          <w:rFonts w:ascii="Times New Roman" w:hAnsi="Times New Roman"/>
          <w:b/>
          <w:sz w:val="32"/>
          <w:szCs w:val="32"/>
        </w:rPr>
        <w:t>DRB</w:t>
      </w:r>
      <w:r w:rsidR="002C7938" w:rsidRPr="00BB3C72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BB3C7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B3C72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BB3C7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B3C72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BB3C72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B3C72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BB3C72">
        <w:rPr>
          <w:rFonts w:ascii="Times New Roman" w:hAnsi="Times New Roman"/>
          <w:b/>
          <w:sz w:val="32"/>
          <w:szCs w:val="32"/>
        </w:rPr>
        <w:t>Kristopher Cadena</w:t>
      </w:r>
      <w:r w:rsidRPr="00BB3C72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BB3C7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B3C72">
        <w:rPr>
          <w:rFonts w:ascii="Times New Roman" w:hAnsi="Times New Roman"/>
          <w:b/>
          <w:sz w:val="32"/>
          <w:szCs w:val="32"/>
        </w:rPr>
        <w:t>Phone: 505.</w:t>
      </w:r>
      <w:r w:rsidR="00EA62F3" w:rsidRPr="00BB3C72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BB3C7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BB3C72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BB3C72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6A96FD2" w:rsidR="00446F90" w:rsidRPr="00BB3C72" w:rsidRDefault="004F46E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PR-2019-002044</w:t>
            </w:r>
          </w:p>
          <w:p w14:paraId="7A7E4A3C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0A536056" w:rsidR="00B27D93" w:rsidRPr="00BB3C72" w:rsidRDefault="00363C54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981AE1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1/08/2020</w:t>
            </w:r>
          </w:p>
          <w:p w14:paraId="35C2F258" w14:textId="77777777" w:rsidR="00446F90" w:rsidRPr="00BB3C72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651FAF49" w:rsidR="00446F90" w:rsidRPr="00BB3C72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981AE1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</w:tr>
      <w:tr w:rsidR="00446F90" w:rsidRPr="00BB3C72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669D5260" w:rsidR="007E7050" w:rsidRPr="00BB3C72" w:rsidRDefault="004F46E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G-12 &amp; G-13</w:t>
            </w:r>
          </w:p>
          <w:p w14:paraId="7A7E4A47" w14:textId="77777777" w:rsidR="00446F90" w:rsidRPr="00BB3C7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7903C350" w:rsidR="005B79F4" w:rsidRPr="00BB3C72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5B6876" w:rsidRPr="00BB3C7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3 ALVARADO GARDENS ADDN UNIT 1</w:t>
            </w:r>
          </w:p>
          <w:p w14:paraId="7A7E4A49" w14:textId="77777777" w:rsidR="005B79F4" w:rsidRPr="00BB3C72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279DC78A" w:rsidR="00446F90" w:rsidRPr="00BB3C72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DB03D1" w:rsidRPr="00BB3C7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2700 RIO GRANDE BLVD NW, south of CAMPBELL RD NW and north of MATTHEW AVE NW</w:t>
            </w:r>
          </w:p>
        </w:tc>
      </w:tr>
      <w:tr w:rsidR="00446F90" w:rsidRPr="00BB3C72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BA38302" w:rsidR="008B2D63" w:rsidRPr="00BB3C72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0AE5AD4F" w14:textId="558FB930" w:rsidR="00981AE1" w:rsidRPr="00BB3C72" w:rsidRDefault="00A00B3F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SD-2019-00217 – </w:t>
            </w:r>
            <w:r w:rsidRPr="00BB3C7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FINAL PLAT</w:t>
            </w:r>
            <w:r w:rsidRPr="00BB3C7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</w:p>
          <w:p w14:paraId="7A7E4A50" w14:textId="476E671A" w:rsidR="00F65E94" w:rsidRPr="00BB3C72" w:rsidRDefault="00F65E94" w:rsidP="00962910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BB3C72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BB3C72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BB3C72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BB3C72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BB3C72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BB3C72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BB3C72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BB3C72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BB3C72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1B3CECF1" w14:textId="79A580C6" w:rsidR="00340E86" w:rsidRDefault="00340E86" w:rsidP="00432B49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BB3C72">
        <w:rPr>
          <w:rFonts w:ascii="Times New Roman" w:hAnsi="Times New Roman"/>
          <w:bCs/>
          <w:spacing w:val="0"/>
          <w:sz w:val="24"/>
          <w:szCs w:val="24"/>
        </w:rPr>
        <w:t xml:space="preserve">As a condition of final plat approval, pro rata shall be paid in the amount of </w:t>
      </w:r>
      <w:r w:rsidR="001B324F" w:rsidRPr="00BB3C72">
        <w:rPr>
          <w:rFonts w:ascii="Times New Roman" w:hAnsi="Times New Roman"/>
          <w:bCs/>
          <w:spacing w:val="0"/>
          <w:sz w:val="24"/>
          <w:szCs w:val="24"/>
        </w:rPr>
        <w:t xml:space="preserve">$235.40. </w:t>
      </w:r>
      <w:bookmarkStart w:id="0" w:name="_GoBack"/>
      <w:bookmarkEnd w:id="0"/>
    </w:p>
    <w:p w14:paraId="5086EB2C" w14:textId="7A18C720" w:rsidR="00617E65" w:rsidRDefault="00432B49" w:rsidP="00432B49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information only:</w:t>
      </w:r>
    </w:p>
    <w:p w14:paraId="333EF621" w14:textId="77777777" w:rsidR="00432B49" w:rsidRPr="00BB3C72" w:rsidRDefault="00432B49" w:rsidP="00432B49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BB3C72">
        <w:rPr>
          <w:rFonts w:ascii="Times New Roman" w:hAnsi="Times New Roman"/>
          <w:bCs/>
          <w:spacing w:val="0"/>
          <w:sz w:val="24"/>
          <w:szCs w:val="24"/>
        </w:rPr>
        <w:t xml:space="preserve">Availability statement #180505 has been issued and provides the conditions for service. </w:t>
      </w:r>
    </w:p>
    <w:sectPr w:rsidR="00432B49" w:rsidRPr="00BB3C72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9E29A" w14:textId="77777777" w:rsidR="00D11845" w:rsidRDefault="00D11845">
      <w:r>
        <w:separator/>
      </w:r>
    </w:p>
  </w:endnote>
  <w:endnote w:type="continuationSeparator" w:id="0">
    <w:p w14:paraId="2AA9CFEE" w14:textId="77777777" w:rsidR="00D11845" w:rsidRDefault="00D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24DE" w14:textId="77777777" w:rsidR="00D11845" w:rsidRDefault="00D11845">
      <w:r>
        <w:separator/>
      </w:r>
    </w:p>
  </w:footnote>
  <w:footnote w:type="continuationSeparator" w:id="0">
    <w:p w14:paraId="6C691FBF" w14:textId="77777777" w:rsidR="00D11845" w:rsidRDefault="00D1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79B97782"/>
    <w:multiLevelType w:val="hybridMultilevel"/>
    <w:tmpl w:val="17BE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3D34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1713"/>
    <w:rsid w:val="00184990"/>
    <w:rsid w:val="001920E7"/>
    <w:rsid w:val="00193899"/>
    <w:rsid w:val="001A0897"/>
    <w:rsid w:val="001A3990"/>
    <w:rsid w:val="001B27A8"/>
    <w:rsid w:val="001B324F"/>
    <w:rsid w:val="001C3B19"/>
    <w:rsid w:val="001D20C1"/>
    <w:rsid w:val="001D4559"/>
    <w:rsid w:val="001D4EE5"/>
    <w:rsid w:val="001E76EC"/>
    <w:rsid w:val="00200A1B"/>
    <w:rsid w:val="0020182A"/>
    <w:rsid w:val="00226D31"/>
    <w:rsid w:val="0025374C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6BD1"/>
    <w:rsid w:val="00337A98"/>
    <w:rsid w:val="00337BCD"/>
    <w:rsid w:val="00340166"/>
    <w:rsid w:val="00340E86"/>
    <w:rsid w:val="003431CB"/>
    <w:rsid w:val="0035660B"/>
    <w:rsid w:val="0035743F"/>
    <w:rsid w:val="00360EC6"/>
    <w:rsid w:val="00363C54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0E06"/>
    <w:rsid w:val="003F4B8C"/>
    <w:rsid w:val="00410F6D"/>
    <w:rsid w:val="00416292"/>
    <w:rsid w:val="00432B49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4F46E0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2DC9"/>
    <w:rsid w:val="00586371"/>
    <w:rsid w:val="0059212A"/>
    <w:rsid w:val="005957E0"/>
    <w:rsid w:val="005A588A"/>
    <w:rsid w:val="005A64F4"/>
    <w:rsid w:val="005B02B4"/>
    <w:rsid w:val="005B4A9B"/>
    <w:rsid w:val="005B5FBD"/>
    <w:rsid w:val="005B6876"/>
    <w:rsid w:val="005B755D"/>
    <w:rsid w:val="005B79F4"/>
    <w:rsid w:val="005C07E1"/>
    <w:rsid w:val="005C3660"/>
    <w:rsid w:val="005E3DBE"/>
    <w:rsid w:val="005E4AAF"/>
    <w:rsid w:val="005F1646"/>
    <w:rsid w:val="005F7568"/>
    <w:rsid w:val="00615094"/>
    <w:rsid w:val="00617E65"/>
    <w:rsid w:val="00640841"/>
    <w:rsid w:val="00642153"/>
    <w:rsid w:val="00644C4B"/>
    <w:rsid w:val="00644D09"/>
    <w:rsid w:val="00646CCD"/>
    <w:rsid w:val="00646D03"/>
    <w:rsid w:val="00647BA3"/>
    <w:rsid w:val="00650243"/>
    <w:rsid w:val="00652436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15DCC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0E0C"/>
    <w:rsid w:val="00962910"/>
    <w:rsid w:val="00965846"/>
    <w:rsid w:val="009730A9"/>
    <w:rsid w:val="009747FD"/>
    <w:rsid w:val="00981AE1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00B3F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B1119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573F9"/>
    <w:rsid w:val="00B7052E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B3C72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57E98"/>
    <w:rsid w:val="00C6470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1845"/>
    <w:rsid w:val="00D166A2"/>
    <w:rsid w:val="00D24E57"/>
    <w:rsid w:val="00D25A55"/>
    <w:rsid w:val="00D275BB"/>
    <w:rsid w:val="00D37163"/>
    <w:rsid w:val="00D416A6"/>
    <w:rsid w:val="00D46903"/>
    <w:rsid w:val="00D46C84"/>
    <w:rsid w:val="00D50967"/>
    <w:rsid w:val="00D65B1F"/>
    <w:rsid w:val="00D70B73"/>
    <w:rsid w:val="00D765F2"/>
    <w:rsid w:val="00D85DFC"/>
    <w:rsid w:val="00D86C4B"/>
    <w:rsid w:val="00D87C80"/>
    <w:rsid w:val="00D90FFF"/>
    <w:rsid w:val="00DA4C56"/>
    <w:rsid w:val="00DB03D1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E18D9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FB898-B7CC-46FA-AABC-1A9CE1B60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E2DBD-D420-4FC2-8E08-98CFFA61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303</TotalTime>
  <Pages>1</Pages>
  <Words>114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51</cp:revision>
  <cp:lastPrinted>2015-02-24T23:30:00Z</cp:lastPrinted>
  <dcterms:created xsi:type="dcterms:W3CDTF">2015-03-03T22:54:00Z</dcterms:created>
  <dcterms:modified xsi:type="dcterms:W3CDTF">2020-01-06T21:50:00Z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