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DE040E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E040E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DE040E">
        <w:rPr>
          <w:rFonts w:ascii="Times New Roman" w:hAnsi="Times New Roman"/>
          <w:b/>
          <w:sz w:val="32"/>
          <w:szCs w:val="32"/>
        </w:rPr>
        <w:t xml:space="preserve"> (</w:t>
      </w:r>
      <w:r w:rsidRPr="00DE040E">
        <w:rPr>
          <w:rFonts w:ascii="Times New Roman" w:hAnsi="Times New Roman"/>
          <w:b/>
          <w:sz w:val="32"/>
          <w:szCs w:val="32"/>
        </w:rPr>
        <w:t>DRB</w:t>
      </w:r>
      <w:r w:rsidR="002C7938" w:rsidRPr="00DE040E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DE040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E040E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DE040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E040E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DE040E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E040E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DE040E">
        <w:rPr>
          <w:rFonts w:ascii="Times New Roman" w:hAnsi="Times New Roman"/>
          <w:b/>
          <w:sz w:val="32"/>
          <w:szCs w:val="32"/>
        </w:rPr>
        <w:t>Kristopher Cadena</w:t>
      </w:r>
      <w:r w:rsidRPr="00DE040E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DE040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E040E">
        <w:rPr>
          <w:rFonts w:ascii="Times New Roman" w:hAnsi="Times New Roman"/>
          <w:b/>
          <w:sz w:val="32"/>
          <w:szCs w:val="32"/>
        </w:rPr>
        <w:t>Phone: 505.</w:t>
      </w:r>
      <w:r w:rsidR="00EA62F3" w:rsidRPr="00DE040E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DE040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DE040E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DE040E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F202066" w:rsidR="00446F90" w:rsidRPr="00DE040E" w:rsidRDefault="002C3FED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PR-2019-002184</w:t>
            </w:r>
          </w:p>
          <w:p w14:paraId="7A7E4A3C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99CEE71" w:rsidR="00B27D93" w:rsidRPr="00DE040E" w:rsidRDefault="00657016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2C3FED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332948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29</w:t>
            </w:r>
            <w:r w:rsidR="002C3FED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DE040E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4F4B59B9" w:rsidR="00446F90" w:rsidRPr="00DE040E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32948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</w:t>
            </w:r>
          </w:p>
        </w:tc>
      </w:tr>
      <w:tr w:rsidR="00446F90" w:rsidRPr="00DE040E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DF3C8B2" w:rsidR="007E7050" w:rsidRPr="00DE040E" w:rsidRDefault="002C3FED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F-21</w:t>
            </w:r>
          </w:p>
          <w:p w14:paraId="7A7E4A47" w14:textId="77777777" w:rsidR="00446F90" w:rsidRPr="00DE040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E4FF77D" w:rsidR="005B79F4" w:rsidRPr="00DE040E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8A50EA" w:rsidRPr="00DE040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G-1 PLAT OF TRACTS F-1 &amp; G-1, ACADEMY PLACE SUBDIVISION</w:t>
            </w:r>
          </w:p>
          <w:p w14:paraId="7A7E4A49" w14:textId="77777777" w:rsidR="005B79F4" w:rsidRPr="00DE040E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7C33023" w:rsidR="00446F90" w:rsidRPr="00DE040E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A50EA" w:rsidRPr="00DE040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4909 JUAN TABO BLVD NE between OSUNA RD and MONTGOMERY BLVD</w:t>
            </w:r>
          </w:p>
        </w:tc>
      </w:tr>
      <w:tr w:rsidR="00446F90" w:rsidRPr="00DE040E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F488371" w:rsidR="008B2D63" w:rsidRPr="00DE040E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432EED0F" w:rsidR="00FF0E71" w:rsidRPr="00DE040E" w:rsidRDefault="008A50EA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SI-2019-00379 </w:t>
            </w:r>
            <w:r w:rsidRPr="00DE040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7A7E4A4E" w14:textId="50EC473E" w:rsidR="00446F90" w:rsidRPr="00DE040E" w:rsidRDefault="008B700F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E040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SD-2020-00027 </w:t>
            </w:r>
            <w:r w:rsidRPr="00DE040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  <w:p w14:paraId="7A7E4A4F" w14:textId="77777777" w:rsidR="00F65E94" w:rsidRPr="00DE040E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DE040E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DE040E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DE040E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DE040E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DE040E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DE040E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E040E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DE040E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DE040E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E040E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DE040E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28FBB738" w14:textId="51A461D7" w:rsidR="00DE040E" w:rsidRPr="00231A22" w:rsidRDefault="00DE040E" w:rsidP="00DE040E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E040E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SI-2019-00379 </w:t>
      </w:r>
      <w:r w:rsidRPr="00DE040E">
        <w:rPr>
          <w:rFonts w:ascii="Times New Roman" w:hAnsi="Times New Roman"/>
          <w:bCs/>
          <w:spacing w:val="0"/>
          <w:sz w:val="24"/>
          <w:szCs w:val="24"/>
        </w:rPr>
        <w:t>– SITE PLAN</w:t>
      </w:r>
    </w:p>
    <w:p w14:paraId="0480ACFC" w14:textId="219BBE60" w:rsidR="00231A22" w:rsidRPr="00DE040E" w:rsidRDefault="00781261" w:rsidP="00231A2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Label irrigation meter on infrastructure list so it is understood that</w:t>
      </w:r>
      <w:r w:rsidR="001C71E3">
        <w:rPr>
          <w:rFonts w:ascii="Times New Roman" w:hAnsi="Times New Roman"/>
          <w:bCs/>
          <w:spacing w:val="0"/>
          <w:sz w:val="24"/>
          <w:szCs w:val="24"/>
        </w:rPr>
        <w:t xml:space="preserve"> this is not the domestic meter.</w:t>
      </w:r>
    </w:p>
    <w:p w14:paraId="6FD18A92" w14:textId="77777777" w:rsidR="00231A22" w:rsidRPr="00DE040E" w:rsidRDefault="00231A22" w:rsidP="00231A2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 w:rsidRPr="00DE040E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54BDE5DE" w14:textId="77777777" w:rsidR="00231A22" w:rsidRPr="00DE040E" w:rsidRDefault="00231A22" w:rsidP="00231A22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DE040E">
        <w:rPr>
          <w:rFonts w:ascii="Times New Roman" w:hAnsi="Times New Roman"/>
          <w:bCs/>
          <w:spacing w:val="0"/>
          <w:sz w:val="24"/>
          <w:szCs w:val="24"/>
        </w:rPr>
        <w:t>Availability statement #190317 provides the conditions for service.</w:t>
      </w:r>
    </w:p>
    <w:p w14:paraId="5BB0ACF8" w14:textId="37BB9FD0" w:rsidR="00DE040E" w:rsidRPr="00231A22" w:rsidRDefault="00DE040E" w:rsidP="00DE040E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E040E">
        <w:rPr>
          <w:rFonts w:ascii="Times New Roman" w:hAnsi="Times New Roman"/>
          <w:b/>
          <w:bCs/>
          <w:spacing w:val="0"/>
          <w:sz w:val="24"/>
          <w:szCs w:val="24"/>
        </w:rPr>
        <w:t xml:space="preserve">SD-2020-00027 </w:t>
      </w:r>
      <w:r w:rsidRPr="00DE040E">
        <w:rPr>
          <w:rFonts w:ascii="Times New Roman" w:hAnsi="Times New Roman"/>
          <w:bCs/>
          <w:spacing w:val="0"/>
          <w:sz w:val="24"/>
          <w:szCs w:val="24"/>
        </w:rPr>
        <w:t>– PRELIMINARY/FINAL PLAT</w:t>
      </w:r>
    </w:p>
    <w:p w14:paraId="33EECA5A" w14:textId="2902AF93" w:rsidR="00231A22" w:rsidRPr="00231A22" w:rsidRDefault="00231A22" w:rsidP="00231A22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231A22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sectPr w:rsidR="00231A22" w:rsidRPr="00231A22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77D8" w14:textId="77777777" w:rsidR="00624D83" w:rsidRDefault="00624D83">
      <w:r>
        <w:separator/>
      </w:r>
    </w:p>
  </w:endnote>
  <w:endnote w:type="continuationSeparator" w:id="0">
    <w:p w14:paraId="23B1949E" w14:textId="77777777" w:rsidR="00624D83" w:rsidRDefault="0062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6A3F" w14:textId="77777777" w:rsidR="00624D83" w:rsidRDefault="00624D83">
      <w:r>
        <w:separator/>
      </w:r>
    </w:p>
  </w:footnote>
  <w:footnote w:type="continuationSeparator" w:id="0">
    <w:p w14:paraId="328530CB" w14:textId="77777777" w:rsidR="00624D83" w:rsidRDefault="0062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17B5D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C48A2"/>
    <w:rsid w:val="001C71E3"/>
    <w:rsid w:val="001C75D6"/>
    <w:rsid w:val="001D20C1"/>
    <w:rsid w:val="001D4559"/>
    <w:rsid w:val="001D4EE5"/>
    <w:rsid w:val="001E76EC"/>
    <w:rsid w:val="00200A1B"/>
    <w:rsid w:val="0020182A"/>
    <w:rsid w:val="00226D31"/>
    <w:rsid w:val="00231A22"/>
    <w:rsid w:val="00271A82"/>
    <w:rsid w:val="00272AA5"/>
    <w:rsid w:val="00273333"/>
    <w:rsid w:val="0028003F"/>
    <w:rsid w:val="0029510C"/>
    <w:rsid w:val="002A231C"/>
    <w:rsid w:val="002A4EBC"/>
    <w:rsid w:val="002C3FED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04AE8"/>
    <w:rsid w:val="00311F11"/>
    <w:rsid w:val="0032195E"/>
    <w:rsid w:val="00323403"/>
    <w:rsid w:val="00332948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057C"/>
    <w:rsid w:val="004F13D8"/>
    <w:rsid w:val="004F314A"/>
    <w:rsid w:val="00507C7F"/>
    <w:rsid w:val="00512A63"/>
    <w:rsid w:val="00525D75"/>
    <w:rsid w:val="005305A2"/>
    <w:rsid w:val="0053780D"/>
    <w:rsid w:val="005426C5"/>
    <w:rsid w:val="00542A0B"/>
    <w:rsid w:val="00542BA5"/>
    <w:rsid w:val="005438C3"/>
    <w:rsid w:val="00555187"/>
    <w:rsid w:val="00557AB2"/>
    <w:rsid w:val="00560078"/>
    <w:rsid w:val="00562170"/>
    <w:rsid w:val="005643CC"/>
    <w:rsid w:val="00566157"/>
    <w:rsid w:val="00577185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28B6"/>
    <w:rsid w:val="005E3DBE"/>
    <w:rsid w:val="005E4AAF"/>
    <w:rsid w:val="005F1646"/>
    <w:rsid w:val="005F7568"/>
    <w:rsid w:val="00615094"/>
    <w:rsid w:val="00624D83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57016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261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C3DAC"/>
    <w:rsid w:val="007C47E5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93DC9"/>
    <w:rsid w:val="008A50EA"/>
    <w:rsid w:val="008B0024"/>
    <w:rsid w:val="008B2667"/>
    <w:rsid w:val="008B2D63"/>
    <w:rsid w:val="008B4AA6"/>
    <w:rsid w:val="008B521D"/>
    <w:rsid w:val="008B700F"/>
    <w:rsid w:val="008B7FFE"/>
    <w:rsid w:val="008C128A"/>
    <w:rsid w:val="008D3F94"/>
    <w:rsid w:val="008D4064"/>
    <w:rsid w:val="008D4F06"/>
    <w:rsid w:val="008D51E1"/>
    <w:rsid w:val="008D7200"/>
    <w:rsid w:val="008F2929"/>
    <w:rsid w:val="008F5FE9"/>
    <w:rsid w:val="008F6242"/>
    <w:rsid w:val="00901807"/>
    <w:rsid w:val="00905FFF"/>
    <w:rsid w:val="00915825"/>
    <w:rsid w:val="00915B67"/>
    <w:rsid w:val="00921493"/>
    <w:rsid w:val="00935DF8"/>
    <w:rsid w:val="0094532A"/>
    <w:rsid w:val="00965846"/>
    <w:rsid w:val="0097108A"/>
    <w:rsid w:val="009730A9"/>
    <w:rsid w:val="009747FD"/>
    <w:rsid w:val="00986AB9"/>
    <w:rsid w:val="00991A8E"/>
    <w:rsid w:val="009A121C"/>
    <w:rsid w:val="009A50F7"/>
    <w:rsid w:val="009A79C8"/>
    <w:rsid w:val="009C2A6A"/>
    <w:rsid w:val="009C2AED"/>
    <w:rsid w:val="009C34B2"/>
    <w:rsid w:val="009C4B72"/>
    <w:rsid w:val="009C5640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64538"/>
    <w:rsid w:val="00A7557F"/>
    <w:rsid w:val="00A82D94"/>
    <w:rsid w:val="00A83BCD"/>
    <w:rsid w:val="00A879ED"/>
    <w:rsid w:val="00A92739"/>
    <w:rsid w:val="00A9310D"/>
    <w:rsid w:val="00AA657B"/>
    <w:rsid w:val="00AC375C"/>
    <w:rsid w:val="00AC6E2A"/>
    <w:rsid w:val="00AE5A88"/>
    <w:rsid w:val="00AF0B69"/>
    <w:rsid w:val="00AF521F"/>
    <w:rsid w:val="00AF6A81"/>
    <w:rsid w:val="00B1145E"/>
    <w:rsid w:val="00B121A5"/>
    <w:rsid w:val="00B21127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1D2C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4C50"/>
    <w:rsid w:val="00DD64BA"/>
    <w:rsid w:val="00DE040E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A7740"/>
    <w:rsid w:val="00FB387E"/>
    <w:rsid w:val="00FD4047"/>
    <w:rsid w:val="00FD5B1A"/>
    <w:rsid w:val="00FD6407"/>
    <w:rsid w:val="00FE15DE"/>
    <w:rsid w:val="00FE2A86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221A-515F-4A7C-BB47-35231BE5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C329-6E02-4849-91DE-CA2C842D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155</TotalTime>
  <Pages>1</Pages>
  <Words>121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59</cp:revision>
  <cp:lastPrinted>2015-02-24T23:30:00Z</cp:lastPrinted>
  <dcterms:created xsi:type="dcterms:W3CDTF">2015-03-03T22:54:00Z</dcterms:created>
  <dcterms:modified xsi:type="dcterms:W3CDTF">2020-01-28T20:54:00Z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