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8C128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8C128A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DRB</w:t>
      </w:r>
      <w:r w:rsidR="002C7938" w:rsidRPr="008C128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8C128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8C128A">
        <w:rPr>
          <w:rFonts w:ascii="Times New Roman" w:hAnsi="Times New Roman"/>
          <w:b/>
          <w:sz w:val="32"/>
          <w:szCs w:val="32"/>
        </w:rPr>
        <w:t>Kristopher Cadena</w:t>
      </w:r>
      <w:r w:rsidRPr="008C128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Phone: 505.</w:t>
      </w:r>
      <w:r w:rsidR="00EA62F3" w:rsidRPr="008C128A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8C128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8C128A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395A639C" w:rsidR="00446F90" w:rsidRPr="008C128A" w:rsidRDefault="00024ABC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PR-2019-002332</w:t>
            </w:r>
          </w:p>
          <w:p w14:paraId="7A7E4A3C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11039DD0" w:rsidR="00B27D93" w:rsidRDefault="00024ABC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CF067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CF067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CF067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20</w:t>
            </w:r>
          </w:p>
          <w:p w14:paraId="35C2F258" w14:textId="77777777" w:rsidR="00446F90" w:rsidRPr="00B27D93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2561EA1E" w:rsidR="00446F90" w:rsidRPr="008C128A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024AB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  <w:r w:rsidR="00CF067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</w:t>
            </w:r>
          </w:p>
        </w:tc>
      </w:tr>
      <w:tr w:rsidR="00446F90" w:rsidRPr="008C128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109E4A43" w:rsidR="007E7050" w:rsidRPr="008C128A" w:rsidRDefault="00024ABC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H-12</w:t>
            </w:r>
          </w:p>
          <w:p w14:paraId="7A7E4A47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52BB3D24" w:rsidR="005B79F4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CF067C" w:rsidRPr="00CF067C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MAP 38 TRACT 300A1</w:t>
            </w:r>
          </w:p>
          <w:p w14:paraId="30F52DF9" w14:textId="77777777" w:rsidR="00CB1C78" w:rsidRPr="008C128A" w:rsidRDefault="00CB1C78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9" w14:textId="77777777" w:rsidR="005B79F4" w:rsidRPr="008C128A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676B50F5" w:rsidR="00446F90" w:rsidRPr="008C12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A399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260611" w:rsidRPr="00260611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2743 CARSON RD NW</w:t>
            </w:r>
          </w:p>
        </w:tc>
      </w:tr>
      <w:tr w:rsidR="00446F90" w:rsidRPr="008C128A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4BD19A00" w:rsidR="008B2D63" w:rsidRPr="008C128A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E" w14:textId="59CDBBC3" w:rsidR="00446F90" w:rsidRPr="008C128A" w:rsidRDefault="00260611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bookmarkStart w:id="0" w:name="_GoBack"/>
            <w:bookmarkEnd w:id="0"/>
            <w:r w:rsidRPr="00260611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PS-2020-00001 </w:t>
            </w:r>
            <w:r w:rsidRPr="00260611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- SKETCH PLAT</w:t>
            </w:r>
          </w:p>
          <w:p w14:paraId="7A7E4A4F" w14:textId="77777777" w:rsidR="00F65E94" w:rsidRPr="008C12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8C12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8C128A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8C128A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8C128A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8C128A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  <w:highlight w:val="yellow"/>
        </w:rPr>
      </w:pPr>
    </w:p>
    <w:p w14:paraId="7A7E4A57" w14:textId="182AFCF3" w:rsidR="000D16CE" w:rsidRPr="008B1EBA" w:rsidRDefault="00F03701" w:rsidP="00F03701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8B1EBA">
        <w:rPr>
          <w:rFonts w:ascii="Times New Roman" w:hAnsi="Times New Roman"/>
          <w:bCs/>
          <w:spacing w:val="0"/>
          <w:sz w:val="24"/>
          <w:szCs w:val="24"/>
        </w:rPr>
        <w:t>This lot previously had an availability statement #170508 which has since expired. Please r</w:t>
      </w:r>
      <w:r w:rsidR="005957E0" w:rsidRPr="008B1EBA">
        <w:rPr>
          <w:rFonts w:ascii="Times New Roman" w:hAnsi="Times New Roman"/>
          <w:bCs/>
          <w:spacing w:val="0"/>
          <w:sz w:val="24"/>
          <w:szCs w:val="24"/>
        </w:rPr>
        <w:t>equest a</w:t>
      </w:r>
      <w:r w:rsidRPr="008B1EBA">
        <w:rPr>
          <w:rFonts w:ascii="Times New Roman" w:hAnsi="Times New Roman"/>
          <w:bCs/>
          <w:spacing w:val="0"/>
          <w:sz w:val="24"/>
          <w:szCs w:val="24"/>
        </w:rPr>
        <w:t xml:space="preserve"> new</w:t>
      </w:r>
      <w:r w:rsidR="005957E0" w:rsidRPr="008B1EBA">
        <w:rPr>
          <w:rFonts w:ascii="Times New Roman" w:hAnsi="Times New Roman"/>
          <w:bCs/>
          <w:spacing w:val="0"/>
          <w:sz w:val="24"/>
          <w:szCs w:val="24"/>
        </w:rPr>
        <w:t xml:space="preserve"> availability/serviceability statement online at the following link:  </w:t>
      </w:r>
      <w:hyperlink r:id="rId11" w:history="1">
        <w:r w:rsidR="005957E0" w:rsidRPr="008B1EBA">
          <w:rPr>
            <w:rStyle w:val="Hyperlink"/>
            <w:rFonts w:ascii="Times New Roman" w:hAnsi="Times New Roman"/>
            <w:bCs/>
            <w:spacing w:val="0"/>
            <w:sz w:val="24"/>
            <w:szCs w:val="24"/>
          </w:rPr>
          <w:t>http://www.abcwua.org/Availability_Statements.aspx</w:t>
        </w:r>
      </w:hyperlink>
      <w:r w:rsidR="005957E0" w:rsidRPr="008B1EBA">
        <w:rPr>
          <w:rFonts w:ascii="Times New Roman" w:hAnsi="Times New Roman"/>
          <w:bCs/>
          <w:spacing w:val="0"/>
          <w:sz w:val="24"/>
          <w:szCs w:val="24"/>
        </w:rPr>
        <w:t xml:space="preserve">. </w:t>
      </w:r>
      <w:r w:rsidR="00A879ED" w:rsidRPr="008B1EBA">
        <w:rPr>
          <w:rFonts w:ascii="Times New Roman" w:hAnsi="Times New Roman"/>
          <w:bCs/>
          <w:spacing w:val="0"/>
          <w:sz w:val="24"/>
          <w:szCs w:val="24"/>
        </w:rPr>
        <w:t xml:space="preserve">Requests shall include fire marshal requirements. </w:t>
      </w:r>
      <w:r w:rsidR="005957E0" w:rsidRPr="008B1EBA">
        <w:rPr>
          <w:rFonts w:ascii="Times New Roman" w:hAnsi="Times New Roman"/>
          <w:bCs/>
          <w:spacing w:val="0"/>
          <w:sz w:val="24"/>
          <w:szCs w:val="24"/>
        </w:rPr>
        <w:t>An executed statement must be obtained prior to approval.</w:t>
      </w:r>
      <w:r w:rsidR="00A879ED" w:rsidRPr="008B1EBA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</w:p>
    <w:p w14:paraId="0BA9E43A" w14:textId="77777777" w:rsidR="00FF16AC" w:rsidRPr="008B1EBA" w:rsidRDefault="00F03701" w:rsidP="00F03701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8B1EBA">
        <w:rPr>
          <w:rFonts w:ascii="Times New Roman" w:hAnsi="Times New Roman"/>
          <w:bCs/>
          <w:spacing w:val="0"/>
          <w:sz w:val="24"/>
          <w:szCs w:val="24"/>
        </w:rPr>
        <w:t>Existing sanitary sewer is east of the site along Carson Rd. an</w:t>
      </w:r>
      <w:r w:rsidR="00FF16AC" w:rsidRPr="008B1EBA">
        <w:rPr>
          <w:rFonts w:ascii="Times New Roman" w:hAnsi="Times New Roman"/>
          <w:bCs/>
          <w:spacing w:val="0"/>
          <w:sz w:val="24"/>
          <w:szCs w:val="24"/>
        </w:rPr>
        <w:t>d will potentially require an extension to provide service to the proposed development.</w:t>
      </w:r>
    </w:p>
    <w:p w14:paraId="4436B0DF" w14:textId="33BC710A" w:rsidR="00F03701" w:rsidRPr="008B1EBA" w:rsidRDefault="00FF16AC" w:rsidP="00F03701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8B1EBA">
        <w:rPr>
          <w:rFonts w:ascii="Times New Roman" w:hAnsi="Times New Roman"/>
          <w:bCs/>
          <w:spacing w:val="0"/>
          <w:sz w:val="24"/>
          <w:szCs w:val="24"/>
        </w:rPr>
        <w:t xml:space="preserve">Existing water is along Carson near the southeast of the property. </w:t>
      </w:r>
    </w:p>
    <w:sectPr w:rsidR="00F03701" w:rsidRPr="008B1EBA" w:rsidSect="00446F90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ABE35" w14:textId="77777777" w:rsidR="000F42B6" w:rsidRDefault="000F42B6">
      <w:r>
        <w:separator/>
      </w:r>
    </w:p>
  </w:endnote>
  <w:endnote w:type="continuationSeparator" w:id="0">
    <w:p w14:paraId="0310F1D5" w14:textId="77777777" w:rsidR="000F42B6" w:rsidRDefault="000F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CF40A" w14:textId="77777777" w:rsidR="000F42B6" w:rsidRDefault="000F42B6">
      <w:r>
        <w:separator/>
      </w:r>
    </w:p>
  </w:footnote>
  <w:footnote w:type="continuationSeparator" w:id="0">
    <w:p w14:paraId="23D916A0" w14:textId="77777777" w:rsidR="000F42B6" w:rsidRDefault="000F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24ABC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137B4"/>
    <w:rsid w:val="00226D31"/>
    <w:rsid w:val="0026061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3110"/>
    <w:rsid w:val="00867CCC"/>
    <w:rsid w:val="00880000"/>
    <w:rsid w:val="00880623"/>
    <w:rsid w:val="00882601"/>
    <w:rsid w:val="008B0024"/>
    <w:rsid w:val="008B1EBA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94D52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1C78"/>
    <w:rsid w:val="00CB320B"/>
    <w:rsid w:val="00CB3A44"/>
    <w:rsid w:val="00CD1281"/>
    <w:rsid w:val="00CD4B3A"/>
    <w:rsid w:val="00CD767F"/>
    <w:rsid w:val="00CE166B"/>
    <w:rsid w:val="00CE362E"/>
    <w:rsid w:val="00CF067C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03701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1EE8"/>
    <w:rsid w:val="00FB387E"/>
    <w:rsid w:val="00FD4047"/>
    <w:rsid w:val="00FD5B1A"/>
    <w:rsid w:val="00FD6407"/>
    <w:rsid w:val="00FE15DE"/>
    <w:rsid w:val="00FF0E71"/>
    <w:rsid w:val="00FF1537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bcwua.org/Availability_Statement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e6173c6-63ef-4e2d-a2dd-55e9008e18f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bc7360c-de69-4639-94b1-10a9802f86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29397A-304F-43B3-BABD-47B52C92D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B4433-A15C-435B-B50C-6938FD22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Vallejos, Gladis</cp:lastModifiedBy>
  <cp:revision>2</cp:revision>
  <cp:lastPrinted>2020-01-14T16:26:00Z</cp:lastPrinted>
  <dcterms:created xsi:type="dcterms:W3CDTF">2020-01-14T17:46:00Z</dcterms:created>
  <dcterms:modified xsi:type="dcterms:W3CDTF">2020-01-14T17:46:00Z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  <property fmtid="{D5CDD505-2E9C-101B-9397-08002B2CF9AE}" pid="4" name="AuthorIds_UIVersion_1024">
    <vt:lpwstr>438</vt:lpwstr>
  </property>
</Properties>
</file>