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8C128A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8C128A"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DRB</w:t>
      </w:r>
      <w:r w:rsidR="002C7938" w:rsidRPr="008C128A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B41FB68" w:rsidR="004D0996" w:rsidRPr="008C128A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 xml:space="preserve">Reviewer: </w:t>
      </w:r>
      <w:r w:rsidR="00F261A0">
        <w:rPr>
          <w:rFonts w:ascii="Times New Roman" w:hAnsi="Times New Roman"/>
          <w:b/>
          <w:sz w:val="32"/>
          <w:szCs w:val="32"/>
        </w:rPr>
        <w:t>David G. Gutierrez</w:t>
      </w:r>
      <w:r w:rsidRPr="008C128A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3AA967B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Phone: 505.</w:t>
      </w:r>
      <w:r w:rsidR="00EA62F3" w:rsidRPr="008C128A">
        <w:rPr>
          <w:rFonts w:ascii="Times New Roman" w:hAnsi="Times New Roman"/>
          <w:b/>
          <w:sz w:val="32"/>
          <w:szCs w:val="32"/>
        </w:rPr>
        <w:t>289.330</w:t>
      </w:r>
      <w:r w:rsidR="00F261A0">
        <w:rPr>
          <w:rFonts w:ascii="Times New Roman" w:hAnsi="Times New Roman"/>
          <w:b/>
          <w:sz w:val="32"/>
          <w:szCs w:val="32"/>
        </w:rPr>
        <w:t>7</w:t>
      </w:r>
    </w:p>
    <w:p w14:paraId="7A7E4A38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8C128A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8C128A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72C427CE" w:rsidR="00446F90" w:rsidRPr="008C128A" w:rsidRDefault="00794134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PR-2019-002412</w:t>
            </w:r>
          </w:p>
          <w:p w14:paraId="7A7E4A3C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3EE6B7B2" w:rsidR="00B27D93" w:rsidRDefault="006C636C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</w:t>
            </w:r>
            <w:r w:rsidR="007941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15</w:t>
            </w:r>
            <w:r w:rsidR="007941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20</w:t>
            </w:r>
          </w:p>
          <w:p w14:paraId="35C2F258" w14:textId="77777777" w:rsidR="00446F90" w:rsidRPr="00B27D93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2614F48A" w:rsidR="00446F90" w:rsidRPr="008C128A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6C636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8</w:t>
            </w:r>
          </w:p>
        </w:tc>
        <w:bookmarkStart w:id="0" w:name="_GoBack"/>
        <w:bookmarkEnd w:id="0"/>
      </w:tr>
      <w:tr w:rsidR="00446F90" w:rsidRPr="008C128A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4A5314AA" w:rsidR="007E7050" w:rsidRPr="008C128A" w:rsidRDefault="00794134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D-16</w:t>
            </w:r>
          </w:p>
          <w:p w14:paraId="7A7E4A47" w14:textId="77777777" w:rsidR="00446F90" w:rsidRPr="008C12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037C6537" w:rsidR="005B79F4" w:rsidRPr="008C128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3E13CE" w:rsidRPr="003E13CE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TRACTS 18 &amp; 19, LAS LOMITAS BUSINESS PARK</w:t>
            </w:r>
          </w:p>
          <w:p w14:paraId="7A7E4A49" w14:textId="77777777" w:rsidR="005B79F4" w:rsidRPr="008C128A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34220720" w:rsidR="00446F90" w:rsidRPr="008C128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1A3990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3E13CE" w:rsidRPr="003E13CE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1300 &amp; 1310 CUESTA ARRIBA CT NE </w:t>
            </w:r>
          </w:p>
        </w:tc>
      </w:tr>
      <w:tr w:rsidR="00446F90" w:rsidRPr="008C128A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744E5F06" w:rsidR="008B2D63" w:rsidRPr="008C128A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Request For:</w:t>
            </w:r>
          </w:p>
          <w:p w14:paraId="30C2E164" w14:textId="150520CB" w:rsidR="006C636C" w:rsidRDefault="006C636C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C636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SD-2020-00001</w:t>
            </w: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6C636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-</w:t>
            </w:r>
            <w:r w:rsidRPr="006C636C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 PRELIMINARY/FINAL PLAT</w:t>
            </w:r>
          </w:p>
          <w:p w14:paraId="1DA66F36" w14:textId="77777777" w:rsidR="006C636C" w:rsidRDefault="006C636C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3F4D9052" w:rsidR="006C636C" w:rsidRPr="008C128A" w:rsidRDefault="006C636C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8C128A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8C128A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8C128A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8C128A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1BAB14BF" w:rsidR="005957E0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0D47A387" w14:textId="1059381B" w:rsidR="00220B3D" w:rsidRDefault="00220B3D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49CA10EA" w14:textId="77777777" w:rsidR="00220B3D" w:rsidRDefault="00220B3D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12D6B19" w14:textId="599F5FAF" w:rsidR="005957E0" w:rsidRPr="00A1187E" w:rsidRDefault="00220B3D" w:rsidP="00220B3D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A1187E">
        <w:rPr>
          <w:rFonts w:ascii="Times New Roman" w:hAnsi="Times New Roman"/>
          <w:bCs/>
          <w:spacing w:val="0"/>
          <w:sz w:val="24"/>
          <w:szCs w:val="24"/>
        </w:rPr>
        <w:t>No Objection</w:t>
      </w:r>
    </w:p>
    <w:p w14:paraId="5226A998" w14:textId="61358F77" w:rsidR="000E2D69" w:rsidRPr="00A1187E" w:rsidRDefault="000E2D69" w:rsidP="000E2D69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A1187E">
        <w:rPr>
          <w:rFonts w:ascii="Times New Roman" w:hAnsi="Times New Roman"/>
          <w:bCs/>
          <w:spacing w:val="0"/>
          <w:sz w:val="24"/>
          <w:szCs w:val="24"/>
        </w:rPr>
        <w:t xml:space="preserve">For information only: Availability Statement </w:t>
      </w:r>
      <w:r w:rsidR="00A1187E" w:rsidRPr="00A1187E">
        <w:rPr>
          <w:rFonts w:ascii="Times New Roman" w:hAnsi="Times New Roman"/>
          <w:bCs/>
          <w:spacing w:val="0"/>
          <w:sz w:val="24"/>
          <w:szCs w:val="24"/>
        </w:rPr>
        <w:t xml:space="preserve">#191214 has been executed. </w:t>
      </w:r>
    </w:p>
    <w:sectPr w:rsidR="000E2D69" w:rsidRPr="00A1187E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ABE35" w14:textId="77777777" w:rsidR="000F42B6" w:rsidRDefault="000F42B6">
      <w:r>
        <w:separator/>
      </w:r>
    </w:p>
  </w:endnote>
  <w:endnote w:type="continuationSeparator" w:id="0">
    <w:p w14:paraId="0310F1D5" w14:textId="77777777" w:rsidR="000F42B6" w:rsidRDefault="000F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CF40A" w14:textId="77777777" w:rsidR="000F42B6" w:rsidRDefault="000F42B6">
      <w:r>
        <w:separator/>
      </w:r>
    </w:p>
  </w:footnote>
  <w:footnote w:type="continuationSeparator" w:id="0">
    <w:p w14:paraId="23D916A0" w14:textId="77777777" w:rsidR="000F42B6" w:rsidRDefault="000F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E29AA"/>
    <w:rsid w:val="000E2D69"/>
    <w:rsid w:val="000F038B"/>
    <w:rsid w:val="000F3195"/>
    <w:rsid w:val="000F42B6"/>
    <w:rsid w:val="000F4F45"/>
    <w:rsid w:val="000F5B24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0B3D"/>
    <w:rsid w:val="00226D31"/>
    <w:rsid w:val="00271A82"/>
    <w:rsid w:val="00272AA5"/>
    <w:rsid w:val="00273333"/>
    <w:rsid w:val="0028003F"/>
    <w:rsid w:val="0029510C"/>
    <w:rsid w:val="002A231C"/>
    <w:rsid w:val="002A4B3A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13CE"/>
    <w:rsid w:val="003E3A57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C636C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4134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4F24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1187E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BF5F30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93727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67BD8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1A0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173c6-63ef-4e2d-a2dd-55e9008e18fd"/>
    <ds:schemaRef ds:uri="http://purl.org/dc/terms/"/>
    <ds:schemaRef ds:uri="1bc7360c-de69-4639-94b1-10a9802f86b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2AB5D7-91E9-4493-9D44-209A27A6B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602373-861D-458A-8AF5-4A4C5F4B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Vallejos, Gladis</cp:lastModifiedBy>
  <cp:revision>2</cp:revision>
  <cp:lastPrinted>2020-01-14T15:33:00Z</cp:lastPrinted>
  <dcterms:created xsi:type="dcterms:W3CDTF">2020-01-14T17:42:00Z</dcterms:created>
  <dcterms:modified xsi:type="dcterms:W3CDTF">2020-01-14T17:42:00Z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