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D933B8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933B8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D933B8">
        <w:rPr>
          <w:rFonts w:ascii="Times New Roman" w:hAnsi="Times New Roman"/>
          <w:b/>
          <w:sz w:val="32"/>
          <w:szCs w:val="32"/>
        </w:rPr>
        <w:t xml:space="preserve"> (</w:t>
      </w:r>
      <w:r w:rsidRPr="00D933B8">
        <w:rPr>
          <w:rFonts w:ascii="Times New Roman" w:hAnsi="Times New Roman"/>
          <w:b/>
          <w:sz w:val="32"/>
          <w:szCs w:val="32"/>
        </w:rPr>
        <w:t>DRB</w:t>
      </w:r>
      <w:r w:rsidR="002C7938" w:rsidRPr="00D933B8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D933B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933B8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D933B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933B8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59E28F3E" w:rsidR="004D0996" w:rsidRPr="00D933B8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933B8">
        <w:rPr>
          <w:rFonts w:ascii="Times New Roman" w:hAnsi="Times New Roman"/>
          <w:b/>
          <w:sz w:val="32"/>
          <w:szCs w:val="32"/>
        </w:rPr>
        <w:t xml:space="preserve">Reviewer: </w:t>
      </w:r>
      <w:r w:rsidR="007D6E3A" w:rsidRPr="00D933B8">
        <w:rPr>
          <w:rFonts w:ascii="Times New Roman" w:hAnsi="Times New Roman"/>
          <w:b/>
          <w:sz w:val="32"/>
          <w:szCs w:val="32"/>
        </w:rPr>
        <w:t>David G. Gutierrez</w:t>
      </w:r>
      <w:r w:rsidRPr="00D933B8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46C7505B" w:rsidR="00446F90" w:rsidRPr="00D933B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D933B8">
        <w:rPr>
          <w:rFonts w:ascii="Times New Roman" w:hAnsi="Times New Roman"/>
          <w:b/>
          <w:sz w:val="32"/>
          <w:szCs w:val="32"/>
        </w:rPr>
        <w:t>Phone: 505.</w:t>
      </w:r>
      <w:r w:rsidR="00EA62F3" w:rsidRPr="00D933B8">
        <w:rPr>
          <w:rFonts w:ascii="Times New Roman" w:hAnsi="Times New Roman"/>
          <w:b/>
          <w:sz w:val="32"/>
          <w:szCs w:val="32"/>
        </w:rPr>
        <w:t>289.330</w:t>
      </w:r>
      <w:r w:rsidR="007D6E3A" w:rsidRPr="00D933B8">
        <w:rPr>
          <w:rFonts w:ascii="Times New Roman" w:hAnsi="Times New Roman"/>
          <w:b/>
          <w:sz w:val="32"/>
          <w:szCs w:val="32"/>
        </w:rPr>
        <w:t>7</w:t>
      </w:r>
    </w:p>
    <w:p w14:paraId="7A7E4A38" w14:textId="77777777" w:rsidR="00446F90" w:rsidRPr="00D933B8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D933B8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D933B8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05A716DA" w:rsidR="00446F90" w:rsidRPr="00D933B8" w:rsidRDefault="008D201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PR-2019-002454</w:t>
            </w:r>
          </w:p>
          <w:p w14:paraId="7A7E4A3C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CEBFEEA" w:rsidR="00B27D93" w:rsidRPr="00D933B8" w:rsidRDefault="008D2012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115FDE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5F67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22</w:t>
            </w: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115FDE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20</w:t>
            </w:r>
          </w:p>
          <w:p w14:paraId="35C2F258" w14:textId="77777777" w:rsidR="00446F90" w:rsidRPr="00D933B8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19C5CAA5" w:rsidR="00446F90" w:rsidRPr="00D933B8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5F67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446F90" w:rsidRPr="00D933B8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7221CAEB" w:rsidR="007E7050" w:rsidRPr="00D933B8" w:rsidRDefault="008D2012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J-14</w:t>
            </w:r>
          </w:p>
          <w:p w14:paraId="7A7E4A47" w14:textId="77777777" w:rsidR="00446F90" w:rsidRPr="00D933B8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87C2A34" w:rsidR="005B79F4" w:rsidRPr="00D933B8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115FDE" w:rsidRPr="00D933B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TRACTS A-1 A-2</w:t>
            </w:r>
          </w:p>
          <w:p w14:paraId="7A7E4A49" w14:textId="77777777" w:rsidR="005B79F4" w:rsidRPr="00D933B8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2202DBAB" w:rsidR="00446F90" w:rsidRPr="00D933B8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D933B8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115FDE" w:rsidRPr="00D933B8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415 TIJERAS AVE</w:t>
            </w:r>
          </w:p>
        </w:tc>
      </w:tr>
      <w:tr w:rsidR="00446F90" w:rsidRPr="00FD7703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716D6918" w:rsidR="008B2D63" w:rsidRPr="00FD7703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0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59657712" w14:textId="77777777" w:rsidR="00F65E94" w:rsidRPr="00FD7703" w:rsidRDefault="00CD3A7F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D770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SD-2019-00215 </w:t>
            </w:r>
            <w:r w:rsidRPr="00FD7703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- PRELIMINARY/FINAL PLAT</w:t>
            </w:r>
          </w:p>
          <w:p w14:paraId="227E955C" w14:textId="53FBDFE7" w:rsidR="00CD3A7F" w:rsidRPr="00FD7703" w:rsidRDefault="00CD3A7F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00C97118" w14:textId="77777777" w:rsidR="005F6737" w:rsidRPr="00FD7703" w:rsidRDefault="005F6737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2495D0F9" w:rsidR="00CD3A7F" w:rsidRPr="00FD7703" w:rsidRDefault="00CD3A7F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FD7703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FD7703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FD7703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FD7703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FD770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FD770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FD7703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24250DCC" w:rsidR="005957E0" w:rsidRPr="00FD7703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EA289C8" w14:textId="49A7DED0" w:rsidR="00E004AD" w:rsidRPr="00FD7703" w:rsidRDefault="00E004AD" w:rsidP="00D933B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Cs/>
          <w:spacing w:val="0"/>
          <w:sz w:val="24"/>
          <w:szCs w:val="24"/>
        </w:rPr>
        <w:t>No submittal was provided, therefore comments below still apply.</w:t>
      </w:r>
    </w:p>
    <w:p w14:paraId="562DF901" w14:textId="2064306D" w:rsidR="00D933B8" w:rsidRPr="00FD7703" w:rsidRDefault="00D933B8" w:rsidP="00D933B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Cs/>
          <w:spacing w:val="0"/>
          <w:sz w:val="24"/>
          <w:szCs w:val="24"/>
        </w:rPr>
        <w:t>Records indicate there is an</w:t>
      </w:r>
      <w:bookmarkStart w:id="0" w:name="_GoBack"/>
      <w:bookmarkEnd w:id="0"/>
      <w:r w:rsidRPr="00FD7703">
        <w:rPr>
          <w:rFonts w:ascii="Times New Roman" w:hAnsi="Times New Roman"/>
          <w:bCs/>
          <w:spacing w:val="0"/>
          <w:sz w:val="24"/>
          <w:szCs w:val="24"/>
        </w:rPr>
        <w:t xml:space="preserve"> existing public 6” waterline stub from Marquette Ave. which appears to terminate near existing Lot 7. Please coordinate with 811 to determine its location. Please confirm if a public waterline easement exists or if one is required.</w:t>
      </w:r>
    </w:p>
    <w:p w14:paraId="3CB686F6" w14:textId="77777777" w:rsidR="00D933B8" w:rsidRPr="00FD7703" w:rsidRDefault="00D933B8" w:rsidP="00D933B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Cs/>
          <w:spacing w:val="0"/>
          <w:sz w:val="24"/>
          <w:szCs w:val="24"/>
        </w:rPr>
        <w:t>Records indicate there is an existing 24” sanitary sewer interceptor along the eastern portion of the subject properties from existing Lot 7 to existing Lot E. Please coordinate with 811 to determine its location. Please confirm if a public sanitary sewer easement exists or if one is required.</w:t>
      </w:r>
    </w:p>
    <w:p w14:paraId="41645EEA" w14:textId="77777777" w:rsidR="00D933B8" w:rsidRPr="00FD7703" w:rsidRDefault="00D933B8" w:rsidP="00D933B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FD7703">
        <w:rPr>
          <w:rFonts w:ascii="Times New Roman" w:hAnsi="Times New Roman"/>
          <w:bCs/>
          <w:spacing w:val="0"/>
          <w:sz w:val="24"/>
          <w:szCs w:val="24"/>
        </w:rPr>
        <w:t>Existing lots 7 through 11 on the plat appear to terminate at the eastern property line of the subject property line boundary, however AGIS appear to show them extending further east. Please confirm.</w:t>
      </w:r>
    </w:p>
    <w:sectPr w:rsidR="00D933B8" w:rsidRPr="00FD7703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5FDE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5E32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6737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27C72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D6E3A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37924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2012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76B8C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3A7F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933B8"/>
    <w:rsid w:val="00DA4C56"/>
    <w:rsid w:val="00DC39AF"/>
    <w:rsid w:val="00DD64BA"/>
    <w:rsid w:val="00DE1007"/>
    <w:rsid w:val="00DF08E1"/>
    <w:rsid w:val="00DF1280"/>
    <w:rsid w:val="00DF4182"/>
    <w:rsid w:val="00DF6B2E"/>
    <w:rsid w:val="00E004AD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D7703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CC7B-7AB1-49B1-A0F3-4C301435B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9e6173c6-63ef-4e2d-a2dd-55e9008e18f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F9703-41E9-41A5-87D5-A565D2FC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56</TotalTime>
  <Pages>1</Pages>
  <Words>198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Gutierrez, David G.</cp:lastModifiedBy>
  <cp:revision>35</cp:revision>
  <cp:lastPrinted>2020-01-17T22:43:00Z</cp:lastPrinted>
  <dcterms:created xsi:type="dcterms:W3CDTF">2015-03-03T22:54:00Z</dcterms:created>
  <dcterms:modified xsi:type="dcterms:W3CDTF">2020-01-17T22:43:00Z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