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D7568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7568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D75687">
        <w:rPr>
          <w:rFonts w:ascii="Times New Roman" w:hAnsi="Times New Roman"/>
          <w:b/>
          <w:sz w:val="32"/>
          <w:szCs w:val="32"/>
        </w:rPr>
        <w:t xml:space="preserve"> (</w:t>
      </w:r>
      <w:r w:rsidRPr="00D75687">
        <w:rPr>
          <w:rFonts w:ascii="Times New Roman" w:hAnsi="Times New Roman"/>
          <w:b/>
          <w:sz w:val="32"/>
          <w:szCs w:val="32"/>
        </w:rPr>
        <w:t>DRB</w:t>
      </w:r>
      <w:r w:rsidR="002C7938" w:rsidRPr="00D7568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D7568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7568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D7568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7568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D7568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7568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D75687">
        <w:rPr>
          <w:rFonts w:ascii="Times New Roman" w:hAnsi="Times New Roman"/>
          <w:b/>
          <w:sz w:val="32"/>
          <w:szCs w:val="32"/>
        </w:rPr>
        <w:t>Kristopher Cadena</w:t>
      </w:r>
      <w:r w:rsidRPr="00D7568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D7568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75687">
        <w:rPr>
          <w:rFonts w:ascii="Times New Roman" w:hAnsi="Times New Roman"/>
          <w:b/>
          <w:sz w:val="32"/>
          <w:szCs w:val="32"/>
        </w:rPr>
        <w:t>Phone: 505.</w:t>
      </w:r>
      <w:r w:rsidR="00EA62F3" w:rsidRPr="00D7568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D7568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D7568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D7568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842DABD" w:rsidR="00446F90" w:rsidRPr="00D75687" w:rsidRDefault="006D0261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PR-2019-002574</w:t>
            </w:r>
          </w:p>
          <w:p w14:paraId="7A7E4A3C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2C58D80" w:rsidR="00B27D93" w:rsidRPr="00D75687" w:rsidRDefault="006D0261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07/31/19</w:t>
            </w:r>
          </w:p>
          <w:p w14:paraId="35C2F258" w14:textId="77777777" w:rsidR="00446F90" w:rsidRPr="00D7568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7777777" w:rsidR="00446F90" w:rsidRPr="00D7568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80C4A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X</w:t>
            </w:r>
          </w:p>
        </w:tc>
      </w:tr>
      <w:tr w:rsidR="00446F90" w:rsidRPr="00D7568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2D40F9F" w:rsidR="007E7050" w:rsidRPr="00D75687" w:rsidRDefault="00CD688E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G-11</w:t>
            </w:r>
          </w:p>
          <w:p w14:paraId="7A7E4A47" w14:textId="77777777" w:rsidR="00446F90" w:rsidRPr="00D7568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523F828" w:rsidR="005B79F4" w:rsidRPr="00D7568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CD688E" w:rsidRPr="00D7568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6 of LOTS 1 THRU 9 COORS PAVILION</w:t>
            </w:r>
          </w:p>
          <w:p w14:paraId="7A7E4A49" w14:textId="77777777" w:rsidR="005B79F4" w:rsidRPr="00D7568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2A0C5DC" w:rsidR="00446F90" w:rsidRPr="00D7568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CD688E" w:rsidRPr="00D7568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NWC of COORS BLVD NW and ST JOSEPHS DR NW</w:t>
            </w:r>
          </w:p>
        </w:tc>
      </w:tr>
      <w:tr w:rsidR="00446F90" w:rsidRPr="00D7568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F74B2DD" w:rsidR="008B2D63" w:rsidRPr="00D7568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43DC6948" w:rsidR="00FF0E71" w:rsidRPr="00D75687" w:rsidRDefault="00CD688E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7568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SI-2019-00191 </w:t>
            </w:r>
            <w:r w:rsidRPr="00D7568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 SITE PLAN</w:t>
            </w:r>
          </w:p>
          <w:p w14:paraId="7A7E4A4E" w14:textId="77777777" w:rsidR="00446F90" w:rsidRPr="00D75687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D7568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D7568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D7568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D7568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D7568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D7568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D7568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7568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D7568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D7568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7568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D7568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5057C6E5" w:rsidR="000D16CE" w:rsidRDefault="00927E93" w:rsidP="00D75687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An availability </w:t>
      </w:r>
      <w:r w:rsidR="00294E35">
        <w:rPr>
          <w:rFonts w:ascii="Times New Roman" w:hAnsi="Times New Roman"/>
          <w:bCs/>
          <w:spacing w:val="0"/>
          <w:sz w:val="24"/>
          <w:szCs w:val="24"/>
        </w:rPr>
        <w:t>statement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is not required as availability statement </w:t>
      </w:r>
      <w:r w:rsidR="00294E35">
        <w:rPr>
          <w:rFonts w:ascii="Times New Roman" w:hAnsi="Times New Roman"/>
          <w:bCs/>
          <w:spacing w:val="0"/>
          <w:sz w:val="24"/>
          <w:szCs w:val="24"/>
        </w:rPr>
        <w:t xml:space="preserve">#160914 was issued for the entire </w:t>
      </w:r>
      <w:r w:rsidR="0035245C">
        <w:rPr>
          <w:rFonts w:ascii="Times New Roman" w:hAnsi="Times New Roman"/>
          <w:bCs/>
          <w:spacing w:val="0"/>
          <w:sz w:val="24"/>
          <w:szCs w:val="24"/>
        </w:rPr>
        <w:t xml:space="preserve">development and sized the infrastructure. Since the subject development requires a fire flow less than what was used for design, no additional infrastructure requirements </w:t>
      </w:r>
      <w:r w:rsidR="000255BC">
        <w:rPr>
          <w:rFonts w:ascii="Times New Roman" w:hAnsi="Times New Roman"/>
          <w:bCs/>
          <w:spacing w:val="0"/>
          <w:sz w:val="24"/>
          <w:szCs w:val="24"/>
        </w:rPr>
        <w:t>are needed.</w:t>
      </w:r>
    </w:p>
    <w:p w14:paraId="52762398" w14:textId="05F65707" w:rsidR="00DC5D53" w:rsidRPr="00DC5D53" w:rsidRDefault="00DC5D53" w:rsidP="00DC5D53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color w:val="FF0000"/>
          <w:spacing w:val="0"/>
          <w:sz w:val="24"/>
          <w:szCs w:val="24"/>
        </w:rPr>
      </w:pPr>
      <w:r w:rsidRPr="00DC5D53">
        <w:rPr>
          <w:rFonts w:ascii="Times New Roman" w:hAnsi="Times New Roman"/>
          <w:bCs/>
          <w:color w:val="FF0000"/>
          <w:spacing w:val="0"/>
          <w:sz w:val="24"/>
          <w:szCs w:val="24"/>
        </w:rPr>
        <w:t>Response: No action needed.</w:t>
      </w:r>
    </w:p>
    <w:p w14:paraId="699D3DC6" w14:textId="77777777" w:rsidR="00DC5D53" w:rsidRDefault="00DC5D53" w:rsidP="00DC5D53">
      <w:pPr>
        <w:pStyle w:val="ListParagraph"/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962C585" w14:textId="2CB85DD6" w:rsidR="003F4E79" w:rsidRDefault="003F4E79" w:rsidP="00D75687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proposed utility plan indicates a </w:t>
      </w:r>
      <w:r w:rsidR="0059163C">
        <w:rPr>
          <w:rFonts w:ascii="Times New Roman" w:hAnsi="Times New Roman"/>
          <w:bCs/>
          <w:spacing w:val="0"/>
          <w:sz w:val="24"/>
          <w:szCs w:val="24"/>
        </w:rPr>
        <w:t>proposed fire hydrant is to be public. This shall be private.</w:t>
      </w:r>
    </w:p>
    <w:p w14:paraId="3D11DFBB" w14:textId="662700CD" w:rsidR="00DC5D53" w:rsidRPr="00DC5D53" w:rsidRDefault="00DC5D53" w:rsidP="00DC5D53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color w:val="FF0000"/>
          <w:spacing w:val="0"/>
          <w:sz w:val="24"/>
          <w:szCs w:val="24"/>
        </w:rPr>
      </w:pPr>
      <w:r w:rsidRPr="00DC5D53">
        <w:rPr>
          <w:rFonts w:ascii="Times New Roman" w:hAnsi="Times New Roman"/>
          <w:bCs/>
          <w:color w:val="FF0000"/>
          <w:spacing w:val="0"/>
          <w:sz w:val="24"/>
          <w:szCs w:val="24"/>
        </w:rPr>
        <w:t xml:space="preserve">Response: </w:t>
      </w:r>
      <w:r>
        <w:rPr>
          <w:rFonts w:ascii="Times New Roman" w:hAnsi="Times New Roman"/>
          <w:bCs/>
          <w:color w:val="FF0000"/>
          <w:spacing w:val="0"/>
          <w:sz w:val="24"/>
          <w:szCs w:val="24"/>
        </w:rPr>
        <w:t>Fire line designated as private on the Utility Plan, Sheet 4.</w:t>
      </w:r>
      <w:bookmarkStart w:id="0" w:name="_GoBack"/>
      <w:bookmarkEnd w:id="0"/>
    </w:p>
    <w:p w14:paraId="37F49556" w14:textId="77777777" w:rsidR="00DC5D53" w:rsidRPr="00D75687" w:rsidRDefault="00DC5D53" w:rsidP="00DC5D53">
      <w:pPr>
        <w:pStyle w:val="ListParagraph"/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sectPr w:rsidR="00DC5D53" w:rsidRPr="00D7568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195F" w14:textId="77777777" w:rsidR="00F41E81" w:rsidRDefault="00F41E81">
      <w:r>
        <w:separator/>
      </w:r>
    </w:p>
  </w:endnote>
  <w:endnote w:type="continuationSeparator" w:id="0">
    <w:p w14:paraId="20FD14AF" w14:textId="77777777" w:rsidR="00F41E81" w:rsidRDefault="00F4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F18C" w14:textId="77777777" w:rsidR="00F41E81" w:rsidRDefault="00F41E81">
      <w:r>
        <w:separator/>
      </w:r>
    </w:p>
  </w:footnote>
  <w:footnote w:type="continuationSeparator" w:id="0">
    <w:p w14:paraId="1A682636" w14:textId="77777777" w:rsidR="00F41E81" w:rsidRDefault="00F4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99C8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255BC"/>
    <w:rsid w:val="000329E6"/>
    <w:rsid w:val="00041DB7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37A1"/>
    <w:rsid w:val="00294E35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245C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3F4E79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163C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D0261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27E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688E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5687"/>
    <w:rsid w:val="00D765F2"/>
    <w:rsid w:val="00D85DFC"/>
    <w:rsid w:val="00D86C4B"/>
    <w:rsid w:val="00D90FFF"/>
    <w:rsid w:val="00DA4C56"/>
    <w:rsid w:val="00DC39AF"/>
    <w:rsid w:val="00DC5D53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1E81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8" ma:contentTypeDescription="Create a new document." ma:contentTypeScope="" ma:versionID="9ca5540c2357354bf0554362a09df0ce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420585433f4b879828977202f5c47351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E713-1D0A-4F31-A75B-66BF1143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D60B4-F85E-479D-8B09-CD5264D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Robert Lombardi</cp:lastModifiedBy>
  <cp:revision>33</cp:revision>
  <cp:lastPrinted>2015-02-24T23:30:00Z</cp:lastPrinted>
  <dcterms:created xsi:type="dcterms:W3CDTF">2015-03-03T22:54:00Z</dcterms:created>
  <dcterms:modified xsi:type="dcterms:W3CDTF">2019-08-07T23:24:00Z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