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042FB2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42FB2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042FB2">
        <w:rPr>
          <w:rFonts w:ascii="Times New Roman" w:hAnsi="Times New Roman"/>
          <w:b/>
          <w:sz w:val="32"/>
          <w:szCs w:val="32"/>
        </w:rPr>
        <w:t xml:space="preserve"> (</w:t>
      </w:r>
      <w:r w:rsidRPr="00042FB2">
        <w:rPr>
          <w:rFonts w:ascii="Times New Roman" w:hAnsi="Times New Roman"/>
          <w:b/>
          <w:sz w:val="32"/>
          <w:szCs w:val="32"/>
        </w:rPr>
        <w:t>DRB</w:t>
      </w:r>
      <w:r w:rsidR="002C7938" w:rsidRPr="00042FB2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042FB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42FB2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042FB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42FB2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042FB2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42FB2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042FB2">
        <w:rPr>
          <w:rFonts w:ascii="Times New Roman" w:hAnsi="Times New Roman"/>
          <w:b/>
          <w:sz w:val="32"/>
          <w:szCs w:val="32"/>
        </w:rPr>
        <w:t>Kristopher Cadena</w:t>
      </w:r>
      <w:r w:rsidRPr="00042FB2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042FB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42FB2">
        <w:rPr>
          <w:rFonts w:ascii="Times New Roman" w:hAnsi="Times New Roman"/>
          <w:b/>
          <w:sz w:val="32"/>
          <w:szCs w:val="32"/>
        </w:rPr>
        <w:t>Phone: 505.</w:t>
      </w:r>
      <w:r w:rsidR="00EA62F3" w:rsidRPr="00042FB2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042FB2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042FB2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042FB2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A639D46" w:rsidR="00446F90" w:rsidRPr="00042FB2" w:rsidRDefault="00696282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PR-2019-002791</w:t>
            </w:r>
          </w:p>
          <w:p w14:paraId="7A7E4A3C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761BCF0" w:rsidR="00B27D93" w:rsidRPr="00042FB2" w:rsidRDefault="00696282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9F4DA0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1/08/2020</w:t>
            </w:r>
          </w:p>
          <w:p w14:paraId="35C2F258" w14:textId="77777777" w:rsidR="00446F90" w:rsidRPr="00042FB2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166A02E" w:rsidR="00446F90" w:rsidRPr="00042FB2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696282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9F4DA0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</w:p>
        </w:tc>
      </w:tr>
      <w:tr w:rsidR="00446F90" w:rsidRPr="00042FB2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15951B69" w:rsidR="007E7050" w:rsidRPr="00042FB2" w:rsidRDefault="00696282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J-14</w:t>
            </w:r>
          </w:p>
          <w:p w14:paraId="7A7E4A47" w14:textId="77777777" w:rsidR="00446F90" w:rsidRPr="00042FB2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16123DB9" w:rsidR="005B79F4" w:rsidRPr="00042FB2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696282" w:rsidRPr="00042FB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LOTS 13, 14 &amp; 15 BLOCK 12 ALBRIGHT &amp; MOORE ADDITION</w:t>
            </w:r>
          </w:p>
          <w:p w14:paraId="7A7E4A49" w14:textId="77777777" w:rsidR="005B79F4" w:rsidRPr="00042FB2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3D5A7EC4" w:rsidR="00446F90" w:rsidRPr="00042FB2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bookmarkStart w:id="0" w:name="_GoBack"/>
            <w:r w:rsidR="00813B85" w:rsidRPr="00042FB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1402 LOS TOMASES NW</w:t>
            </w:r>
            <w:bookmarkEnd w:id="0"/>
            <w:r w:rsidR="00813B85" w:rsidRPr="00042FB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, north of KINLEY AVE NW</w:t>
            </w:r>
          </w:p>
        </w:tc>
      </w:tr>
      <w:tr w:rsidR="00446F90" w:rsidRPr="00042FB2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985C235" w:rsidR="008B2D63" w:rsidRPr="00042FB2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5B782EFD" w14:textId="3C5AE53D" w:rsidR="001C3274" w:rsidRPr="00042FB2" w:rsidRDefault="001C3274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PS-2019</w:t>
            </w:r>
            <w:r w:rsidR="00160929" w:rsidRPr="00042FB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-00128 – </w:t>
            </w:r>
            <w:r w:rsidR="00160929" w:rsidRPr="00042FB2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SKETCH PLAT</w:t>
            </w:r>
          </w:p>
          <w:p w14:paraId="7A7E4A4E" w14:textId="77777777" w:rsidR="00446F90" w:rsidRPr="00042FB2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042FB2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042FB2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042FB2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042FB2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042FB2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042FB2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042FB2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42FB2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042FB2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042FB2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42FB2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042FB2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1D8A179D" w14:textId="584AFAE3" w:rsidR="005957E0" w:rsidRPr="00042FB2" w:rsidRDefault="004F7300" w:rsidP="004F730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42FB2">
        <w:rPr>
          <w:rFonts w:ascii="Times New Roman" w:hAnsi="Times New Roman"/>
          <w:bCs/>
          <w:spacing w:val="0"/>
          <w:sz w:val="24"/>
          <w:szCs w:val="24"/>
        </w:rPr>
        <w:t>No objection</w:t>
      </w:r>
    </w:p>
    <w:p w14:paraId="7A7E4A57" w14:textId="34FA5A16" w:rsidR="000D16CE" w:rsidRPr="00042FB2" w:rsidRDefault="000D16CE" w:rsidP="0018499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sectPr w:rsidR="000D16CE" w:rsidRPr="00042FB2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A885" w14:textId="77777777" w:rsidR="0012542F" w:rsidRDefault="0012542F">
      <w:r>
        <w:separator/>
      </w:r>
    </w:p>
  </w:endnote>
  <w:endnote w:type="continuationSeparator" w:id="0">
    <w:p w14:paraId="5ADCC1E3" w14:textId="77777777" w:rsidR="0012542F" w:rsidRDefault="0012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73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D63D" w14:textId="77777777" w:rsidR="0012542F" w:rsidRDefault="0012542F">
      <w:r>
        <w:separator/>
      </w:r>
    </w:p>
  </w:footnote>
  <w:footnote w:type="continuationSeparator" w:id="0">
    <w:p w14:paraId="7FF0C8B8" w14:textId="77777777" w:rsidR="0012542F" w:rsidRDefault="0012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2FB2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2542F"/>
    <w:rsid w:val="00134E69"/>
    <w:rsid w:val="00140EBF"/>
    <w:rsid w:val="0014363F"/>
    <w:rsid w:val="0015162B"/>
    <w:rsid w:val="00153C8E"/>
    <w:rsid w:val="001574FF"/>
    <w:rsid w:val="00160929"/>
    <w:rsid w:val="00165E77"/>
    <w:rsid w:val="00166097"/>
    <w:rsid w:val="00170103"/>
    <w:rsid w:val="00184990"/>
    <w:rsid w:val="00193899"/>
    <w:rsid w:val="001A0897"/>
    <w:rsid w:val="001A3990"/>
    <w:rsid w:val="001B27A8"/>
    <w:rsid w:val="001C3274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4F7300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6282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B85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9F4DA0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D36BD-5741-41E2-92DF-474B4B69F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4A04DA-1947-413A-965B-1FB06DC3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30</cp:revision>
  <cp:lastPrinted>2015-02-24T23:30:00Z</cp:lastPrinted>
  <dcterms:created xsi:type="dcterms:W3CDTF">2015-03-03T22:54:00Z</dcterms:created>
  <dcterms:modified xsi:type="dcterms:W3CDTF">2020-01-07T17:19:00Z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