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13294D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13294D">
        <w:rPr>
          <w:rFonts w:ascii="Times New Roman" w:hAnsi="Times New Roman"/>
          <w:b/>
          <w:sz w:val="32"/>
          <w:szCs w:val="32"/>
        </w:rPr>
        <w:t xml:space="preserve"> (</w:t>
      </w:r>
      <w:r w:rsidRPr="0013294D">
        <w:rPr>
          <w:rFonts w:ascii="Times New Roman" w:hAnsi="Times New Roman"/>
          <w:b/>
          <w:sz w:val="32"/>
          <w:szCs w:val="32"/>
        </w:rPr>
        <w:t>DRB</w:t>
      </w:r>
      <w:r w:rsidR="002C7938" w:rsidRPr="0013294D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13294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13294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13294D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13294D">
        <w:rPr>
          <w:rFonts w:ascii="Times New Roman" w:hAnsi="Times New Roman"/>
          <w:b/>
          <w:sz w:val="32"/>
          <w:szCs w:val="32"/>
        </w:rPr>
        <w:t>Kristopher Cadena</w:t>
      </w:r>
      <w:r w:rsidRPr="0013294D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13294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13294D">
        <w:rPr>
          <w:rFonts w:ascii="Times New Roman" w:hAnsi="Times New Roman"/>
          <w:b/>
          <w:sz w:val="32"/>
          <w:szCs w:val="32"/>
        </w:rPr>
        <w:t>Phone: 505.</w:t>
      </w:r>
      <w:r w:rsidR="00EA62F3" w:rsidRPr="0013294D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13294D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13294D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13294D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D195197" w:rsidR="00446F90" w:rsidRPr="0013294D" w:rsidRDefault="00F7188B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PR-2019-003003</w:t>
            </w:r>
          </w:p>
          <w:p w14:paraId="7A7E4A3C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43A94587" w:rsidR="00B27D93" w:rsidRPr="0013294D" w:rsidRDefault="0001277A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F7188B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15</w:t>
            </w:r>
            <w:r w:rsidR="00F7188B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13294D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6B72AC50" w:rsidR="00446F90" w:rsidRPr="0013294D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01277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</w:p>
        </w:tc>
      </w:tr>
      <w:tr w:rsidR="00446F90" w:rsidRPr="0013294D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4B56BC3" w:rsidR="007E7050" w:rsidRPr="0013294D" w:rsidRDefault="00F7188B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J-14</w:t>
            </w:r>
          </w:p>
          <w:p w14:paraId="7A7E4A47" w14:textId="77777777" w:rsidR="00446F90" w:rsidRPr="0013294D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EC70A72" w:rsidR="005B79F4" w:rsidRPr="0013294D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01277A" w:rsidRPr="0001277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LOTS 3A, 4A, 5A, 6A, 7A, BLOCK 6 PARIS ADDITION</w:t>
            </w:r>
          </w:p>
          <w:p w14:paraId="7A7E4A49" w14:textId="77777777" w:rsidR="005B79F4" w:rsidRPr="0013294D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2D15D072" w:rsidR="00446F90" w:rsidRPr="0013294D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9D7C59" w:rsidRPr="009D7C5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1215 3RD ST NW between MOUNTAIN RD NW and SUMMER AVE NW</w:t>
            </w:r>
          </w:p>
        </w:tc>
      </w:tr>
      <w:tr w:rsidR="00446F90" w:rsidRPr="0013294D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0A8D2E7A" w:rsidR="008B2D63" w:rsidRPr="0013294D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329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E" w14:textId="05E9A3A5" w:rsidR="00446F90" w:rsidRPr="0013294D" w:rsidRDefault="009D7C59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D7C5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SD-2020-00004 </w:t>
            </w:r>
            <w:r w:rsidRPr="009D7C59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PRELIMINARY/FINAL PLAT</w:t>
            </w:r>
          </w:p>
          <w:p w14:paraId="7A7E4A4F" w14:textId="77777777" w:rsidR="00F65E94" w:rsidRPr="0013294D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13294D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13294D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13294D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13294D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13294D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13294D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3294D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13294D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13294D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3294D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13294D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12991D41" w14:textId="47E16A58" w:rsidR="00086C06" w:rsidRPr="003C4C21" w:rsidRDefault="00086C06" w:rsidP="00A00B0B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bookmarkEnd w:id="0"/>
      <w:r w:rsidRPr="003C4C21">
        <w:rPr>
          <w:rFonts w:ascii="Times New Roman" w:hAnsi="Times New Roman"/>
          <w:bCs/>
          <w:spacing w:val="0"/>
          <w:sz w:val="24"/>
          <w:szCs w:val="24"/>
        </w:rPr>
        <w:t>There is existing public waterline along both 4</w:t>
      </w:r>
      <w:r w:rsidRPr="003C4C21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th</w:t>
      </w:r>
      <w:r w:rsidRPr="003C4C21">
        <w:rPr>
          <w:rFonts w:ascii="Times New Roman" w:hAnsi="Times New Roman"/>
          <w:bCs/>
          <w:spacing w:val="0"/>
          <w:sz w:val="24"/>
          <w:szCs w:val="24"/>
        </w:rPr>
        <w:t xml:space="preserve"> St. and 3</w:t>
      </w:r>
      <w:r w:rsidRPr="003C4C21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rd</w:t>
      </w:r>
      <w:r w:rsidRPr="003C4C21">
        <w:rPr>
          <w:rFonts w:ascii="Times New Roman" w:hAnsi="Times New Roman"/>
          <w:bCs/>
          <w:spacing w:val="0"/>
          <w:sz w:val="24"/>
          <w:szCs w:val="24"/>
        </w:rPr>
        <w:t xml:space="preserve"> St. that can be utilized for service.</w:t>
      </w:r>
    </w:p>
    <w:p w14:paraId="2DB98A16" w14:textId="78FE7098" w:rsidR="00990CA5" w:rsidRPr="003C4C21" w:rsidRDefault="00990CA5" w:rsidP="00A00B0B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C4C21">
        <w:rPr>
          <w:rFonts w:ascii="Times New Roman" w:hAnsi="Times New Roman"/>
          <w:bCs/>
          <w:spacing w:val="0"/>
          <w:sz w:val="24"/>
          <w:szCs w:val="24"/>
        </w:rPr>
        <w:t>There is existing public sanitary sewer along 4</w:t>
      </w:r>
      <w:r w:rsidRPr="003C4C21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th</w:t>
      </w:r>
      <w:r w:rsidRPr="003C4C21">
        <w:rPr>
          <w:rFonts w:ascii="Times New Roman" w:hAnsi="Times New Roman"/>
          <w:bCs/>
          <w:spacing w:val="0"/>
          <w:sz w:val="24"/>
          <w:szCs w:val="24"/>
        </w:rPr>
        <w:t xml:space="preserve"> St. as well as along the </w:t>
      </w:r>
      <w:r w:rsidR="00782000" w:rsidRPr="003C4C21">
        <w:rPr>
          <w:rFonts w:ascii="Times New Roman" w:hAnsi="Times New Roman"/>
          <w:bCs/>
          <w:spacing w:val="0"/>
          <w:sz w:val="24"/>
          <w:szCs w:val="24"/>
        </w:rPr>
        <w:t>north/south property lines of the properties.</w:t>
      </w:r>
    </w:p>
    <w:p w14:paraId="543270FA" w14:textId="3C05B2E5" w:rsidR="005906A1" w:rsidRPr="003C4C21" w:rsidRDefault="00965B44" w:rsidP="005906A1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C4C21">
        <w:rPr>
          <w:rFonts w:ascii="Times New Roman" w:hAnsi="Times New Roman"/>
          <w:bCs/>
          <w:spacing w:val="0"/>
          <w:sz w:val="24"/>
          <w:szCs w:val="24"/>
        </w:rPr>
        <w:t>Coordinate</w:t>
      </w:r>
      <w:r w:rsidR="005906A1" w:rsidRPr="003C4C21">
        <w:rPr>
          <w:rFonts w:ascii="Times New Roman" w:hAnsi="Times New Roman"/>
          <w:bCs/>
          <w:spacing w:val="0"/>
          <w:sz w:val="24"/>
          <w:szCs w:val="24"/>
        </w:rPr>
        <w:t xml:space="preserve"> with 811 to determine the location of the line.</w:t>
      </w:r>
    </w:p>
    <w:p w14:paraId="1ABA2C11" w14:textId="0B12207A" w:rsidR="005906A1" w:rsidRPr="003C4C21" w:rsidRDefault="005906A1" w:rsidP="005906A1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C4C21">
        <w:rPr>
          <w:rFonts w:ascii="Times New Roman" w:hAnsi="Times New Roman"/>
          <w:bCs/>
          <w:spacing w:val="0"/>
          <w:sz w:val="24"/>
          <w:szCs w:val="24"/>
        </w:rPr>
        <w:t>Show existing easement. If easement for this line does not exist, plat shall grant a</w:t>
      </w:r>
      <w:r w:rsidR="00965B44" w:rsidRPr="003C4C21">
        <w:rPr>
          <w:rFonts w:ascii="Times New Roman" w:hAnsi="Times New Roman"/>
          <w:bCs/>
          <w:spacing w:val="0"/>
          <w:sz w:val="24"/>
          <w:szCs w:val="24"/>
        </w:rPr>
        <w:t xml:space="preserve"> 20’ sanitary sewer easement.</w:t>
      </w:r>
    </w:p>
    <w:p w14:paraId="51749547" w14:textId="41C4B04C" w:rsidR="00266302" w:rsidRPr="003C4C21" w:rsidRDefault="0088442F" w:rsidP="0088442F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C4C21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31AC3A30" w14:textId="436C1444" w:rsidR="0088442F" w:rsidRPr="003C4C21" w:rsidRDefault="0088442F" w:rsidP="0088442F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C4C21">
        <w:rPr>
          <w:rFonts w:ascii="Times New Roman" w:hAnsi="Times New Roman"/>
          <w:bCs/>
          <w:spacing w:val="0"/>
          <w:sz w:val="24"/>
          <w:szCs w:val="24"/>
        </w:rPr>
        <w:t>Once development is known, request an availability statement as one will be required prior to service.</w:t>
      </w:r>
    </w:p>
    <w:sectPr w:rsidR="0088442F" w:rsidRPr="003C4C21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27EC8" w14:textId="77777777" w:rsidR="000B3FC8" w:rsidRDefault="000B3FC8">
      <w:r>
        <w:separator/>
      </w:r>
    </w:p>
  </w:endnote>
  <w:endnote w:type="continuationSeparator" w:id="0">
    <w:p w14:paraId="3BD34167" w14:textId="77777777" w:rsidR="000B3FC8" w:rsidRDefault="000B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A7D8" w14:textId="77777777" w:rsidR="000B3FC8" w:rsidRDefault="000B3FC8">
      <w:r>
        <w:separator/>
      </w:r>
    </w:p>
  </w:footnote>
  <w:footnote w:type="continuationSeparator" w:id="0">
    <w:p w14:paraId="0730F5D2" w14:textId="77777777" w:rsidR="000B3FC8" w:rsidRDefault="000B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3"/>
    <w:rsid w:val="0001277A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86C06"/>
    <w:rsid w:val="00090CB0"/>
    <w:rsid w:val="00095D93"/>
    <w:rsid w:val="000B3FC8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294D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66302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C4C21"/>
    <w:rsid w:val="003E753F"/>
    <w:rsid w:val="003F4B8C"/>
    <w:rsid w:val="00410F6D"/>
    <w:rsid w:val="00416292"/>
    <w:rsid w:val="004379EA"/>
    <w:rsid w:val="004413CD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0A38"/>
    <w:rsid w:val="00586371"/>
    <w:rsid w:val="005906A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82000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8442F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65B44"/>
    <w:rsid w:val="009730A9"/>
    <w:rsid w:val="009747FD"/>
    <w:rsid w:val="00986AB9"/>
    <w:rsid w:val="00990CA5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D7C59"/>
    <w:rsid w:val="009F100E"/>
    <w:rsid w:val="00A00B0B"/>
    <w:rsid w:val="00A21C9C"/>
    <w:rsid w:val="00A33049"/>
    <w:rsid w:val="00A416CF"/>
    <w:rsid w:val="00A43290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097A"/>
    <w:rsid w:val="00F24869"/>
    <w:rsid w:val="00F26ED0"/>
    <w:rsid w:val="00F33CE9"/>
    <w:rsid w:val="00F42F35"/>
    <w:rsid w:val="00F525C9"/>
    <w:rsid w:val="00F56128"/>
    <w:rsid w:val="00F57AB8"/>
    <w:rsid w:val="00F65E94"/>
    <w:rsid w:val="00F7188B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9e6173c6-63ef-4e2d-a2dd-55e9008e18fd"/>
    <ds:schemaRef ds:uri="http://schemas.microsoft.com/office/2006/documentManagement/types"/>
    <ds:schemaRef ds:uri="1bc7360c-de69-4639-94b1-10a9802f86b8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41E90A-D6D7-4DE3-AA9A-13924A227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45B76-05AF-4A92-87D8-76789200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170</TotalTime>
  <Pages>1</Pages>
  <Words>168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Christopher Gustafson</cp:lastModifiedBy>
  <cp:revision>40</cp:revision>
  <cp:lastPrinted>2015-02-24T23:30:00Z</cp:lastPrinted>
  <dcterms:created xsi:type="dcterms:W3CDTF">2015-03-03T22:54:00Z</dcterms:created>
  <dcterms:modified xsi:type="dcterms:W3CDTF">2020-01-14T16:17:00Z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