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B33EE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33EE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B33EE7">
        <w:rPr>
          <w:rFonts w:ascii="Times New Roman" w:hAnsi="Times New Roman"/>
          <w:b/>
          <w:sz w:val="32"/>
          <w:szCs w:val="32"/>
        </w:rPr>
        <w:t xml:space="preserve"> (</w:t>
      </w:r>
      <w:r w:rsidRPr="00B33EE7">
        <w:rPr>
          <w:rFonts w:ascii="Times New Roman" w:hAnsi="Times New Roman"/>
          <w:b/>
          <w:sz w:val="32"/>
          <w:szCs w:val="32"/>
        </w:rPr>
        <w:t>DRB</w:t>
      </w:r>
      <w:r w:rsidR="002C7938" w:rsidRPr="00B33EE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B33EE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33EE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B33EE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33EE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B33EE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33EE7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B33EE7">
        <w:rPr>
          <w:rFonts w:ascii="Times New Roman" w:hAnsi="Times New Roman"/>
          <w:b/>
          <w:sz w:val="32"/>
          <w:szCs w:val="32"/>
        </w:rPr>
        <w:t>Kristopher Cadena</w:t>
      </w:r>
      <w:r w:rsidRPr="00B33EE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B33EE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33EE7">
        <w:rPr>
          <w:rFonts w:ascii="Times New Roman" w:hAnsi="Times New Roman"/>
          <w:b/>
          <w:sz w:val="32"/>
          <w:szCs w:val="32"/>
        </w:rPr>
        <w:t>Phone: 505.</w:t>
      </w:r>
      <w:r w:rsidR="00EA62F3" w:rsidRPr="00B33EE7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B33EE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B33EE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B33EE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A8D6EE0" w:rsidR="00446F90" w:rsidRPr="00B33EE7" w:rsidRDefault="00E13E5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PR-2019-003076</w:t>
            </w:r>
          </w:p>
          <w:p w14:paraId="7A7E4A3C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EE5E08C" w:rsidR="00B27D93" w:rsidRPr="00B33EE7" w:rsidRDefault="00840551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B33EE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B01AB96" w:rsidR="00446F90" w:rsidRPr="00B33EE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840551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</w:p>
        </w:tc>
      </w:tr>
      <w:tr w:rsidR="00446F90" w:rsidRPr="00B33EE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2FFA387" w:rsidR="007E7050" w:rsidRPr="00B33EE7" w:rsidRDefault="00E13E5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C-18</w:t>
            </w:r>
          </w:p>
          <w:p w14:paraId="7A7E4A47" w14:textId="77777777" w:rsidR="00446F90" w:rsidRPr="00B33EE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222CD77" w:rsidR="005B79F4" w:rsidRPr="00B33EE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E13E5C" w:rsidRPr="00B33EE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27 and LOT 28, BLOCK 29, NORTH ABQ ACRES TR A UNIT B</w:t>
            </w:r>
          </w:p>
          <w:p w14:paraId="7A7E4A49" w14:textId="77777777" w:rsidR="005B79F4" w:rsidRPr="00B33EE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79AF08A1" w:rsidR="00446F90" w:rsidRPr="00B33EE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E13E5C" w:rsidRPr="00B33EE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6217 &amp; </w:t>
            </w:r>
            <w:bookmarkStart w:id="0" w:name="_GoBack"/>
            <w:r w:rsidR="00E13E5C" w:rsidRPr="00B33EE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6221 SIGNAL AV NE </w:t>
            </w:r>
            <w:bookmarkEnd w:id="0"/>
            <w:r w:rsidR="00E13E5C" w:rsidRPr="00B33EE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between SAN PEDRO DR. NE and LOUISIANA BLVD NE</w:t>
            </w:r>
          </w:p>
        </w:tc>
      </w:tr>
      <w:tr w:rsidR="00446F90" w:rsidRPr="00B33EE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DE2EAF4" w:rsidR="008B2D63" w:rsidRPr="00B33EE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18707466" w:rsidR="00446F90" w:rsidRPr="00B33EE7" w:rsidRDefault="007E7EE1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33EE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SD-2019-00218 </w:t>
            </w:r>
            <w:r w:rsidRPr="00B33EE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  <w:p w14:paraId="2D2E2255" w14:textId="77777777" w:rsidR="007E7EE1" w:rsidRPr="00B33EE7" w:rsidRDefault="007E7EE1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B33EE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B33EE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B33EE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B33EE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B33EE7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B33EE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B33EE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B33EE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B33EE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B33EE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B33EE7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4DC158CA" w14:textId="12BAA746" w:rsidR="009D655E" w:rsidRPr="00B33EE7" w:rsidRDefault="009D655E" w:rsidP="009D655E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33EE7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1DAFEC9E" w14:textId="78BFD434" w:rsidR="009D655E" w:rsidRPr="00B33EE7" w:rsidRDefault="009D655E" w:rsidP="009D655E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33EE7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723CB7B6" w14:textId="6206F897" w:rsidR="009D655E" w:rsidRPr="00B33EE7" w:rsidRDefault="0056206A" w:rsidP="009D655E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33EE7">
        <w:rPr>
          <w:rFonts w:ascii="Times New Roman" w:hAnsi="Times New Roman"/>
          <w:bCs/>
          <w:spacing w:val="0"/>
          <w:sz w:val="24"/>
          <w:szCs w:val="24"/>
        </w:rPr>
        <w:t>Availability statement #190911</w:t>
      </w:r>
      <w:r w:rsidR="00EA55B6" w:rsidRPr="00B33EE7">
        <w:rPr>
          <w:rFonts w:ascii="Times New Roman" w:hAnsi="Times New Roman"/>
          <w:bCs/>
          <w:spacing w:val="0"/>
          <w:sz w:val="24"/>
          <w:szCs w:val="24"/>
        </w:rPr>
        <w:t xml:space="preserve"> provides the conditions for service.</w:t>
      </w:r>
    </w:p>
    <w:sectPr w:rsidR="009D655E" w:rsidRPr="00B33EE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0B63" w14:textId="77777777" w:rsidR="006E2028" w:rsidRDefault="006E2028">
      <w:r>
        <w:separator/>
      </w:r>
    </w:p>
  </w:endnote>
  <w:endnote w:type="continuationSeparator" w:id="0">
    <w:p w14:paraId="3CDA8516" w14:textId="77777777" w:rsidR="006E2028" w:rsidRDefault="006E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12C4" w14:textId="77777777" w:rsidR="006E2028" w:rsidRDefault="006E2028">
      <w:r>
        <w:separator/>
      </w:r>
    </w:p>
  </w:footnote>
  <w:footnote w:type="continuationSeparator" w:id="0">
    <w:p w14:paraId="663A4A96" w14:textId="77777777" w:rsidR="006E2028" w:rsidRDefault="006E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32BC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95940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390C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0F3D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206A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611"/>
    <w:rsid w:val="006A283D"/>
    <w:rsid w:val="006B03EE"/>
    <w:rsid w:val="006B37D7"/>
    <w:rsid w:val="006E2028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E7EE1"/>
    <w:rsid w:val="007F0778"/>
    <w:rsid w:val="007F51A3"/>
    <w:rsid w:val="00813F1E"/>
    <w:rsid w:val="008170EA"/>
    <w:rsid w:val="00822641"/>
    <w:rsid w:val="00823E41"/>
    <w:rsid w:val="00840551"/>
    <w:rsid w:val="00840F30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C3801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113A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655E"/>
    <w:rsid w:val="009D7BDA"/>
    <w:rsid w:val="009F100E"/>
    <w:rsid w:val="00A01FBB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33EE7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C490F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1767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13E5C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55B6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717CD-56E5-4199-A1E1-29BB9C2C8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BEDC1-33A8-4E42-8553-20A25757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1011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36</cp:revision>
  <cp:lastPrinted>2019-12-17T18:06:00Z</cp:lastPrinted>
  <dcterms:created xsi:type="dcterms:W3CDTF">2015-03-03T22:54:00Z</dcterms:created>
  <dcterms:modified xsi:type="dcterms:W3CDTF">2020-01-07T16:48:00Z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