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8C128A">
        <w:rPr>
          <w:rFonts w:ascii="Times New Roman" w:hAnsi="Times New Roman"/>
          <w:b/>
          <w:sz w:val="32"/>
          <w:szCs w:val="32"/>
        </w:rPr>
        <w:t>Kristopher Cadena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3F0F7C23" w:rsidR="00446F90" w:rsidRPr="008C128A" w:rsidRDefault="003D108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PR-2019-003208</w:t>
            </w:r>
          </w:p>
          <w:p w14:paraId="7A7E4A3C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4A7FEE7E" w:rsidR="00B27D93" w:rsidRDefault="003D1088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01/22/20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3194A32E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3D108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468C44E" w:rsidR="007E7050" w:rsidRPr="008C128A" w:rsidRDefault="003D108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H-8 &amp; 9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4264A2FA" w:rsidR="005B79F4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3D1088" w:rsidRPr="003D1088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DEL WEBB @ MIREHAVEN PHASE 2A</w:t>
            </w: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7B81681E" w:rsidR="00446F90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244CF9" w:rsidRPr="00244CF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WILLOW CANYON TR between WIND CAVES and GRANITE MOUNTAIN LOOP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58B0318C" w:rsidR="008B2D63" w:rsidRPr="008C128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1E3F04C2" w:rsidR="00FF0E71" w:rsidRPr="008C128A" w:rsidRDefault="00244CF9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4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SD-2019-00228 </w:t>
            </w:r>
            <w:r w:rsidRPr="00244CF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INFRASTRUCTURE IMPROVEMENTS AGREEMENT EXTENSION</w:t>
            </w:r>
          </w:p>
          <w:p w14:paraId="7A7E4A4E" w14:textId="77777777" w:rsidR="00446F90" w:rsidRPr="008C128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BB57F9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55B8AE29" w14:textId="369E2E9A" w:rsidR="005957E0" w:rsidRPr="00BB57F9" w:rsidRDefault="00BB57F9" w:rsidP="00BB57F9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B57F9">
        <w:rPr>
          <w:rFonts w:ascii="Times New Roman" w:hAnsi="Times New Roman"/>
          <w:bCs/>
          <w:spacing w:val="0"/>
          <w:sz w:val="24"/>
          <w:szCs w:val="24"/>
        </w:rPr>
        <w:t>No objection</w:t>
      </w:r>
    </w:p>
    <w:p w14:paraId="7A7E4A57" w14:textId="34FA5A16" w:rsidR="000D16CE" w:rsidRPr="00380C4A" w:rsidRDefault="000D16CE" w:rsidP="0018499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  <w:bookmarkStart w:id="0" w:name="_GoBack"/>
      <w:bookmarkEnd w:id="0"/>
    </w:p>
    <w:sectPr w:rsidR="000D16CE" w:rsidRPr="00380C4A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44CF9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D1088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B57F9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49280-12A6-4EAD-B6F1-601050F8B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1B293-0558-4A17-ACCA-578A27A6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33</TotalTime>
  <Pages>1</Pages>
  <Words>77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Gutierrez, David G.</cp:lastModifiedBy>
  <cp:revision>26</cp:revision>
  <cp:lastPrinted>2015-02-24T23:30:00Z</cp:lastPrinted>
  <dcterms:created xsi:type="dcterms:W3CDTF">2015-03-03T22:54:00Z</dcterms:created>
  <dcterms:modified xsi:type="dcterms:W3CDTF">2020-01-17T22:01:00Z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