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2C52BF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2C52BF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2C52BF">
        <w:rPr>
          <w:rFonts w:ascii="Times New Roman" w:hAnsi="Times New Roman"/>
          <w:b/>
          <w:sz w:val="32"/>
          <w:szCs w:val="32"/>
        </w:rPr>
        <w:t xml:space="preserve"> (</w:t>
      </w:r>
      <w:r w:rsidRPr="002C52BF">
        <w:rPr>
          <w:rFonts w:ascii="Times New Roman" w:hAnsi="Times New Roman"/>
          <w:b/>
          <w:sz w:val="32"/>
          <w:szCs w:val="32"/>
        </w:rPr>
        <w:t>DRB</w:t>
      </w:r>
      <w:r w:rsidR="002C7938" w:rsidRPr="002C52BF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2C52BF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2C52BF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2C52BF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2C52BF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183841C5" w:rsidR="004D0996" w:rsidRPr="002C52BF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2C52BF">
        <w:rPr>
          <w:rFonts w:ascii="Times New Roman" w:hAnsi="Times New Roman"/>
          <w:b/>
          <w:sz w:val="32"/>
          <w:szCs w:val="32"/>
        </w:rPr>
        <w:t xml:space="preserve">Reviewer: </w:t>
      </w:r>
      <w:r w:rsidR="002C52BF">
        <w:rPr>
          <w:rFonts w:ascii="Times New Roman" w:hAnsi="Times New Roman"/>
          <w:b/>
          <w:sz w:val="32"/>
          <w:szCs w:val="32"/>
        </w:rPr>
        <w:t>Kristopher Cadena</w:t>
      </w:r>
      <w:r w:rsidRPr="002C52BF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48D537BD" w:rsidR="00446F90" w:rsidRPr="002C52BF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2C52BF">
        <w:rPr>
          <w:rFonts w:ascii="Times New Roman" w:hAnsi="Times New Roman"/>
          <w:b/>
          <w:sz w:val="32"/>
          <w:szCs w:val="32"/>
        </w:rPr>
        <w:t>Phone: 505.</w:t>
      </w:r>
      <w:r w:rsidR="00EA62F3" w:rsidRPr="002C52BF">
        <w:rPr>
          <w:rFonts w:ascii="Times New Roman" w:hAnsi="Times New Roman"/>
          <w:b/>
          <w:sz w:val="32"/>
          <w:szCs w:val="32"/>
        </w:rPr>
        <w:t>289.330</w:t>
      </w:r>
      <w:r w:rsidR="002C52BF">
        <w:rPr>
          <w:rFonts w:ascii="Times New Roman" w:hAnsi="Times New Roman"/>
          <w:b/>
          <w:sz w:val="32"/>
          <w:szCs w:val="32"/>
        </w:rPr>
        <w:t>1</w:t>
      </w:r>
    </w:p>
    <w:p w14:paraId="7A7E4A38" w14:textId="77777777" w:rsidR="00446F90" w:rsidRPr="002C52BF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2C52BF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2C52BF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2C52B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0AB3D510" w:rsidR="00446F90" w:rsidRPr="002C52BF" w:rsidRDefault="009A6CAE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PR-2020-003887</w:t>
            </w:r>
          </w:p>
          <w:p w14:paraId="7A7E4A3C" w14:textId="77777777" w:rsidR="00446F90" w:rsidRPr="002C52BF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2C52B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2C52B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32F07F55" w:rsidR="00B27D93" w:rsidRPr="002C52BF" w:rsidRDefault="005D0C65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451F6A"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3</w:t>
            </w:r>
            <w:r w:rsidR="009A6CAE"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D03973"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17</w:t>
            </w:r>
            <w:r w:rsidR="009A6CAE"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/2</w:t>
            </w:r>
            <w:r w:rsidR="00AE2185"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</w:p>
          <w:p w14:paraId="35C2F258" w14:textId="77777777" w:rsidR="00446F90" w:rsidRPr="002C52BF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2C52B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2C52B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1A740F13" w:rsidR="00446F90" w:rsidRPr="002C52BF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D03973"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</w:t>
            </w:r>
          </w:p>
        </w:tc>
      </w:tr>
      <w:tr w:rsidR="00446F90" w:rsidRPr="002C52BF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2C52B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2C52BF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5E4FCF4D" w:rsidR="007E7050" w:rsidRPr="002C52BF" w:rsidRDefault="009A6CAE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H-14</w:t>
            </w:r>
          </w:p>
          <w:p w14:paraId="7A7E4A47" w14:textId="77777777" w:rsidR="00446F90" w:rsidRPr="002C52B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7E92F61F" w:rsidR="005B79F4" w:rsidRPr="002C52BF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35105B"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 </w:t>
            </w:r>
            <w:r w:rsidR="00D03973"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5</w:t>
            </w:r>
            <w:r w:rsidR="0035105B"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, </w:t>
            </w:r>
            <w:r w:rsidR="00D03973"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BLOCK 23, BROAD ACRES ADDN</w:t>
            </w:r>
          </w:p>
          <w:p w14:paraId="7A7E4A49" w14:textId="77777777" w:rsidR="005B79F4" w:rsidRPr="002C52BF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5C4BB762" w:rsidR="00446F90" w:rsidRPr="002C52BF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451F6A"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2818 4TH STREET NW </w:t>
            </w:r>
            <w:r w:rsidR="002B3793"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between PHOENIX AVE and 4TH STREET</w:t>
            </w:r>
          </w:p>
        </w:tc>
      </w:tr>
      <w:tr w:rsidR="00446F90" w:rsidRPr="002C52BF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E7143D0" w14:textId="77777777" w:rsidR="005C60F4" w:rsidRPr="002C52BF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881814" w14:textId="1DDCAE3C" w:rsidR="00D03973" w:rsidRPr="002C52BF" w:rsidRDefault="00D03973" w:rsidP="0035105B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52B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(1010532) SI-2020-00367 – SITE PLAN</w:t>
            </w:r>
          </w:p>
          <w:p w14:paraId="67818E28" w14:textId="77777777" w:rsidR="0035105B" w:rsidRPr="002C52BF" w:rsidRDefault="0035105B" w:rsidP="00D02CA1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142692CF" w14:textId="77777777" w:rsidR="0035105B" w:rsidRPr="002C52BF" w:rsidRDefault="0035105B" w:rsidP="00D02CA1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1AC13D34" w:rsidR="004E5A3D" w:rsidRPr="002C52BF" w:rsidRDefault="004E5A3D" w:rsidP="00FF6408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2C52BF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2C52BF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2C52BF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2C52BF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2C52BF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2C52BF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2C52BF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2C52BF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2C52BF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2C52BF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4B96C445" w14:textId="77777777" w:rsidR="003D2903" w:rsidRPr="002C52BF" w:rsidRDefault="003D2903" w:rsidP="003D2903">
      <w:pPr>
        <w:pStyle w:val="ListParagraph"/>
        <w:numPr>
          <w:ilvl w:val="0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bookmarkStart w:id="0" w:name="_GoBack"/>
      <w:r w:rsidRPr="002C52BF">
        <w:rPr>
          <w:rFonts w:ascii="Times New Roman" w:hAnsi="Times New Roman"/>
          <w:b/>
          <w:bCs/>
          <w:spacing w:val="0"/>
          <w:sz w:val="24"/>
          <w:szCs w:val="24"/>
        </w:rPr>
        <w:t>SI-2020-00367 – SITE PLAN</w:t>
      </w:r>
    </w:p>
    <w:p w14:paraId="71F46654" w14:textId="77777777" w:rsidR="003D2903" w:rsidRPr="002C52BF" w:rsidRDefault="003D2903" w:rsidP="003D2903">
      <w:pPr>
        <w:pStyle w:val="ListParagraph"/>
        <w:numPr>
          <w:ilvl w:val="1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2C52BF">
        <w:rPr>
          <w:rFonts w:ascii="Times New Roman" w:hAnsi="Times New Roman"/>
          <w:bCs/>
          <w:spacing w:val="0"/>
          <w:sz w:val="24"/>
          <w:szCs w:val="24"/>
        </w:rPr>
        <w:t>No objection.</w:t>
      </w:r>
    </w:p>
    <w:p w14:paraId="4806877F" w14:textId="77777777" w:rsidR="003D2903" w:rsidRPr="002C52BF" w:rsidRDefault="003D2903" w:rsidP="003D2903">
      <w:pPr>
        <w:pStyle w:val="ListParagraph"/>
        <w:numPr>
          <w:ilvl w:val="1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2C52BF">
        <w:rPr>
          <w:rFonts w:ascii="Times New Roman" w:hAnsi="Times New Roman"/>
          <w:bCs/>
          <w:spacing w:val="0"/>
          <w:sz w:val="24"/>
          <w:szCs w:val="24"/>
        </w:rPr>
        <w:t>For information only.</w:t>
      </w:r>
    </w:p>
    <w:p w14:paraId="3D88EB07" w14:textId="0EB533EB" w:rsidR="003D2903" w:rsidRPr="002C52BF" w:rsidRDefault="003D2903" w:rsidP="003D2903">
      <w:pPr>
        <w:pStyle w:val="ListParagraph"/>
        <w:numPr>
          <w:ilvl w:val="2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2C52BF">
        <w:rPr>
          <w:rFonts w:ascii="Times New Roman" w:hAnsi="Times New Roman"/>
          <w:bCs/>
          <w:spacing w:val="0"/>
          <w:sz w:val="24"/>
          <w:szCs w:val="24"/>
        </w:rPr>
        <w:t>Availability statement #191002 was issued and provides the conditions for service as it was active during the DRB process for this development.</w:t>
      </w:r>
    </w:p>
    <w:bookmarkEnd w:id="0"/>
    <w:p w14:paraId="01F6C138" w14:textId="260967E7" w:rsidR="003D2903" w:rsidRPr="008C27E7" w:rsidRDefault="003D2903" w:rsidP="008C27E7">
      <w:pPr>
        <w:ind w:left="0"/>
        <w:rPr>
          <w:rFonts w:ascii="Times New Roman" w:hAnsi="Times New Roman"/>
          <w:bCs/>
          <w:spacing w:val="0"/>
          <w:sz w:val="24"/>
          <w:szCs w:val="24"/>
        </w:rPr>
      </w:pPr>
    </w:p>
    <w:p w14:paraId="076986A1" w14:textId="4D04C8C3" w:rsidR="00C560C4" w:rsidRPr="002C52BF" w:rsidRDefault="00C560C4" w:rsidP="003D2903">
      <w:pPr>
        <w:pStyle w:val="ListParagraph"/>
        <w:rPr>
          <w:rFonts w:ascii="Times New Roman" w:hAnsi="Times New Roman"/>
          <w:bCs/>
          <w:spacing w:val="0"/>
          <w:sz w:val="24"/>
          <w:szCs w:val="24"/>
        </w:rPr>
      </w:pPr>
    </w:p>
    <w:sectPr w:rsidR="00C560C4" w:rsidRPr="002C52BF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6244E" w14:textId="77777777" w:rsidR="003238B5" w:rsidRDefault="003238B5">
      <w:r>
        <w:separator/>
      </w:r>
    </w:p>
  </w:endnote>
  <w:endnote w:type="continuationSeparator" w:id="0">
    <w:p w14:paraId="19BD9D02" w14:textId="77777777" w:rsidR="003238B5" w:rsidRDefault="0032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0E245" w14:textId="77777777" w:rsidR="003238B5" w:rsidRDefault="003238B5">
      <w:r>
        <w:separator/>
      </w:r>
    </w:p>
  </w:footnote>
  <w:footnote w:type="continuationSeparator" w:id="0">
    <w:p w14:paraId="539DD52E" w14:textId="77777777" w:rsidR="003238B5" w:rsidRDefault="0032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3B72C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7" w15:restartNumberingAfterBreak="0">
    <w:nsid w:val="5D4742BC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06C6"/>
    <w:rsid w:val="000329E6"/>
    <w:rsid w:val="000431D1"/>
    <w:rsid w:val="00065910"/>
    <w:rsid w:val="00074960"/>
    <w:rsid w:val="000751BD"/>
    <w:rsid w:val="00077720"/>
    <w:rsid w:val="0008085D"/>
    <w:rsid w:val="0008199E"/>
    <w:rsid w:val="00081E0A"/>
    <w:rsid w:val="000827B0"/>
    <w:rsid w:val="00090CB0"/>
    <w:rsid w:val="00095D93"/>
    <w:rsid w:val="000B3ECF"/>
    <w:rsid w:val="000C4754"/>
    <w:rsid w:val="000C7A33"/>
    <w:rsid w:val="000D16CE"/>
    <w:rsid w:val="000D1C50"/>
    <w:rsid w:val="000D31A6"/>
    <w:rsid w:val="000D4A08"/>
    <w:rsid w:val="000D669F"/>
    <w:rsid w:val="000F038B"/>
    <w:rsid w:val="000F3195"/>
    <w:rsid w:val="000F42B6"/>
    <w:rsid w:val="000F4F45"/>
    <w:rsid w:val="000F61A2"/>
    <w:rsid w:val="000F6253"/>
    <w:rsid w:val="000F76C4"/>
    <w:rsid w:val="00103A2A"/>
    <w:rsid w:val="00104248"/>
    <w:rsid w:val="001075E2"/>
    <w:rsid w:val="0011770B"/>
    <w:rsid w:val="001338CD"/>
    <w:rsid w:val="00134E69"/>
    <w:rsid w:val="00140EBF"/>
    <w:rsid w:val="00141853"/>
    <w:rsid w:val="0014363F"/>
    <w:rsid w:val="0015162B"/>
    <w:rsid w:val="00153C8E"/>
    <w:rsid w:val="001574FF"/>
    <w:rsid w:val="0015766A"/>
    <w:rsid w:val="00165E77"/>
    <w:rsid w:val="00166097"/>
    <w:rsid w:val="00170103"/>
    <w:rsid w:val="0017586D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55C0"/>
    <w:rsid w:val="001E76EC"/>
    <w:rsid w:val="00200A1B"/>
    <w:rsid w:val="0020182A"/>
    <w:rsid w:val="00226D31"/>
    <w:rsid w:val="002319F7"/>
    <w:rsid w:val="00241277"/>
    <w:rsid w:val="00251BBD"/>
    <w:rsid w:val="00251E97"/>
    <w:rsid w:val="002646D2"/>
    <w:rsid w:val="00271A82"/>
    <w:rsid w:val="00272AA5"/>
    <w:rsid w:val="00273333"/>
    <w:rsid w:val="0028003F"/>
    <w:rsid w:val="00281EDC"/>
    <w:rsid w:val="002852DC"/>
    <w:rsid w:val="00287084"/>
    <w:rsid w:val="0029510C"/>
    <w:rsid w:val="002A231C"/>
    <w:rsid w:val="002A4EBC"/>
    <w:rsid w:val="002B3793"/>
    <w:rsid w:val="002C52BF"/>
    <w:rsid w:val="002C708C"/>
    <w:rsid w:val="002C7938"/>
    <w:rsid w:val="002D7363"/>
    <w:rsid w:val="002E0F5E"/>
    <w:rsid w:val="002E114E"/>
    <w:rsid w:val="002E453E"/>
    <w:rsid w:val="002E491E"/>
    <w:rsid w:val="002E4C1B"/>
    <w:rsid w:val="002E6EE4"/>
    <w:rsid w:val="002E7960"/>
    <w:rsid w:val="002F35ED"/>
    <w:rsid w:val="002F67EF"/>
    <w:rsid w:val="002F755D"/>
    <w:rsid w:val="002F7789"/>
    <w:rsid w:val="00301DE1"/>
    <w:rsid w:val="003049AE"/>
    <w:rsid w:val="00311F11"/>
    <w:rsid w:val="00317D94"/>
    <w:rsid w:val="0032195E"/>
    <w:rsid w:val="00323403"/>
    <w:rsid w:val="003238B5"/>
    <w:rsid w:val="003349C9"/>
    <w:rsid w:val="00336FFF"/>
    <w:rsid w:val="00337A98"/>
    <w:rsid w:val="00337BCD"/>
    <w:rsid w:val="00340166"/>
    <w:rsid w:val="003431CB"/>
    <w:rsid w:val="0035090D"/>
    <w:rsid w:val="0035105B"/>
    <w:rsid w:val="0035660B"/>
    <w:rsid w:val="0035743F"/>
    <w:rsid w:val="00360EC6"/>
    <w:rsid w:val="00373952"/>
    <w:rsid w:val="0037481F"/>
    <w:rsid w:val="00377488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D2903"/>
    <w:rsid w:val="003E753F"/>
    <w:rsid w:val="003E7FD9"/>
    <w:rsid w:val="003F4B8C"/>
    <w:rsid w:val="00410F6D"/>
    <w:rsid w:val="00416292"/>
    <w:rsid w:val="004379EA"/>
    <w:rsid w:val="00444684"/>
    <w:rsid w:val="00446F90"/>
    <w:rsid w:val="00451F6A"/>
    <w:rsid w:val="0046221F"/>
    <w:rsid w:val="00464DC0"/>
    <w:rsid w:val="00466AA0"/>
    <w:rsid w:val="004708AF"/>
    <w:rsid w:val="0048504E"/>
    <w:rsid w:val="00485C18"/>
    <w:rsid w:val="0049373D"/>
    <w:rsid w:val="0049458A"/>
    <w:rsid w:val="004A34AF"/>
    <w:rsid w:val="004A483E"/>
    <w:rsid w:val="004A79F8"/>
    <w:rsid w:val="004B4EE5"/>
    <w:rsid w:val="004D0996"/>
    <w:rsid w:val="004D17A4"/>
    <w:rsid w:val="004D39B1"/>
    <w:rsid w:val="004E345E"/>
    <w:rsid w:val="004E4ABA"/>
    <w:rsid w:val="004E5A3D"/>
    <w:rsid w:val="004E767B"/>
    <w:rsid w:val="004F13D8"/>
    <w:rsid w:val="004F4ABA"/>
    <w:rsid w:val="00507C7F"/>
    <w:rsid w:val="00512A63"/>
    <w:rsid w:val="005134C5"/>
    <w:rsid w:val="00515B5E"/>
    <w:rsid w:val="00525D75"/>
    <w:rsid w:val="005305A2"/>
    <w:rsid w:val="005345A3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70B13"/>
    <w:rsid w:val="00585964"/>
    <w:rsid w:val="00586371"/>
    <w:rsid w:val="0059212A"/>
    <w:rsid w:val="005957E0"/>
    <w:rsid w:val="00597FC2"/>
    <w:rsid w:val="005A64F4"/>
    <w:rsid w:val="005B02B4"/>
    <w:rsid w:val="005B29D3"/>
    <w:rsid w:val="005B4A9B"/>
    <w:rsid w:val="005B4DF9"/>
    <w:rsid w:val="005B5FBD"/>
    <w:rsid w:val="005B755D"/>
    <w:rsid w:val="005B79F4"/>
    <w:rsid w:val="005C19F7"/>
    <w:rsid w:val="005C3660"/>
    <w:rsid w:val="005C60F4"/>
    <w:rsid w:val="005C76C5"/>
    <w:rsid w:val="005D0C65"/>
    <w:rsid w:val="005E3DBE"/>
    <w:rsid w:val="005E4AAF"/>
    <w:rsid w:val="005E5208"/>
    <w:rsid w:val="005F1646"/>
    <w:rsid w:val="005F293F"/>
    <w:rsid w:val="005F7568"/>
    <w:rsid w:val="00615094"/>
    <w:rsid w:val="00632FD2"/>
    <w:rsid w:val="00640841"/>
    <w:rsid w:val="00642153"/>
    <w:rsid w:val="00644C4B"/>
    <w:rsid w:val="00644D09"/>
    <w:rsid w:val="00646CCD"/>
    <w:rsid w:val="00646D03"/>
    <w:rsid w:val="00647BA3"/>
    <w:rsid w:val="00650243"/>
    <w:rsid w:val="006527B0"/>
    <w:rsid w:val="006552DF"/>
    <w:rsid w:val="006555FA"/>
    <w:rsid w:val="00683A0B"/>
    <w:rsid w:val="00695D06"/>
    <w:rsid w:val="0069739F"/>
    <w:rsid w:val="00697703"/>
    <w:rsid w:val="00697D28"/>
    <w:rsid w:val="006A283D"/>
    <w:rsid w:val="006A36D4"/>
    <w:rsid w:val="006B03EE"/>
    <w:rsid w:val="006B37D7"/>
    <w:rsid w:val="006E355B"/>
    <w:rsid w:val="006E3D9C"/>
    <w:rsid w:val="006F1F89"/>
    <w:rsid w:val="006F64AE"/>
    <w:rsid w:val="0071473E"/>
    <w:rsid w:val="007202AD"/>
    <w:rsid w:val="007430A9"/>
    <w:rsid w:val="00761B0D"/>
    <w:rsid w:val="007735E8"/>
    <w:rsid w:val="00777647"/>
    <w:rsid w:val="00781692"/>
    <w:rsid w:val="0079050B"/>
    <w:rsid w:val="00796C0C"/>
    <w:rsid w:val="007A10F6"/>
    <w:rsid w:val="007A35D6"/>
    <w:rsid w:val="007A7384"/>
    <w:rsid w:val="007A7E4E"/>
    <w:rsid w:val="007B0185"/>
    <w:rsid w:val="007B215E"/>
    <w:rsid w:val="007B7FB5"/>
    <w:rsid w:val="007C1931"/>
    <w:rsid w:val="007C3A4E"/>
    <w:rsid w:val="007C467C"/>
    <w:rsid w:val="007D3E72"/>
    <w:rsid w:val="007D41DB"/>
    <w:rsid w:val="007D73DC"/>
    <w:rsid w:val="007E11BC"/>
    <w:rsid w:val="007E2D60"/>
    <w:rsid w:val="007E2DBB"/>
    <w:rsid w:val="007E48D2"/>
    <w:rsid w:val="007E5CBF"/>
    <w:rsid w:val="007E7050"/>
    <w:rsid w:val="007F0778"/>
    <w:rsid w:val="007F51A3"/>
    <w:rsid w:val="0080537D"/>
    <w:rsid w:val="008101A6"/>
    <w:rsid w:val="00813F1E"/>
    <w:rsid w:val="00814365"/>
    <w:rsid w:val="008170EA"/>
    <w:rsid w:val="00822641"/>
    <w:rsid w:val="00823E41"/>
    <w:rsid w:val="00832480"/>
    <w:rsid w:val="00840F52"/>
    <w:rsid w:val="00867CCC"/>
    <w:rsid w:val="00880000"/>
    <w:rsid w:val="00880623"/>
    <w:rsid w:val="00882601"/>
    <w:rsid w:val="0088773F"/>
    <w:rsid w:val="00890B48"/>
    <w:rsid w:val="008A2307"/>
    <w:rsid w:val="008B0024"/>
    <w:rsid w:val="008B2667"/>
    <w:rsid w:val="008B2D63"/>
    <w:rsid w:val="008B4AA6"/>
    <w:rsid w:val="008B521D"/>
    <w:rsid w:val="008B7FFE"/>
    <w:rsid w:val="008C128A"/>
    <w:rsid w:val="008C27E7"/>
    <w:rsid w:val="008C35BF"/>
    <w:rsid w:val="008D3F94"/>
    <w:rsid w:val="008D4064"/>
    <w:rsid w:val="008D4F06"/>
    <w:rsid w:val="008D51E1"/>
    <w:rsid w:val="008D7200"/>
    <w:rsid w:val="008F5FE9"/>
    <w:rsid w:val="00901807"/>
    <w:rsid w:val="00901BFD"/>
    <w:rsid w:val="00905FFF"/>
    <w:rsid w:val="00913D49"/>
    <w:rsid w:val="00915825"/>
    <w:rsid w:val="00915B67"/>
    <w:rsid w:val="00921493"/>
    <w:rsid w:val="00935DF8"/>
    <w:rsid w:val="0094532A"/>
    <w:rsid w:val="00946F75"/>
    <w:rsid w:val="00965846"/>
    <w:rsid w:val="009730A9"/>
    <w:rsid w:val="009747FD"/>
    <w:rsid w:val="00985936"/>
    <w:rsid w:val="00986AB9"/>
    <w:rsid w:val="00991A8E"/>
    <w:rsid w:val="009A121C"/>
    <w:rsid w:val="009A6CAE"/>
    <w:rsid w:val="009A7274"/>
    <w:rsid w:val="009A79C8"/>
    <w:rsid w:val="009B1004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65AD0"/>
    <w:rsid w:val="00A745D5"/>
    <w:rsid w:val="00A7557F"/>
    <w:rsid w:val="00A76B55"/>
    <w:rsid w:val="00A82D94"/>
    <w:rsid w:val="00A83BCD"/>
    <w:rsid w:val="00A879ED"/>
    <w:rsid w:val="00A920F9"/>
    <w:rsid w:val="00A92739"/>
    <w:rsid w:val="00A9310D"/>
    <w:rsid w:val="00AA657B"/>
    <w:rsid w:val="00AC375C"/>
    <w:rsid w:val="00AD554D"/>
    <w:rsid w:val="00AE2185"/>
    <w:rsid w:val="00AE5A88"/>
    <w:rsid w:val="00AF0B69"/>
    <w:rsid w:val="00AF29EE"/>
    <w:rsid w:val="00AF5207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184A"/>
    <w:rsid w:val="00B424EF"/>
    <w:rsid w:val="00B430D6"/>
    <w:rsid w:val="00B4645D"/>
    <w:rsid w:val="00B503D1"/>
    <w:rsid w:val="00B530DC"/>
    <w:rsid w:val="00B540B7"/>
    <w:rsid w:val="00B57226"/>
    <w:rsid w:val="00B66196"/>
    <w:rsid w:val="00B70D74"/>
    <w:rsid w:val="00B72F6F"/>
    <w:rsid w:val="00B76818"/>
    <w:rsid w:val="00B81492"/>
    <w:rsid w:val="00B90050"/>
    <w:rsid w:val="00B95297"/>
    <w:rsid w:val="00B95D05"/>
    <w:rsid w:val="00B967F3"/>
    <w:rsid w:val="00B971DC"/>
    <w:rsid w:val="00BA097D"/>
    <w:rsid w:val="00BA1597"/>
    <w:rsid w:val="00BA57D7"/>
    <w:rsid w:val="00BA6D0D"/>
    <w:rsid w:val="00BC1232"/>
    <w:rsid w:val="00BC2A47"/>
    <w:rsid w:val="00BC7CD2"/>
    <w:rsid w:val="00BD574B"/>
    <w:rsid w:val="00BE1D4A"/>
    <w:rsid w:val="00BE2647"/>
    <w:rsid w:val="00BE70CF"/>
    <w:rsid w:val="00BF2829"/>
    <w:rsid w:val="00C15234"/>
    <w:rsid w:val="00C15AD4"/>
    <w:rsid w:val="00C15CC5"/>
    <w:rsid w:val="00C17DAE"/>
    <w:rsid w:val="00C207CA"/>
    <w:rsid w:val="00C20C77"/>
    <w:rsid w:val="00C22C8A"/>
    <w:rsid w:val="00C33584"/>
    <w:rsid w:val="00C45569"/>
    <w:rsid w:val="00C47B7D"/>
    <w:rsid w:val="00C532EE"/>
    <w:rsid w:val="00C560C4"/>
    <w:rsid w:val="00C64B38"/>
    <w:rsid w:val="00C67A5C"/>
    <w:rsid w:val="00C7007D"/>
    <w:rsid w:val="00C7102B"/>
    <w:rsid w:val="00C71C00"/>
    <w:rsid w:val="00C75E23"/>
    <w:rsid w:val="00C819C2"/>
    <w:rsid w:val="00C86A43"/>
    <w:rsid w:val="00C90307"/>
    <w:rsid w:val="00C96DF8"/>
    <w:rsid w:val="00CB320B"/>
    <w:rsid w:val="00CB3A44"/>
    <w:rsid w:val="00CB3FAD"/>
    <w:rsid w:val="00CD1281"/>
    <w:rsid w:val="00CD4B3A"/>
    <w:rsid w:val="00CD5626"/>
    <w:rsid w:val="00CD767F"/>
    <w:rsid w:val="00CE166B"/>
    <w:rsid w:val="00CE362E"/>
    <w:rsid w:val="00CF76BB"/>
    <w:rsid w:val="00D02CA1"/>
    <w:rsid w:val="00D02D16"/>
    <w:rsid w:val="00D03973"/>
    <w:rsid w:val="00D04CF2"/>
    <w:rsid w:val="00D05263"/>
    <w:rsid w:val="00D166A2"/>
    <w:rsid w:val="00D17A67"/>
    <w:rsid w:val="00D24E57"/>
    <w:rsid w:val="00D25A55"/>
    <w:rsid w:val="00D275BB"/>
    <w:rsid w:val="00D343B3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1949"/>
    <w:rsid w:val="00DA4C56"/>
    <w:rsid w:val="00DA5B2F"/>
    <w:rsid w:val="00DC39AF"/>
    <w:rsid w:val="00DC52C8"/>
    <w:rsid w:val="00DD64BA"/>
    <w:rsid w:val="00DE1007"/>
    <w:rsid w:val="00DF08E1"/>
    <w:rsid w:val="00DF4182"/>
    <w:rsid w:val="00DF6B2E"/>
    <w:rsid w:val="00DF7833"/>
    <w:rsid w:val="00E01E6E"/>
    <w:rsid w:val="00E0417D"/>
    <w:rsid w:val="00E05D8D"/>
    <w:rsid w:val="00E12B92"/>
    <w:rsid w:val="00E2029E"/>
    <w:rsid w:val="00E20F9D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75F44"/>
    <w:rsid w:val="00E83F71"/>
    <w:rsid w:val="00E84E3C"/>
    <w:rsid w:val="00E90CA6"/>
    <w:rsid w:val="00E942B5"/>
    <w:rsid w:val="00E945BD"/>
    <w:rsid w:val="00EA3CFD"/>
    <w:rsid w:val="00EA62F3"/>
    <w:rsid w:val="00EB71B4"/>
    <w:rsid w:val="00EC1937"/>
    <w:rsid w:val="00EC3778"/>
    <w:rsid w:val="00EC60BA"/>
    <w:rsid w:val="00ED1DEF"/>
    <w:rsid w:val="00ED46BF"/>
    <w:rsid w:val="00ED483F"/>
    <w:rsid w:val="00EF2865"/>
    <w:rsid w:val="00EF6AC9"/>
    <w:rsid w:val="00F00D12"/>
    <w:rsid w:val="00F016A2"/>
    <w:rsid w:val="00F117DA"/>
    <w:rsid w:val="00F14498"/>
    <w:rsid w:val="00F24869"/>
    <w:rsid w:val="00F26ED0"/>
    <w:rsid w:val="00F33CE9"/>
    <w:rsid w:val="00F42F35"/>
    <w:rsid w:val="00F525C9"/>
    <w:rsid w:val="00F54F35"/>
    <w:rsid w:val="00F56128"/>
    <w:rsid w:val="00F57AB8"/>
    <w:rsid w:val="00F65E94"/>
    <w:rsid w:val="00F7302F"/>
    <w:rsid w:val="00F76E8B"/>
    <w:rsid w:val="00F82D86"/>
    <w:rsid w:val="00F83068"/>
    <w:rsid w:val="00F870F5"/>
    <w:rsid w:val="00FB2598"/>
    <w:rsid w:val="00FB2AD5"/>
    <w:rsid w:val="00FB387E"/>
    <w:rsid w:val="00FC3404"/>
    <w:rsid w:val="00FD4047"/>
    <w:rsid w:val="00FD5B1A"/>
    <w:rsid w:val="00FD6407"/>
    <w:rsid w:val="00FE15DE"/>
    <w:rsid w:val="00FE4643"/>
    <w:rsid w:val="00FE6642"/>
    <w:rsid w:val="00FF0E71"/>
    <w:rsid w:val="00FF1537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173c6-63ef-4e2d-a2dd-55e9008e18fd"/>
    <ds:schemaRef ds:uri="http://purl.org/dc/terms/"/>
    <ds:schemaRef ds:uri="1bc7360c-de69-4639-94b1-10a9802f86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CBBC46-EC57-456F-98EC-DE3088A2E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837867-0901-4C63-A044-691C981C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2</TotalTime>
  <Pages>1</Pages>
  <Words>105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6</cp:revision>
  <cp:lastPrinted>2015-02-24T23:30:00Z</cp:lastPrinted>
  <dcterms:created xsi:type="dcterms:W3CDTF">2021-03-11T20:14:00Z</dcterms:created>
  <dcterms:modified xsi:type="dcterms:W3CDTF">2021-03-15T22:55:00Z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