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A920F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920F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A920F9">
        <w:rPr>
          <w:rFonts w:ascii="Times New Roman" w:hAnsi="Times New Roman"/>
          <w:b/>
          <w:sz w:val="32"/>
          <w:szCs w:val="32"/>
        </w:rPr>
        <w:t xml:space="preserve"> (</w:t>
      </w:r>
      <w:r w:rsidRPr="00A920F9">
        <w:rPr>
          <w:rFonts w:ascii="Times New Roman" w:hAnsi="Times New Roman"/>
          <w:b/>
          <w:sz w:val="32"/>
          <w:szCs w:val="32"/>
        </w:rPr>
        <w:t>DRB</w:t>
      </w:r>
      <w:r w:rsidR="002C7938" w:rsidRPr="00A920F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A920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920F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A920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920F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29D7D641" w:rsidR="004D0996" w:rsidRPr="00A920F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920F9">
        <w:rPr>
          <w:rFonts w:ascii="Times New Roman" w:hAnsi="Times New Roman"/>
          <w:b/>
          <w:sz w:val="32"/>
          <w:szCs w:val="32"/>
        </w:rPr>
        <w:t xml:space="preserve">Reviewer: </w:t>
      </w:r>
      <w:r w:rsidR="00B95D05" w:rsidRPr="00A920F9">
        <w:rPr>
          <w:rFonts w:ascii="Times New Roman" w:hAnsi="Times New Roman"/>
          <w:b/>
          <w:sz w:val="32"/>
          <w:szCs w:val="32"/>
        </w:rPr>
        <w:t>David G. Gutierrez</w:t>
      </w:r>
      <w:r w:rsidRPr="00A920F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263E4256" w:rsidR="00446F90" w:rsidRPr="00A920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920F9">
        <w:rPr>
          <w:rFonts w:ascii="Times New Roman" w:hAnsi="Times New Roman"/>
          <w:b/>
          <w:sz w:val="32"/>
          <w:szCs w:val="32"/>
        </w:rPr>
        <w:t>Phone: 505.</w:t>
      </w:r>
      <w:r w:rsidR="00EA62F3" w:rsidRPr="00A920F9">
        <w:rPr>
          <w:rFonts w:ascii="Times New Roman" w:hAnsi="Times New Roman"/>
          <w:b/>
          <w:sz w:val="32"/>
          <w:szCs w:val="32"/>
        </w:rPr>
        <w:t>289.330</w:t>
      </w:r>
      <w:r w:rsidR="00B95D05" w:rsidRPr="00A920F9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A920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A920F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A920F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AB3D510" w:rsidR="00446F90" w:rsidRPr="00A920F9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PR-2020-003887</w:t>
            </w:r>
          </w:p>
          <w:p w14:paraId="7A7E4A3C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76EBB848" w:rsidR="00B27D93" w:rsidRPr="00A920F9" w:rsidRDefault="005D0C65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9A6CAE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13</w:t>
            </w:r>
            <w:r w:rsidR="009A6CAE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</w:t>
            </w:r>
            <w:r w:rsidR="00AE2185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A920F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883F6B9" w:rsidR="00446F90" w:rsidRPr="00A920F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AE2185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  <w:r w:rsidR="005D0C65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/5</w:t>
            </w:r>
          </w:p>
        </w:tc>
      </w:tr>
      <w:tr w:rsidR="00446F90" w:rsidRPr="00A920F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E4FCF4D" w:rsidR="007E7050" w:rsidRPr="00A920F9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H-14</w:t>
            </w:r>
          </w:p>
          <w:p w14:paraId="7A7E4A47" w14:textId="77777777" w:rsidR="00446F90" w:rsidRPr="00A920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A74D488" w:rsidR="005B79F4" w:rsidRPr="00A920F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913D49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LOT 5, BLOCK 23, BROAD ACRES ADDN</w:t>
            </w:r>
          </w:p>
          <w:p w14:paraId="7A7E4A49" w14:textId="77777777" w:rsidR="005B79F4" w:rsidRPr="00A920F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401101BC" w:rsidR="00446F90" w:rsidRPr="00A920F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B3793"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2818 4TH STREET between PHOENIX AVE and 4TH STREET</w:t>
            </w:r>
          </w:p>
        </w:tc>
      </w:tr>
      <w:tr w:rsidR="00446F90" w:rsidRPr="00A920F9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7143D0" w14:textId="77777777" w:rsidR="005C60F4" w:rsidRPr="00A920F9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23045EC7" w:rsidR="008B2D63" w:rsidRPr="00A920F9" w:rsidRDefault="005C60F4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SI-2020-00367 – SITE PLAN</w:t>
            </w:r>
          </w:p>
          <w:p w14:paraId="7A7E4A4D" w14:textId="0388E18F" w:rsidR="00FF0E71" w:rsidRPr="00A920F9" w:rsidRDefault="003349C9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920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SD-2021-00008 – PRELIMINARY/FINAL PLAT</w:t>
            </w:r>
          </w:p>
          <w:p w14:paraId="7A7E4A4E" w14:textId="77777777" w:rsidR="00446F90" w:rsidRPr="00A920F9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A920F9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A920F9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A920F9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A920F9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A920F9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A920F9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A920F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920F9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A920F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A920F9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920F9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A920F9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23DB45DE" w14:textId="69B10072" w:rsidR="002319F7" w:rsidRPr="00A920F9" w:rsidRDefault="002319F7" w:rsidP="002319F7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920F9">
        <w:rPr>
          <w:rFonts w:ascii="Times New Roman" w:hAnsi="Times New Roman"/>
          <w:b/>
          <w:bCs/>
          <w:spacing w:val="0"/>
          <w:sz w:val="24"/>
          <w:szCs w:val="24"/>
        </w:rPr>
        <w:t>SI-2020-00367 – SITE PLAN</w:t>
      </w:r>
    </w:p>
    <w:p w14:paraId="3345DB23" w14:textId="30493062" w:rsidR="0017586D" w:rsidRDefault="0017586D" w:rsidP="001E55C0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466AFEEA" w14:textId="33758681" w:rsidR="001E55C0" w:rsidRPr="00D17A67" w:rsidRDefault="0069739F" w:rsidP="001E55C0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  <w:u w:val="single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applicant </w:t>
      </w:r>
      <w:r w:rsidR="0035090D">
        <w:rPr>
          <w:rFonts w:ascii="Times New Roman" w:hAnsi="Times New Roman"/>
          <w:bCs/>
          <w:spacing w:val="0"/>
          <w:sz w:val="24"/>
          <w:szCs w:val="24"/>
        </w:rPr>
        <w:t xml:space="preserve">provided a sanitary sewer video </w:t>
      </w:r>
      <w:r w:rsidR="004708AF">
        <w:rPr>
          <w:rFonts w:ascii="Times New Roman" w:hAnsi="Times New Roman"/>
          <w:bCs/>
          <w:spacing w:val="0"/>
          <w:sz w:val="24"/>
          <w:szCs w:val="24"/>
        </w:rPr>
        <w:t xml:space="preserve">of the existing onsite sanitary sewer line that is shown to be public. In an email on 12/23/20, the </w:t>
      </w:r>
      <w:r w:rsidR="00251E97">
        <w:rPr>
          <w:rFonts w:ascii="Times New Roman" w:hAnsi="Times New Roman"/>
          <w:bCs/>
          <w:spacing w:val="0"/>
          <w:sz w:val="24"/>
          <w:szCs w:val="24"/>
        </w:rPr>
        <w:t xml:space="preserve">applicant indicated that the sewer line is actually 6” and is a service rather than a public main. The applicant indicated that there are no </w:t>
      </w:r>
      <w:r w:rsidR="00AF29EE">
        <w:rPr>
          <w:rFonts w:ascii="Times New Roman" w:hAnsi="Times New Roman"/>
          <w:bCs/>
          <w:spacing w:val="0"/>
          <w:sz w:val="24"/>
          <w:szCs w:val="24"/>
        </w:rPr>
        <w:t xml:space="preserve">offsite </w:t>
      </w:r>
      <w:r w:rsidR="00251E97">
        <w:rPr>
          <w:rFonts w:ascii="Times New Roman" w:hAnsi="Times New Roman"/>
          <w:bCs/>
          <w:spacing w:val="0"/>
          <w:sz w:val="24"/>
          <w:szCs w:val="24"/>
        </w:rPr>
        <w:t>service connections to this line</w:t>
      </w:r>
      <w:r w:rsidR="005134C5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D17A67" w:rsidRPr="00D17A67">
        <w:rPr>
          <w:rFonts w:ascii="Times New Roman" w:hAnsi="Times New Roman"/>
          <w:bCs/>
          <w:spacing w:val="0"/>
          <w:sz w:val="24"/>
          <w:szCs w:val="24"/>
          <w:u w:val="single"/>
        </w:rPr>
        <w:t xml:space="preserve">For the record, please confirm this information. </w:t>
      </w:r>
    </w:p>
    <w:p w14:paraId="32B25F5E" w14:textId="6E191B48" w:rsidR="005134C5" w:rsidRDefault="005134C5" w:rsidP="005134C5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video was viewed by a Water Authority engineer and</w:t>
      </w:r>
      <w:r w:rsidR="0017586D">
        <w:rPr>
          <w:rFonts w:ascii="Times New Roman" w:hAnsi="Times New Roman"/>
          <w:bCs/>
          <w:spacing w:val="0"/>
          <w:sz w:val="24"/>
          <w:szCs w:val="24"/>
        </w:rPr>
        <w:t xml:space="preserve"> no services were shown.</w:t>
      </w:r>
    </w:p>
    <w:p w14:paraId="54389B28" w14:textId="4888D882" w:rsidR="00F54F35" w:rsidRPr="00A920F9" w:rsidRDefault="005345A3" w:rsidP="005134C5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Removal of this sanitary sewer line will not impact adjacent properties as they are either connected or have access to other public sanitary sewer lines.</w:t>
      </w:r>
    </w:p>
    <w:p w14:paraId="0DE40301" w14:textId="77777777" w:rsidR="00A920F9" w:rsidRPr="00A920F9" w:rsidRDefault="00A920F9" w:rsidP="00A920F9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920F9">
        <w:rPr>
          <w:rFonts w:ascii="Times New Roman" w:hAnsi="Times New Roman"/>
          <w:b/>
          <w:bCs/>
          <w:spacing w:val="0"/>
          <w:sz w:val="24"/>
          <w:szCs w:val="24"/>
        </w:rPr>
        <w:lastRenderedPageBreak/>
        <w:t>SD-2021-00008 – PRELIMINARY/FINAL PLAT</w:t>
      </w:r>
    </w:p>
    <w:p w14:paraId="1F6C3035" w14:textId="0AE42F4B" w:rsidR="00D17A67" w:rsidRPr="00D17A67" w:rsidRDefault="00F7302F" w:rsidP="00D17A67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  <w:u w:val="single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applicant provided a sanitary sewer video of the existing onsite sanitary sewer line that is shown to be public. In an email on 12/23/20, the applicant indicated that the sewer line is actually 6” and is a service rather than a public main. The applicant indicated that there are no </w:t>
      </w:r>
      <w:r w:rsidR="00AF29EE">
        <w:rPr>
          <w:rFonts w:ascii="Times New Roman" w:hAnsi="Times New Roman"/>
          <w:bCs/>
          <w:spacing w:val="0"/>
          <w:sz w:val="24"/>
          <w:szCs w:val="24"/>
        </w:rPr>
        <w:t xml:space="preserve">offsite </w:t>
      </w:r>
      <w:bookmarkStart w:id="0" w:name="_GoBack"/>
      <w:bookmarkEnd w:id="0"/>
      <w:r>
        <w:rPr>
          <w:rFonts w:ascii="Times New Roman" w:hAnsi="Times New Roman"/>
          <w:bCs/>
          <w:spacing w:val="0"/>
          <w:sz w:val="24"/>
          <w:szCs w:val="24"/>
        </w:rPr>
        <w:t xml:space="preserve">service connections to this line. </w:t>
      </w:r>
      <w:r w:rsidR="00D17A67" w:rsidRPr="00D17A67">
        <w:rPr>
          <w:rFonts w:ascii="Times New Roman" w:hAnsi="Times New Roman"/>
          <w:bCs/>
          <w:spacing w:val="0"/>
          <w:sz w:val="24"/>
          <w:szCs w:val="24"/>
          <w:u w:val="single"/>
        </w:rPr>
        <w:t xml:space="preserve">For the record, please confirm this information. </w:t>
      </w:r>
    </w:p>
    <w:p w14:paraId="304BCAA5" w14:textId="77777777" w:rsidR="00F7302F" w:rsidRPr="00A920F9" w:rsidRDefault="00F7302F" w:rsidP="00F7302F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video was viewed by a Water Authority engineer and no services were shown.</w:t>
      </w:r>
    </w:p>
    <w:p w14:paraId="6932BE2D" w14:textId="66F3C439" w:rsidR="00F7302F" w:rsidRDefault="00B76818" w:rsidP="00B76818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removal of this line shall be on an infrastructure list and financially guaranteed.</w:t>
      </w:r>
      <w:r w:rsidR="005C76C5">
        <w:rPr>
          <w:rFonts w:ascii="Times New Roman" w:hAnsi="Times New Roman"/>
          <w:bCs/>
          <w:spacing w:val="0"/>
          <w:sz w:val="24"/>
          <w:szCs w:val="24"/>
        </w:rPr>
        <w:t xml:space="preserve"> This was not included in the submitted infrastructure list.</w:t>
      </w:r>
    </w:p>
    <w:p w14:paraId="2AD4A222" w14:textId="77777777" w:rsidR="005345A3" w:rsidRPr="00A920F9" w:rsidRDefault="005345A3" w:rsidP="005345A3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Removal of this sanitary sewer line will not impact adjacent properties as they are either connected or have access to other public sanitary sewer lines.</w:t>
      </w:r>
    </w:p>
    <w:sectPr w:rsidR="005345A3" w:rsidRPr="00A920F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83A9" w14:textId="77777777" w:rsidR="00890B48" w:rsidRDefault="00890B48">
      <w:r>
        <w:separator/>
      </w:r>
    </w:p>
  </w:endnote>
  <w:endnote w:type="continuationSeparator" w:id="0">
    <w:p w14:paraId="0EF71E6E" w14:textId="77777777" w:rsidR="00890B48" w:rsidRDefault="008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BE44" w14:textId="77777777" w:rsidR="00890B48" w:rsidRDefault="00890B48">
      <w:r>
        <w:separator/>
      </w:r>
    </w:p>
  </w:footnote>
  <w:footnote w:type="continuationSeparator" w:id="0">
    <w:p w14:paraId="781133AB" w14:textId="77777777" w:rsidR="00890B48" w:rsidRDefault="0089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06C6"/>
    <w:rsid w:val="000329E6"/>
    <w:rsid w:val="000431D1"/>
    <w:rsid w:val="00065910"/>
    <w:rsid w:val="00074960"/>
    <w:rsid w:val="000751BD"/>
    <w:rsid w:val="00077720"/>
    <w:rsid w:val="0008085D"/>
    <w:rsid w:val="0008199E"/>
    <w:rsid w:val="00081E0A"/>
    <w:rsid w:val="000827B0"/>
    <w:rsid w:val="00090CB0"/>
    <w:rsid w:val="00095D93"/>
    <w:rsid w:val="000B3ECF"/>
    <w:rsid w:val="000C4754"/>
    <w:rsid w:val="000C7A33"/>
    <w:rsid w:val="000D16CE"/>
    <w:rsid w:val="000D1C50"/>
    <w:rsid w:val="000D31A6"/>
    <w:rsid w:val="000D4A08"/>
    <w:rsid w:val="000F038B"/>
    <w:rsid w:val="000F3195"/>
    <w:rsid w:val="000F42B6"/>
    <w:rsid w:val="000F4F45"/>
    <w:rsid w:val="000F61A2"/>
    <w:rsid w:val="000F6253"/>
    <w:rsid w:val="000F76C4"/>
    <w:rsid w:val="00103A2A"/>
    <w:rsid w:val="00104248"/>
    <w:rsid w:val="001075E2"/>
    <w:rsid w:val="0011770B"/>
    <w:rsid w:val="001338CD"/>
    <w:rsid w:val="00134E69"/>
    <w:rsid w:val="00140EBF"/>
    <w:rsid w:val="00141853"/>
    <w:rsid w:val="0014363F"/>
    <w:rsid w:val="0015162B"/>
    <w:rsid w:val="00153C8E"/>
    <w:rsid w:val="001574FF"/>
    <w:rsid w:val="0015766A"/>
    <w:rsid w:val="00165E77"/>
    <w:rsid w:val="00166097"/>
    <w:rsid w:val="00170103"/>
    <w:rsid w:val="0017586D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55C0"/>
    <w:rsid w:val="001E76EC"/>
    <w:rsid w:val="00200A1B"/>
    <w:rsid w:val="0020182A"/>
    <w:rsid w:val="00226D31"/>
    <w:rsid w:val="002319F7"/>
    <w:rsid w:val="00241277"/>
    <w:rsid w:val="00251BBD"/>
    <w:rsid w:val="00251E97"/>
    <w:rsid w:val="00271A82"/>
    <w:rsid w:val="00272AA5"/>
    <w:rsid w:val="00273333"/>
    <w:rsid w:val="0028003F"/>
    <w:rsid w:val="002852DC"/>
    <w:rsid w:val="00287084"/>
    <w:rsid w:val="0029510C"/>
    <w:rsid w:val="002A231C"/>
    <w:rsid w:val="002A4EBC"/>
    <w:rsid w:val="002B3793"/>
    <w:rsid w:val="002C708C"/>
    <w:rsid w:val="002C7938"/>
    <w:rsid w:val="002D7363"/>
    <w:rsid w:val="002E0F5E"/>
    <w:rsid w:val="002E114E"/>
    <w:rsid w:val="002E453E"/>
    <w:rsid w:val="002E491E"/>
    <w:rsid w:val="002E4C1B"/>
    <w:rsid w:val="002E7960"/>
    <w:rsid w:val="002F35ED"/>
    <w:rsid w:val="002F67EF"/>
    <w:rsid w:val="002F755D"/>
    <w:rsid w:val="002F7789"/>
    <w:rsid w:val="00301DE1"/>
    <w:rsid w:val="003049AE"/>
    <w:rsid w:val="00311F11"/>
    <w:rsid w:val="0032195E"/>
    <w:rsid w:val="00323403"/>
    <w:rsid w:val="003349C9"/>
    <w:rsid w:val="00336FFF"/>
    <w:rsid w:val="00337A98"/>
    <w:rsid w:val="00337BCD"/>
    <w:rsid w:val="00340166"/>
    <w:rsid w:val="003431CB"/>
    <w:rsid w:val="0035090D"/>
    <w:rsid w:val="0035660B"/>
    <w:rsid w:val="0035743F"/>
    <w:rsid w:val="00360EC6"/>
    <w:rsid w:val="00373952"/>
    <w:rsid w:val="0037481F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E7FD9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708AF"/>
    <w:rsid w:val="0048504E"/>
    <w:rsid w:val="00485C18"/>
    <w:rsid w:val="0049373D"/>
    <w:rsid w:val="004A34AF"/>
    <w:rsid w:val="004A483E"/>
    <w:rsid w:val="004A79F8"/>
    <w:rsid w:val="004B4EE5"/>
    <w:rsid w:val="004D0996"/>
    <w:rsid w:val="004D17A4"/>
    <w:rsid w:val="004D39B1"/>
    <w:rsid w:val="004E345E"/>
    <w:rsid w:val="004E4ABA"/>
    <w:rsid w:val="004E767B"/>
    <w:rsid w:val="004F13D8"/>
    <w:rsid w:val="004F4ABA"/>
    <w:rsid w:val="00507C7F"/>
    <w:rsid w:val="00512A63"/>
    <w:rsid w:val="005134C5"/>
    <w:rsid w:val="00515B5E"/>
    <w:rsid w:val="00525D75"/>
    <w:rsid w:val="005305A2"/>
    <w:rsid w:val="005345A3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0B13"/>
    <w:rsid w:val="00585964"/>
    <w:rsid w:val="00586371"/>
    <w:rsid w:val="0059212A"/>
    <w:rsid w:val="005957E0"/>
    <w:rsid w:val="00597FC2"/>
    <w:rsid w:val="005A64F4"/>
    <w:rsid w:val="005B02B4"/>
    <w:rsid w:val="005B29D3"/>
    <w:rsid w:val="005B4A9B"/>
    <w:rsid w:val="005B4DF9"/>
    <w:rsid w:val="005B5FBD"/>
    <w:rsid w:val="005B755D"/>
    <w:rsid w:val="005B79F4"/>
    <w:rsid w:val="005C19F7"/>
    <w:rsid w:val="005C3660"/>
    <w:rsid w:val="005C60F4"/>
    <w:rsid w:val="005C76C5"/>
    <w:rsid w:val="005D0C65"/>
    <w:rsid w:val="005E3DBE"/>
    <w:rsid w:val="005E4AAF"/>
    <w:rsid w:val="005F1646"/>
    <w:rsid w:val="005F293F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39F"/>
    <w:rsid w:val="00697D28"/>
    <w:rsid w:val="006A283D"/>
    <w:rsid w:val="006A36D4"/>
    <w:rsid w:val="006B03EE"/>
    <w:rsid w:val="006B37D7"/>
    <w:rsid w:val="006E355B"/>
    <w:rsid w:val="006E3D9C"/>
    <w:rsid w:val="006F1F89"/>
    <w:rsid w:val="006F64AE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A7E4E"/>
    <w:rsid w:val="007B0185"/>
    <w:rsid w:val="007B215E"/>
    <w:rsid w:val="007B7FB5"/>
    <w:rsid w:val="007C1931"/>
    <w:rsid w:val="007C3A4E"/>
    <w:rsid w:val="007C467C"/>
    <w:rsid w:val="007D3E72"/>
    <w:rsid w:val="007D41DB"/>
    <w:rsid w:val="007D73DC"/>
    <w:rsid w:val="007E11BC"/>
    <w:rsid w:val="007E2D60"/>
    <w:rsid w:val="007E2DBB"/>
    <w:rsid w:val="007E48D2"/>
    <w:rsid w:val="007E5CBF"/>
    <w:rsid w:val="007E7050"/>
    <w:rsid w:val="007F0778"/>
    <w:rsid w:val="007F51A3"/>
    <w:rsid w:val="0080537D"/>
    <w:rsid w:val="00813F1E"/>
    <w:rsid w:val="008170EA"/>
    <w:rsid w:val="00822641"/>
    <w:rsid w:val="00823E41"/>
    <w:rsid w:val="00832480"/>
    <w:rsid w:val="00840F52"/>
    <w:rsid w:val="00867CCC"/>
    <w:rsid w:val="00880000"/>
    <w:rsid w:val="00880623"/>
    <w:rsid w:val="00882601"/>
    <w:rsid w:val="0088773F"/>
    <w:rsid w:val="00890B48"/>
    <w:rsid w:val="008A2307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1BFD"/>
    <w:rsid w:val="00905FFF"/>
    <w:rsid w:val="00913D49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6CAE"/>
    <w:rsid w:val="009A7274"/>
    <w:rsid w:val="009A79C8"/>
    <w:rsid w:val="009B1004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45D5"/>
    <w:rsid w:val="00A7557F"/>
    <w:rsid w:val="00A76B55"/>
    <w:rsid w:val="00A82D94"/>
    <w:rsid w:val="00A83BCD"/>
    <w:rsid w:val="00A879ED"/>
    <w:rsid w:val="00A920F9"/>
    <w:rsid w:val="00A92739"/>
    <w:rsid w:val="00A9310D"/>
    <w:rsid w:val="00AA657B"/>
    <w:rsid w:val="00AC375C"/>
    <w:rsid w:val="00AE2185"/>
    <w:rsid w:val="00AE5A88"/>
    <w:rsid w:val="00AF0B69"/>
    <w:rsid w:val="00AF29EE"/>
    <w:rsid w:val="00AF5207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184A"/>
    <w:rsid w:val="00B424EF"/>
    <w:rsid w:val="00B430D6"/>
    <w:rsid w:val="00B4645D"/>
    <w:rsid w:val="00B503D1"/>
    <w:rsid w:val="00B530DC"/>
    <w:rsid w:val="00B540B7"/>
    <w:rsid w:val="00B57226"/>
    <w:rsid w:val="00B66196"/>
    <w:rsid w:val="00B70D74"/>
    <w:rsid w:val="00B72F6F"/>
    <w:rsid w:val="00B76818"/>
    <w:rsid w:val="00B81492"/>
    <w:rsid w:val="00B90050"/>
    <w:rsid w:val="00B95297"/>
    <w:rsid w:val="00B95D05"/>
    <w:rsid w:val="00B967F3"/>
    <w:rsid w:val="00B971DC"/>
    <w:rsid w:val="00BA097D"/>
    <w:rsid w:val="00BA1597"/>
    <w:rsid w:val="00BA57D7"/>
    <w:rsid w:val="00BA6D0D"/>
    <w:rsid w:val="00BD574B"/>
    <w:rsid w:val="00BE1D4A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1C00"/>
    <w:rsid w:val="00C75E23"/>
    <w:rsid w:val="00C819C2"/>
    <w:rsid w:val="00C86A43"/>
    <w:rsid w:val="00C90307"/>
    <w:rsid w:val="00CB320B"/>
    <w:rsid w:val="00CB3A44"/>
    <w:rsid w:val="00CB3FAD"/>
    <w:rsid w:val="00CD1281"/>
    <w:rsid w:val="00CD4B3A"/>
    <w:rsid w:val="00CD767F"/>
    <w:rsid w:val="00CE166B"/>
    <w:rsid w:val="00CE362E"/>
    <w:rsid w:val="00CF76BB"/>
    <w:rsid w:val="00D02D16"/>
    <w:rsid w:val="00D04CF2"/>
    <w:rsid w:val="00D05263"/>
    <w:rsid w:val="00D166A2"/>
    <w:rsid w:val="00D17A67"/>
    <w:rsid w:val="00D24E57"/>
    <w:rsid w:val="00D25A55"/>
    <w:rsid w:val="00D275BB"/>
    <w:rsid w:val="00D343B3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1949"/>
    <w:rsid w:val="00DA4C56"/>
    <w:rsid w:val="00DA5B2F"/>
    <w:rsid w:val="00DC39AF"/>
    <w:rsid w:val="00DC52C8"/>
    <w:rsid w:val="00DD64BA"/>
    <w:rsid w:val="00DE1007"/>
    <w:rsid w:val="00DF08E1"/>
    <w:rsid w:val="00DF4182"/>
    <w:rsid w:val="00DF6B2E"/>
    <w:rsid w:val="00DF7833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F44"/>
    <w:rsid w:val="00E83F71"/>
    <w:rsid w:val="00E84E3C"/>
    <w:rsid w:val="00E90CA6"/>
    <w:rsid w:val="00E942B5"/>
    <w:rsid w:val="00E945BD"/>
    <w:rsid w:val="00EA3CFD"/>
    <w:rsid w:val="00EA62F3"/>
    <w:rsid w:val="00EB71B4"/>
    <w:rsid w:val="00EC3778"/>
    <w:rsid w:val="00EC60BA"/>
    <w:rsid w:val="00ED1DEF"/>
    <w:rsid w:val="00ED46BF"/>
    <w:rsid w:val="00ED483F"/>
    <w:rsid w:val="00EF2865"/>
    <w:rsid w:val="00EF6AC9"/>
    <w:rsid w:val="00F00D12"/>
    <w:rsid w:val="00F016A2"/>
    <w:rsid w:val="00F117DA"/>
    <w:rsid w:val="00F14498"/>
    <w:rsid w:val="00F24869"/>
    <w:rsid w:val="00F26ED0"/>
    <w:rsid w:val="00F33CE9"/>
    <w:rsid w:val="00F42F35"/>
    <w:rsid w:val="00F525C9"/>
    <w:rsid w:val="00F54F35"/>
    <w:rsid w:val="00F56128"/>
    <w:rsid w:val="00F57AB8"/>
    <w:rsid w:val="00F65E94"/>
    <w:rsid w:val="00F7302F"/>
    <w:rsid w:val="00F76E8B"/>
    <w:rsid w:val="00F82D86"/>
    <w:rsid w:val="00F83068"/>
    <w:rsid w:val="00F870F5"/>
    <w:rsid w:val="00FB387E"/>
    <w:rsid w:val="00FC3404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1bc7360c-de69-4639-94b1-10a9802f86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BBC46-EC57-456F-98EC-DE3088A2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5BD45-47CF-4B94-859F-9C57563B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204</TotalTime>
  <Pages>2</Pages>
  <Words>320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108</cp:revision>
  <cp:lastPrinted>2015-02-24T23:30:00Z</cp:lastPrinted>
  <dcterms:created xsi:type="dcterms:W3CDTF">2015-03-03T22:54:00Z</dcterms:created>
  <dcterms:modified xsi:type="dcterms:W3CDTF">2021-01-12T21:56:00Z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