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8C128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8C128A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DRB</w:t>
      </w:r>
      <w:r w:rsidR="002C7938" w:rsidRPr="008C128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5223CB0E" w:rsidR="004D0996" w:rsidRPr="008C128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 xml:space="preserve">Reviewer: </w:t>
      </w:r>
      <w:r w:rsidR="00525A4D">
        <w:rPr>
          <w:rFonts w:ascii="Times New Roman" w:hAnsi="Times New Roman"/>
          <w:b/>
          <w:sz w:val="32"/>
          <w:szCs w:val="32"/>
        </w:rPr>
        <w:t>Kristopher Cadena</w:t>
      </w:r>
      <w:r w:rsidRPr="008C128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6FCC8CC0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Phone: 505.</w:t>
      </w:r>
      <w:r w:rsidR="00EA62F3" w:rsidRPr="008C128A">
        <w:rPr>
          <w:rFonts w:ascii="Times New Roman" w:hAnsi="Times New Roman"/>
          <w:b/>
          <w:sz w:val="32"/>
          <w:szCs w:val="32"/>
        </w:rPr>
        <w:t>289.330</w:t>
      </w:r>
      <w:r w:rsidR="00AD2743">
        <w:rPr>
          <w:rFonts w:ascii="Times New Roman" w:hAnsi="Times New Roman"/>
          <w:b/>
          <w:sz w:val="32"/>
          <w:szCs w:val="32"/>
        </w:rPr>
        <w:t>7</w:t>
      </w:r>
    </w:p>
    <w:p w14:paraId="7A7E4A38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8C128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8C128A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C" w14:textId="76C11B65" w:rsidR="00446F90" w:rsidRPr="008C128A" w:rsidRDefault="00E217D7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E217D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PR-2020-004024</w:t>
            </w: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1D34390A" w:rsidR="00B27D93" w:rsidRDefault="00F02143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3</w:t>
            </w:r>
            <w:r w:rsidR="00380C4A" w:rsidRPr="00E217D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10</w:t>
            </w:r>
            <w:r w:rsidR="00380C4A" w:rsidRPr="00E217D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21</w:t>
            </w:r>
          </w:p>
          <w:p w14:paraId="35C2F258" w14:textId="77777777" w:rsidR="00446F90" w:rsidRPr="00B27D93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525F3F46" w:rsidR="00446F90" w:rsidRPr="008C128A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F0214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5</w:t>
            </w:r>
          </w:p>
        </w:tc>
      </w:tr>
      <w:tr w:rsidR="00446F90" w:rsidRPr="008C128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2BBF3467" w:rsidR="007E7050" w:rsidRPr="008C128A" w:rsidRDefault="00E217D7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E217D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B</w:t>
            </w:r>
            <w:r w:rsidR="00380C4A" w:rsidRPr="00E217D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</w:t>
            </w:r>
            <w:r w:rsidRPr="00E217D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10</w:t>
            </w:r>
          </w:p>
          <w:p w14:paraId="7A7E4A47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67DAA24" w:rsidR="005B79F4" w:rsidRPr="008C12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216423" w:rsidRPr="002164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TRAC</w:t>
            </w:r>
            <w:r w:rsidR="00F0214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TS H-5, VENTURA RANCH</w:t>
            </w:r>
          </w:p>
          <w:p w14:paraId="7A7E4A49" w14:textId="77777777" w:rsidR="005B79F4" w:rsidRPr="008C128A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6C9D4D68" w14:textId="77777777" w:rsidR="00446F90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A399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</w:t>
            </w:r>
            <w:r w:rsidR="005D1855" w:rsidRPr="005D185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UNIVERSE BLVD NW between PASEO DEL NORTE NW and PARADISE BLVD NW</w:t>
            </w:r>
          </w:p>
          <w:p w14:paraId="7A7E4A4A" w14:textId="22929650" w:rsidR="00216423" w:rsidRPr="008C128A" w:rsidRDefault="00216423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446F90" w:rsidRPr="00AF4A78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67D0F51C" w14:textId="77777777" w:rsidR="005D1855" w:rsidRPr="00AF4A78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F4A7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3E3EE5DE" w14:textId="7A3E58F7" w:rsidR="00F02143" w:rsidRPr="00AF4A78" w:rsidRDefault="00F02143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0214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SD-2021-00029 – PRELIMINARY PLAT</w:t>
            </w:r>
            <w:r w:rsidR="008C728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(sketch plat 10-14-20)</w:t>
            </w:r>
          </w:p>
          <w:p w14:paraId="7A7E4A50" w14:textId="77777777" w:rsidR="00F65E94" w:rsidRPr="00AF4A78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AF4A78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AF4A78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5" w14:textId="77777777" w:rsidR="00446F90" w:rsidRPr="00AF4A78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AF4A78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AF4A78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AF4A78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AF4A78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AF4A78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AF4A78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11F90C1B" w14:textId="522A33C6" w:rsidR="00903298" w:rsidRPr="003F6801" w:rsidRDefault="0055668C" w:rsidP="00903298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3F6801">
        <w:rPr>
          <w:rFonts w:ascii="Times New Roman" w:hAnsi="Times New Roman"/>
          <w:bCs/>
          <w:spacing w:val="0"/>
          <w:sz w:val="24"/>
          <w:szCs w:val="24"/>
        </w:rPr>
        <w:t>Serviceability Letter</w:t>
      </w:r>
      <w:r w:rsidR="00903298" w:rsidRPr="003F6801">
        <w:rPr>
          <w:rFonts w:ascii="Times New Roman" w:hAnsi="Times New Roman"/>
          <w:bCs/>
          <w:spacing w:val="0"/>
          <w:sz w:val="24"/>
          <w:szCs w:val="24"/>
        </w:rPr>
        <w:t xml:space="preserve"> #201204 has been approved and is dated</w:t>
      </w:r>
      <w:r w:rsidR="00294037" w:rsidRPr="003F6801">
        <w:rPr>
          <w:rFonts w:ascii="Times New Roman" w:hAnsi="Times New Roman"/>
          <w:bCs/>
          <w:spacing w:val="0"/>
          <w:sz w:val="24"/>
          <w:szCs w:val="24"/>
        </w:rPr>
        <w:t xml:space="preserve"> 1/19/21.</w:t>
      </w:r>
      <w:r w:rsidR="002D2D68" w:rsidRPr="003F6801">
        <w:rPr>
          <w:rFonts w:ascii="Times New Roman" w:hAnsi="Times New Roman"/>
          <w:bCs/>
          <w:spacing w:val="0"/>
          <w:sz w:val="24"/>
          <w:szCs w:val="24"/>
        </w:rPr>
        <w:t xml:space="preserve"> Please note this is a Serviceability Letter, not an Availability Statement as listed in the </w:t>
      </w:r>
      <w:proofErr w:type="gramStart"/>
      <w:r w:rsidR="002D2D68" w:rsidRPr="003F6801">
        <w:rPr>
          <w:rFonts w:ascii="Times New Roman" w:hAnsi="Times New Roman"/>
          <w:bCs/>
          <w:spacing w:val="0"/>
          <w:sz w:val="24"/>
          <w:szCs w:val="24"/>
        </w:rPr>
        <w:t>comments</w:t>
      </w:r>
      <w:proofErr w:type="gramEnd"/>
      <w:r w:rsidR="002D2D68" w:rsidRPr="003F6801">
        <w:rPr>
          <w:rFonts w:ascii="Times New Roman" w:hAnsi="Times New Roman"/>
          <w:bCs/>
          <w:spacing w:val="0"/>
          <w:sz w:val="24"/>
          <w:szCs w:val="24"/>
        </w:rPr>
        <w:t xml:space="preserve"> response. </w:t>
      </w:r>
      <w:r w:rsidR="00CA0EB6" w:rsidRPr="003F6801">
        <w:rPr>
          <w:rFonts w:ascii="Times New Roman" w:hAnsi="Times New Roman"/>
          <w:bCs/>
          <w:spacing w:val="0"/>
          <w:sz w:val="24"/>
          <w:szCs w:val="24"/>
        </w:rPr>
        <w:t xml:space="preserve">Service </w:t>
      </w:r>
      <w:r w:rsidR="0016350E" w:rsidRPr="003F6801">
        <w:rPr>
          <w:rFonts w:ascii="Times New Roman" w:hAnsi="Times New Roman"/>
          <w:bCs/>
          <w:spacing w:val="0"/>
          <w:sz w:val="24"/>
          <w:szCs w:val="24"/>
        </w:rPr>
        <w:t xml:space="preserve">cannot be committed until a development agreement is approved by the ABCWUA Board. </w:t>
      </w:r>
    </w:p>
    <w:p w14:paraId="2B06052B" w14:textId="096D3DE7" w:rsidR="00633901" w:rsidRPr="00667649" w:rsidRDefault="00633901" w:rsidP="00903298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/>
          <w:bCs/>
          <w:spacing w:val="0"/>
          <w:sz w:val="24"/>
          <w:szCs w:val="24"/>
        </w:rPr>
      </w:pPr>
      <w:r w:rsidRPr="007D59A5">
        <w:rPr>
          <w:rFonts w:ascii="Times New Roman" w:hAnsi="Times New Roman"/>
          <w:bCs/>
          <w:spacing w:val="0"/>
          <w:sz w:val="24"/>
          <w:szCs w:val="24"/>
        </w:rPr>
        <w:t xml:space="preserve">A development agreement is required </w:t>
      </w:r>
      <w:r w:rsidR="00B36B47" w:rsidRPr="007D59A5">
        <w:rPr>
          <w:rFonts w:ascii="Times New Roman" w:hAnsi="Times New Roman"/>
          <w:bCs/>
          <w:spacing w:val="0"/>
          <w:sz w:val="24"/>
          <w:szCs w:val="24"/>
        </w:rPr>
        <w:t xml:space="preserve">as this project is located outside of the Adopted Water Service Area. The project is within the Northwest Service Area. </w:t>
      </w:r>
      <w:r w:rsidR="00184FDE" w:rsidRPr="007D59A5">
        <w:rPr>
          <w:rFonts w:ascii="Times New Roman" w:hAnsi="Times New Roman"/>
          <w:bCs/>
          <w:spacing w:val="0"/>
          <w:sz w:val="24"/>
          <w:szCs w:val="24"/>
        </w:rPr>
        <w:t>Please submit a request for a development agreement to the Utility Development Section.</w:t>
      </w:r>
      <w:r w:rsidR="00743A83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="00743A83" w:rsidRPr="00A25FAD">
        <w:rPr>
          <w:rFonts w:ascii="Times New Roman" w:hAnsi="Times New Roman"/>
          <w:bCs/>
          <w:spacing w:val="0"/>
          <w:sz w:val="24"/>
          <w:szCs w:val="24"/>
        </w:rPr>
        <w:t>A development is required prior to approval.</w:t>
      </w:r>
    </w:p>
    <w:p w14:paraId="33739A8F" w14:textId="78705188" w:rsidR="00D65FBA" w:rsidRDefault="00D65FBA" w:rsidP="00903298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Please provide a utility plan to help with the review of the plat and infrastructure list.</w:t>
      </w:r>
      <w:r w:rsidR="00242E02">
        <w:rPr>
          <w:rFonts w:ascii="Times New Roman" w:hAnsi="Times New Roman"/>
          <w:bCs/>
          <w:spacing w:val="0"/>
          <w:sz w:val="24"/>
          <w:szCs w:val="24"/>
        </w:rPr>
        <w:t xml:space="preserve"> The utility plan provided in the request for availability statement did not include sanitary sewer.</w:t>
      </w:r>
      <w:r w:rsidR="005C6921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</w:p>
    <w:p w14:paraId="54A73401" w14:textId="77777777" w:rsidR="005C6921" w:rsidRDefault="005C6921" w:rsidP="005C6921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Will all proposed and existing easements be accessible without any obstruction?</w:t>
      </w:r>
    </w:p>
    <w:p w14:paraId="2D82E0D5" w14:textId="77777777" w:rsidR="005C6921" w:rsidRDefault="005C6921" w:rsidP="005C6921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Will a Vac-Truck be able to access all manholes?</w:t>
      </w:r>
    </w:p>
    <w:p w14:paraId="7B6C0B64" w14:textId="20327CD9" w:rsidR="002842A2" w:rsidRDefault="002842A2" w:rsidP="00903298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Plat</w:t>
      </w:r>
    </w:p>
    <w:p w14:paraId="26892341" w14:textId="77777777" w:rsidR="00FD5FDD" w:rsidRDefault="00442F81" w:rsidP="00FD5FDD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Has coordination with NM One Call taken place to confirm the locations of existing onsite public waterline and sanitary sewer?</w:t>
      </w:r>
    </w:p>
    <w:p w14:paraId="6E7C6ACA" w14:textId="73E8015C" w:rsidR="00FD5FDD" w:rsidRPr="00FD5FDD" w:rsidRDefault="00FD5FDD" w:rsidP="00FD5FDD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FD5FDD">
        <w:rPr>
          <w:rFonts w:ascii="Times New Roman" w:hAnsi="Times New Roman"/>
          <w:bCs/>
          <w:spacing w:val="0"/>
          <w:sz w:val="24"/>
          <w:szCs w:val="24"/>
        </w:rPr>
        <w:lastRenderedPageBreak/>
        <w:t>There appears to be more easement than existing infrastructure shown from records. Please research if the existing easements have infrastructure installed.</w:t>
      </w:r>
    </w:p>
    <w:p w14:paraId="3EEC8B54" w14:textId="18816CB1" w:rsidR="00222AB1" w:rsidRDefault="00222AB1" w:rsidP="002842A2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The proposed plat shows hatching for additional </w:t>
      </w:r>
      <w:r w:rsidR="00BE29CF">
        <w:rPr>
          <w:rFonts w:ascii="Times New Roman" w:hAnsi="Times New Roman"/>
          <w:bCs/>
          <w:spacing w:val="0"/>
          <w:sz w:val="24"/>
          <w:szCs w:val="24"/>
        </w:rPr>
        <w:t xml:space="preserve">waterline and 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sanitary sewer easement </w:t>
      </w:r>
      <w:r w:rsidR="00BE29CF">
        <w:rPr>
          <w:rFonts w:ascii="Times New Roman" w:hAnsi="Times New Roman"/>
          <w:bCs/>
          <w:spacing w:val="0"/>
          <w:sz w:val="24"/>
          <w:szCs w:val="24"/>
        </w:rPr>
        <w:t xml:space="preserve">#24 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which abuts the existing </w:t>
      </w:r>
      <w:r w:rsidR="00706655">
        <w:rPr>
          <w:rFonts w:ascii="Times New Roman" w:hAnsi="Times New Roman"/>
          <w:bCs/>
          <w:spacing w:val="0"/>
          <w:sz w:val="24"/>
          <w:szCs w:val="24"/>
        </w:rPr>
        <w:t>easement #15 (20’ public waterline easement).</w:t>
      </w:r>
      <w:r w:rsidR="00947E41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="00786197">
        <w:rPr>
          <w:rFonts w:ascii="Times New Roman" w:hAnsi="Times New Roman"/>
          <w:bCs/>
          <w:spacing w:val="0"/>
          <w:sz w:val="24"/>
          <w:szCs w:val="24"/>
        </w:rPr>
        <w:t xml:space="preserve">It is difficult to understand the width of the additional easement. The preference would be to vacate </w:t>
      </w:r>
      <w:r w:rsidR="00680CA0">
        <w:rPr>
          <w:rFonts w:ascii="Times New Roman" w:hAnsi="Times New Roman"/>
          <w:bCs/>
          <w:spacing w:val="0"/>
          <w:sz w:val="24"/>
          <w:szCs w:val="24"/>
        </w:rPr>
        <w:t>the existing</w:t>
      </w:r>
      <w:r w:rsidR="00786197">
        <w:rPr>
          <w:rFonts w:ascii="Times New Roman" w:hAnsi="Times New Roman"/>
          <w:bCs/>
          <w:spacing w:val="0"/>
          <w:sz w:val="24"/>
          <w:szCs w:val="24"/>
        </w:rPr>
        <w:t xml:space="preserve"> public waterline and sanitary sewer easement and grant the necessary easements </w:t>
      </w:r>
      <w:r w:rsidR="003A6734">
        <w:rPr>
          <w:rFonts w:ascii="Times New Roman" w:hAnsi="Times New Roman"/>
          <w:bCs/>
          <w:spacing w:val="0"/>
          <w:sz w:val="24"/>
          <w:szCs w:val="24"/>
        </w:rPr>
        <w:t>along the existing waterline and proposed sanitary sewer such that they are centered on the new easement.</w:t>
      </w:r>
    </w:p>
    <w:p w14:paraId="52818963" w14:textId="1AD5AE34" w:rsidR="00F92520" w:rsidRDefault="00F92520" w:rsidP="00F3636F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Plat shows </w:t>
      </w:r>
      <w:r w:rsidR="00F20343">
        <w:rPr>
          <w:rFonts w:ascii="Times New Roman" w:hAnsi="Times New Roman"/>
          <w:bCs/>
          <w:spacing w:val="0"/>
          <w:sz w:val="24"/>
          <w:szCs w:val="24"/>
        </w:rPr>
        <w:t xml:space="preserve">proposed easement #24 (public waterline and sanitary sewer) as the same hatching as easement </w:t>
      </w:r>
      <w:r w:rsidR="00E971D8">
        <w:rPr>
          <w:rFonts w:ascii="Times New Roman" w:hAnsi="Times New Roman"/>
          <w:bCs/>
          <w:spacing w:val="0"/>
          <w:sz w:val="24"/>
          <w:szCs w:val="24"/>
        </w:rPr>
        <w:t>#15. Please use a different hatching and call it out in the easement notes.</w:t>
      </w:r>
      <w:r w:rsidR="00F3636F">
        <w:rPr>
          <w:rFonts w:ascii="Times New Roman" w:hAnsi="Times New Roman"/>
          <w:bCs/>
          <w:spacing w:val="0"/>
          <w:sz w:val="24"/>
          <w:szCs w:val="24"/>
        </w:rPr>
        <w:t xml:space="preserve"> The use of proposed easement #24 and modification to existing easement #15 is confusing and needs to be </w:t>
      </w:r>
      <w:r w:rsidR="003C5844">
        <w:rPr>
          <w:rFonts w:ascii="Times New Roman" w:hAnsi="Times New Roman"/>
          <w:bCs/>
          <w:spacing w:val="0"/>
          <w:sz w:val="24"/>
          <w:szCs w:val="24"/>
        </w:rPr>
        <w:t>addressed.</w:t>
      </w:r>
    </w:p>
    <w:p w14:paraId="1288CB5F" w14:textId="4288C6C2" w:rsidR="00584789" w:rsidRDefault="00584789" w:rsidP="00F3636F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A minimum width of 25’ easement is required for both water and sanitary sewer.</w:t>
      </w:r>
    </w:p>
    <w:p w14:paraId="41E89DAA" w14:textId="24220371" w:rsidR="002842A2" w:rsidRDefault="002842A2" w:rsidP="002842A2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What is the purpose of exi</w:t>
      </w:r>
      <w:r w:rsidR="007F39FC">
        <w:rPr>
          <w:rFonts w:ascii="Times New Roman" w:hAnsi="Times New Roman"/>
          <w:bCs/>
          <w:spacing w:val="0"/>
          <w:sz w:val="24"/>
          <w:szCs w:val="24"/>
        </w:rPr>
        <w:t>s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ting easement #10 (public sanitary sewer easement)? Will this </w:t>
      </w:r>
      <w:r w:rsidR="00B14B5D">
        <w:rPr>
          <w:rFonts w:ascii="Times New Roman" w:hAnsi="Times New Roman"/>
          <w:bCs/>
          <w:spacing w:val="0"/>
          <w:sz w:val="24"/>
          <w:szCs w:val="24"/>
        </w:rPr>
        <w:t xml:space="preserve">impact future development of proposed </w:t>
      </w:r>
      <w:r w:rsidR="00626D7B">
        <w:rPr>
          <w:rFonts w:ascii="Times New Roman" w:hAnsi="Times New Roman"/>
          <w:bCs/>
          <w:spacing w:val="0"/>
          <w:sz w:val="24"/>
          <w:szCs w:val="24"/>
        </w:rPr>
        <w:t>Tract</w:t>
      </w:r>
      <w:r w:rsidR="00B14B5D">
        <w:rPr>
          <w:rFonts w:ascii="Times New Roman" w:hAnsi="Times New Roman"/>
          <w:bCs/>
          <w:spacing w:val="0"/>
          <w:sz w:val="24"/>
          <w:szCs w:val="24"/>
        </w:rPr>
        <w:t xml:space="preserve"> H-6B?</w:t>
      </w:r>
      <w:r w:rsidR="007F39FC">
        <w:rPr>
          <w:rFonts w:ascii="Times New Roman" w:hAnsi="Times New Roman"/>
          <w:bCs/>
          <w:spacing w:val="0"/>
          <w:sz w:val="24"/>
          <w:szCs w:val="24"/>
        </w:rPr>
        <w:t xml:space="preserve"> Records do not indicate public sanitary sewer along this portion of this easement.</w:t>
      </w:r>
    </w:p>
    <w:p w14:paraId="4402E4A6" w14:textId="4F78D179" w:rsidR="00315209" w:rsidRDefault="00684522" w:rsidP="002842A2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What is the purpose of existing easement #4 (existing 20’ public sanitary sewer easement? Will this impact future development on proposed Tract H-7A, Tract H-6B and Tract H-9A?</w:t>
      </w:r>
      <w:r w:rsidR="007F39FC" w:rsidRPr="007F39FC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="007F39FC">
        <w:rPr>
          <w:rFonts w:ascii="Times New Roman" w:hAnsi="Times New Roman"/>
          <w:bCs/>
          <w:spacing w:val="0"/>
          <w:sz w:val="24"/>
          <w:szCs w:val="24"/>
        </w:rPr>
        <w:t>Records do not indicate public sanitary sewer along this portion of this easement.</w:t>
      </w:r>
      <w:r w:rsidR="007F39FC">
        <w:rPr>
          <w:rFonts w:ascii="Times New Roman" w:hAnsi="Times New Roman"/>
          <w:bCs/>
          <w:spacing w:val="0"/>
          <w:sz w:val="24"/>
          <w:szCs w:val="24"/>
        </w:rPr>
        <w:t xml:space="preserve"> The public sanitary sewer terminates neat the southeast corner of existing Tract H-11.</w:t>
      </w:r>
    </w:p>
    <w:p w14:paraId="1422BF71" w14:textId="77777777" w:rsidR="007D5368" w:rsidRPr="007D5368" w:rsidRDefault="007D5368" w:rsidP="007D5368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7D5368">
        <w:rPr>
          <w:rFonts w:ascii="Times New Roman" w:hAnsi="Times New Roman"/>
          <w:bCs/>
          <w:spacing w:val="0"/>
          <w:sz w:val="24"/>
          <w:szCs w:val="24"/>
        </w:rPr>
        <w:t xml:space="preserve">The existing 15’ water line easement on the east side of the side is substandard for easement width. The current standard is 20’ minimum for a water line only. Dedicate addition public waterline easement to 20’ total. </w:t>
      </w:r>
    </w:p>
    <w:p w14:paraId="18C3CD66" w14:textId="10E04341" w:rsidR="00A57111" w:rsidRDefault="00A57111" w:rsidP="00A57111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Infrastructure list</w:t>
      </w:r>
    </w:p>
    <w:p w14:paraId="493671AA" w14:textId="2AC9226A" w:rsidR="00047724" w:rsidRDefault="00047724" w:rsidP="00A57111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Create more space between water and sanitary sewer items as it is difficult to differentiate the “from” and “to” information. </w:t>
      </w:r>
    </w:p>
    <w:p w14:paraId="0680C6E5" w14:textId="0166361C" w:rsidR="00A57111" w:rsidRDefault="00A57111" w:rsidP="00A57111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Confirm location, starting and ending point of proposed sanitary sewer </w:t>
      </w:r>
      <w:r w:rsidR="00867221">
        <w:rPr>
          <w:rFonts w:ascii="Times New Roman" w:hAnsi="Times New Roman"/>
          <w:bCs/>
          <w:spacing w:val="0"/>
          <w:sz w:val="24"/>
          <w:szCs w:val="24"/>
        </w:rPr>
        <w:t>within proposed Tract H-9A. The ending point doesn’t seem to be correct.</w:t>
      </w:r>
    </w:p>
    <w:p w14:paraId="1543B947" w14:textId="6D4831AC" w:rsidR="00743A83" w:rsidRDefault="00B15751" w:rsidP="00903298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Proposed </w:t>
      </w:r>
      <w:r w:rsidR="00D706C7">
        <w:rPr>
          <w:rFonts w:ascii="Times New Roman" w:hAnsi="Times New Roman"/>
          <w:bCs/>
          <w:spacing w:val="0"/>
          <w:sz w:val="24"/>
          <w:szCs w:val="24"/>
        </w:rPr>
        <w:t>Tract H-5A</w:t>
      </w:r>
    </w:p>
    <w:p w14:paraId="77A1F070" w14:textId="1342D4E1" w:rsidR="00D706C7" w:rsidRDefault="00D706C7" w:rsidP="00D706C7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Access to public waterline along north property line.</w:t>
      </w:r>
    </w:p>
    <w:p w14:paraId="05ED7882" w14:textId="02EC5D29" w:rsidR="00D706C7" w:rsidRDefault="00D706C7" w:rsidP="00D706C7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Access to public sanitary sewer along north property line.</w:t>
      </w:r>
    </w:p>
    <w:p w14:paraId="40BE8EDD" w14:textId="3B1ABB12" w:rsidR="00D706C7" w:rsidRDefault="00D706C7" w:rsidP="00D706C7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Proposed Tract H-6A</w:t>
      </w:r>
    </w:p>
    <w:p w14:paraId="4F60E6CB" w14:textId="1C512E72" w:rsidR="00083B55" w:rsidRDefault="00083B55" w:rsidP="00083B55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Access to public waterline along north property line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 and west property line</w:t>
      </w:r>
      <w:r>
        <w:rPr>
          <w:rFonts w:ascii="Times New Roman" w:hAnsi="Times New Roman"/>
          <w:bCs/>
          <w:spacing w:val="0"/>
          <w:sz w:val="24"/>
          <w:szCs w:val="24"/>
        </w:rPr>
        <w:t>.</w:t>
      </w:r>
    </w:p>
    <w:p w14:paraId="5382E0EC" w14:textId="6293E2A9" w:rsidR="00083B55" w:rsidRDefault="00083B55" w:rsidP="00083B55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Access to public sanitary sewer along north property line.</w:t>
      </w:r>
    </w:p>
    <w:p w14:paraId="5E6B62BB" w14:textId="037E75C7" w:rsidR="007C0C70" w:rsidRDefault="007C0C70" w:rsidP="007C0C7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Proposed Tract H-6B</w:t>
      </w:r>
    </w:p>
    <w:p w14:paraId="2579130F" w14:textId="0DEC46E6" w:rsidR="007C0C70" w:rsidRPr="00507B74" w:rsidRDefault="008F4AB2" w:rsidP="007C0C70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07B74">
        <w:rPr>
          <w:rFonts w:ascii="Times New Roman" w:hAnsi="Times New Roman"/>
          <w:bCs/>
          <w:spacing w:val="0"/>
          <w:sz w:val="24"/>
          <w:szCs w:val="24"/>
        </w:rPr>
        <w:t>No access to public waterline. Clarification for proposed easement #24 needs to be provided to fully detail that the easement abuts the western property line of proposed Tract H-6B.</w:t>
      </w:r>
    </w:p>
    <w:p w14:paraId="565551E6" w14:textId="77777777" w:rsidR="00B43572" w:rsidRPr="00507B74" w:rsidRDefault="00B43572" w:rsidP="00B43572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07B74">
        <w:rPr>
          <w:rFonts w:ascii="Times New Roman" w:hAnsi="Times New Roman"/>
          <w:bCs/>
          <w:spacing w:val="0"/>
          <w:sz w:val="24"/>
          <w:szCs w:val="24"/>
        </w:rPr>
        <w:t xml:space="preserve">No access to public sanitary sewer. </w:t>
      </w:r>
    </w:p>
    <w:p w14:paraId="2233C7FD" w14:textId="77777777" w:rsidR="00B43572" w:rsidRPr="00507B74" w:rsidRDefault="00B43572" w:rsidP="00B43572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07B74">
        <w:rPr>
          <w:rFonts w:ascii="Times New Roman" w:hAnsi="Times New Roman"/>
          <w:bCs/>
          <w:spacing w:val="0"/>
          <w:sz w:val="24"/>
          <w:szCs w:val="24"/>
        </w:rPr>
        <w:t>The public sanitary sewer extension in the infrastructure list provides access.</w:t>
      </w:r>
    </w:p>
    <w:p w14:paraId="0B87851F" w14:textId="2D6C511C" w:rsidR="00D706C7" w:rsidRPr="00507B74" w:rsidRDefault="00083B55" w:rsidP="00083B55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07B74">
        <w:rPr>
          <w:rFonts w:ascii="Times New Roman" w:hAnsi="Times New Roman"/>
          <w:bCs/>
          <w:spacing w:val="0"/>
          <w:sz w:val="24"/>
          <w:szCs w:val="24"/>
        </w:rPr>
        <w:t>Proposed Tract H-7A</w:t>
      </w:r>
    </w:p>
    <w:p w14:paraId="2F706767" w14:textId="0413BB17" w:rsidR="00083B55" w:rsidRPr="00507B74" w:rsidRDefault="009365BA" w:rsidP="00083B55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07B74">
        <w:rPr>
          <w:rFonts w:ascii="Times New Roman" w:hAnsi="Times New Roman"/>
          <w:bCs/>
          <w:spacing w:val="0"/>
          <w:sz w:val="24"/>
          <w:szCs w:val="24"/>
        </w:rPr>
        <w:t>Access to public waterline along east property line.</w:t>
      </w:r>
    </w:p>
    <w:p w14:paraId="03FD2039" w14:textId="5D89EFD4" w:rsidR="008D6CD5" w:rsidRPr="00507B74" w:rsidRDefault="008D6CD5" w:rsidP="00083B55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07B74">
        <w:rPr>
          <w:rFonts w:ascii="Times New Roman" w:hAnsi="Times New Roman"/>
          <w:bCs/>
          <w:spacing w:val="0"/>
          <w:sz w:val="24"/>
          <w:szCs w:val="24"/>
        </w:rPr>
        <w:t>No access to public sanitary sewer.</w:t>
      </w:r>
      <w:r w:rsidR="001D2302" w:rsidRPr="00507B74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</w:p>
    <w:p w14:paraId="0FC279F3" w14:textId="1AC3828C" w:rsidR="001D2302" w:rsidRPr="00507B74" w:rsidRDefault="00D40764" w:rsidP="001D2302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07B74">
        <w:rPr>
          <w:rFonts w:ascii="Times New Roman" w:hAnsi="Times New Roman"/>
          <w:bCs/>
          <w:spacing w:val="0"/>
          <w:sz w:val="24"/>
          <w:szCs w:val="24"/>
        </w:rPr>
        <w:t>The public sanitary sewer extension in the infrastructure list provides access.</w:t>
      </w:r>
    </w:p>
    <w:p w14:paraId="5973FF43" w14:textId="7E335076" w:rsidR="00D40764" w:rsidRPr="00507B74" w:rsidRDefault="00D40764" w:rsidP="00D40764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07B74">
        <w:rPr>
          <w:rFonts w:ascii="Times New Roman" w:hAnsi="Times New Roman"/>
          <w:bCs/>
          <w:spacing w:val="0"/>
          <w:sz w:val="24"/>
          <w:szCs w:val="24"/>
        </w:rPr>
        <w:t>Proposed Tract H-8A</w:t>
      </w:r>
    </w:p>
    <w:p w14:paraId="39C47CE5" w14:textId="77777777" w:rsidR="00D40764" w:rsidRPr="00507B74" w:rsidRDefault="00D40764" w:rsidP="00D40764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07B74">
        <w:rPr>
          <w:rFonts w:ascii="Times New Roman" w:hAnsi="Times New Roman"/>
          <w:bCs/>
          <w:spacing w:val="0"/>
          <w:sz w:val="24"/>
          <w:szCs w:val="24"/>
        </w:rPr>
        <w:t>Access to public waterline along east property line.</w:t>
      </w:r>
    </w:p>
    <w:p w14:paraId="41F82952" w14:textId="77777777" w:rsidR="00D40764" w:rsidRPr="00507B74" w:rsidRDefault="00D40764" w:rsidP="00D40764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07B74">
        <w:rPr>
          <w:rFonts w:ascii="Times New Roman" w:hAnsi="Times New Roman"/>
          <w:bCs/>
          <w:spacing w:val="0"/>
          <w:sz w:val="24"/>
          <w:szCs w:val="24"/>
        </w:rPr>
        <w:lastRenderedPageBreak/>
        <w:t xml:space="preserve">No access to public sanitary sewer. </w:t>
      </w:r>
    </w:p>
    <w:p w14:paraId="6855F73E" w14:textId="0239C543" w:rsidR="00D40764" w:rsidRPr="00507B74" w:rsidRDefault="00D40764" w:rsidP="00D40764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07B74">
        <w:rPr>
          <w:rFonts w:ascii="Times New Roman" w:hAnsi="Times New Roman"/>
          <w:bCs/>
          <w:spacing w:val="0"/>
          <w:sz w:val="24"/>
          <w:szCs w:val="24"/>
        </w:rPr>
        <w:t>The public sanitary sewer extension in the infrastructure list provides access.</w:t>
      </w:r>
    </w:p>
    <w:p w14:paraId="7D5152A2" w14:textId="1DDA9A12" w:rsidR="00E1197A" w:rsidRPr="00507B74" w:rsidRDefault="00E1197A" w:rsidP="00E1197A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07B74">
        <w:rPr>
          <w:rFonts w:ascii="Times New Roman" w:hAnsi="Times New Roman"/>
          <w:bCs/>
          <w:spacing w:val="0"/>
          <w:sz w:val="24"/>
          <w:szCs w:val="24"/>
        </w:rPr>
        <w:t>Proposed Tract H-9A</w:t>
      </w:r>
    </w:p>
    <w:p w14:paraId="66557011" w14:textId="42EFB810" w:rsidR="00E1197A" w:rsidRPr="00507B74" w:rsidRDefault="00E1197A" w:rsidP="00E1197A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07B74">
        <w:rPr>
          <w:rFonts w:ascii="Times New Roman" w:hAnsi="Times New Roman"/>
          <w:bCs/>
          <w:spacing w:val="0"/>
          <w:sz w:val="24"/>
          <w:szCs w:val="24"/>
        </w:rPr>
        <w:t>Access to</w:t>
      </w:r>
      <w:r w:rsidR="005F53A2" w:rsidRPr="00507B74">
        <w:rPr>
          <w:rFonts w:ascii="Times New Roman" w:hAnsi="Times New Roman"/>
          <w:bCs/>
          <w:spacing w:val="0"/>
          <w:sz w:val="24"/>
          <w:szCs w:val="24"/>
        </w:rPr>
        <w:t xml:space="preserve"> public</w:t>
      </w:r>
      <w:r w:rsidRPr="00507B74">
        <w:rPr>
          <w:rFonts w:ascii="Times New Roman" w:hAnsi="Times New Roman"/>
          <w:bCs/>
          <w:spacing w:val="0"/>
          <w:sz w:val="24"/>
          <w:szCs w:val="24"/>
        </w:rPr>
        <w:t xml:space="preserve"> waterline along east property line, proposed extension along southern p</w:t>
      </w:r>
      <w:bookmarkStart w:id="0" w:name="_GoBack"/>
      <w:bookmarkEnd w:id="0"/>
      <w:r w:rsidRPr="00507B74">
        <w:rPr>
          <w:rFonts w:ascii="Times New Roman" w:hAnsi="Times New Roman"/>
          <w:bCs/>
          <w:spacing w:val="0"/>
          <w:sz w:val="24"/>
          <w:szCs w:val="24"/>
        </w:rPr>
        <w:t xml:space="preserve">roperty line and within </w:t>
      </w:r>
      <w:r w:rsidR="005F53A2" w:rsidRPr="00507B74">
        <w:rPr>
          <w:rFonts w:ascii="Times New Roman" w:hAnsi="Times New Roman"/>
          <w:bCs/>
          <w:spacing w:val="0"/>
          <w:sz w:val="24"/>
          <w:szCs w:val="24"/>
        </w:rPr>
        <w:t>proposed</w:t>
      </w:r>
      <w:r w:rsidR="00824190" w:rsidRPr="00507B74">
        <w:rPr>
          <w:rFonts w:ascii="Times New Roman" w:hAnsi="Times New Roman"/>
          <w:bCs/>
          <w:spacing w:val="0"/>
          <w:sz w:val="24"/>
          <w:szCs w:val="24"/>
        </w:rPr>
        <w:t xml:space="preserve"> Tract H-8A</w:t>
      </w:r>
      <w:r w:rsidR="00D92EA7" w:rsidRPr="00507B74">
        <w:rPr>
          <w:rFonts w:ascii="Times New Roman" w:hAnsi="Times New Roman"/>
          <w:bCs/>
          <w:spacing w:val="0"/>
          <w:sz w:val="24"/>
          <w:szCs w:val="24"/>
        </w:rPr>
        <w:t>. The latter is provided if the</w:t>
      </w:r>
      <w:r w:rsidR="00824190" w:rsidRPr="00507B74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="005F53A2" w:rsidRPr="00507B74">
        <w:rPr>
          <w:rFonts w:ascii="Times New Roman" w:hAnsi="Times New Roman"/>
          <w:bCs/>
          <w:spacing w:val="0"/>
          <w:sz w:val="24"/>
          <w:szCs w:val="24"/>
        </w:rPr>
        <w:t>proposed</w:t>
      </w:r>
      <w:r w:rsidR="00824190" w:rsidRPr="00507B74">
        <w:rPr>
          <w:rFonts w:ascii="Times New Roman" w:hAnsi="Times New Roman"/>
          <w:bCs/>
          <w:spacing w:val="0"/>
          <w:sz w:val="24"/>
          <w:szCs w:val="24"/>
        </w:rPr>
        <w:t xml:space="preserve"> easement #24 closes the gap and provides for public waterline and </w:t>
      </w:r>
      <w:r w:rsidR="005F53A2" w:rsidRPr="00507B74">
        <w:rPr>
          <w:rFonts w:ascii="Times New Roman" w:hAnsi="Times New Roman"/>
          <w:bCs/>
          <w:spacing w:val="0"/>
          <w:sz w:val="24"/>
          <w:szCs w:val="24"/>
        </w:rPr>
        <w:t>sanitary</w:t>
      </w:r>
      <w:r w:rsidR="00824190" w:rsidRPr="00507B74">
        <w:rPr>
          <w:rFonts w:ascii="Times New Roman" w:hAnsi="Times New Roman"/>
          <w:bCs/>
          <w:spacing w:val="0"/>
          <w:sz w:val="24"/>
          <w:szCs w:val="24"/>
        </w:rPr>
        <w:t xml:space="preserve"> sewer easement to the west property line of </w:t>
      </w:r>
      <w:r w:rsidR="005F53A2" w:rsidRPr="00507B74">
        <w:rPr>
          <w:rFonts w:ascii="Times New Roman" w:hAnsi="Times New Roman"/>
          <w:bCs/>
          <w:spacing w:val="0"/>
          <w:sz w:val="24"/>
          <w:szCs w:val="24"/>
        </w:rPr>
        <w:t>proposed Tract H-9A.</w:t>
      </w:r>
    </w:p>
    <w:p w14:paraId="1F85571A" w14:textId="77777777" w:rsidR="00D92EA7" w:rsidRPr="00507B74" w:rsidRDefault="00D92EA7" w:rsidP="00D92EA7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07B74">
        <w:rPr>
          <w:rFonts w:ascii="Times New Roman" w:hAnsi="Times New Roman"/>
          <w:bCs/>
          <w:spacing w:val="0"/>
          <w:sz w:val="24"/>
          <w:szCs w:val="24"/>
        </w:rPr>
        <w:t xml:space="preserve">No access to public sanitary sewer. </w:t>
      </w:r>
    </w:p>
    <w:p w14:paraId="01751EC6" w14:textId="3F66B754" w:rsidR="00D92EA7" w:rsidRPr="00507B74" w:rsidRDefault="00D92EA7" w:rsidP="007C0C70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07B74">
        <w:rPr>
          <w:rFonts w:ascii="Times New Roman" w:hAnsi="Times New Roman"/>
          <w:bCs/>
          <w:spacing w:val="0"/>
          <w:sz w:val="24"/>
          <w:szCs w:val="24"/>
        </w:rPr>
        <w:t>The public sanitary sewer extension in the infrastructure list provides access.</w:t>
      </w:r>
    </w:p>
    <w:p w14:paraId="7A7E4A57" w14:textId="41CC5F87" w:rsidR="000D16CE" w:rsidRPr="00507B74" w:rsidRDefault="000D16CE" w:rsidP="00866F8A">
      <w:pPr>
        <w:ind w:left="0"/>
        <w:rPr>
          <w:rFonts w:ascii="Times New Roman" w:hAnsi="Times New Roman"/>
          <w:sz w:val="24"/>
          <w:szCs w:val="24"/>
          <w:highlight w:val="yellow"/>
        </w:rPr>
      </w:pPr>
    </w:p>
    <w:sectPr w:rsidR="000D16CE" w:rsidRPr="00507B74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4F6EC" w14:textId="77777777" w:rsidR="002414B2" w:rsidRDefault="002414B2">
      <w:r>
        <w:separator/>
      </w:r>
    </w:p>
  </w:endnote>
  <w:endnote w:type="continuationSeparator" w:id="0">
    <w:p w14:paraId="6D563E5B" w14:textId="77777777" w:rsidR="002414B2" w:rsidRDefault="0024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728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78305" w14:textId="77777777" w:rsidR="002414B2" w:rsidRDefault="002414B2">
      <w:r>
        <w:separator/>
      </w:r>
    </w:p>
  </w:footnote>
  <w:footnote w:type="continuationSeparator" w:id="0">
    <w:p w14:paraId="27C01266" w14:textId="77777777" w:rsidR="002414B2" w:rsidRDefault="0024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84FE8EB8"/>
    <w:lvl w:ilvl="0" w:tplc="C12C693C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CE04FD4C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9170B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7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47724"/>
    <w:rsid w:val="00065910"/>
    <w:rsid w:val="00074960"/>
    <w:rsid w:val="000751BD"/>
    <w:rsid w:val="0008085D"/>
    <w:rsid w:val="0008199E"/>
    <w:rsid w:val="00081E0A"/>
    <w:rsid w:val="000827B0"/>
    <w:rsid w:val="00083B55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350E"/>
    <w:rsid w:val="00165E77"/>
    <w:rsid w:val="00166097"/>
    <w:rsid w:val="00170103"/>
    <w:rsid w:val="00184990"/>
    <w:rsid w:val="00184FDE"/>
    <w:rsid w:val="00193899"/>
    <w:rsid w:val="001A0897"/>
    <w:rsid w:val="001A3990"/>
    <w:rsid w:val="001B27A8"/>
    <w:rsid w:val="001C3B19"/>
    <w:rsid w:val="001D20C1"/>
    <w:rsid w:val="001D2302"/>
    <w:rsid w:val="001D4559"/>
    <w:rsid w:val="001D4EE5"/>
    <w:rsid w:val="001E76EC"/>
    <w:rsid w:val="00200A1B"/>
    <w:rsid w:val="0020182A"/>
    <w:rsid w:val="00216423"/>
    <w:rsid w:val="00222AB1"/>
    <w:rsid w:val="00226D31"/>
    <w:rsid w:val="002414B2"/>
    <w:rsid w:val="00242E02"/>
    <w:rsid w:val="00255A6C"/>
    <w:rsid w:val="00271A82"/>
    <w:rsid w:val="00272AA5"/>
    <w:rsid w:val="00273333"/>
    <w:rsid w:val="0028003F"/>
    <w:rsid w:val="00283F28"/>
    <w:rsid w:val="002842A2"/>
    <w:rsid w:val="00294037"/>
    <w:rsid w:val="0029510C"/>
    <w:rsid w:val="002A231C"/>
    <w:rsid w:val="002A4EBC"/>
    <w:rsid w:val="002C708C"/>
    <w:rsid w:val="002C7938"/>
    <w:rsid w:val="002D2D6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15209"/>
    <w:rsid w:val="0032195E"/>
    <w:rsid w:val="00323403"/>
    <w:rsid w:val="00323E26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A6734"/>
    <w:rsid w:val="003C0B40"/>
    <w:rsid w:val="003C15B3"/>
    <w:rsid w:val="003C2EEA"/>
    <w:rsid w:val="003C3436"/>
    <w:rsid w:val="003C5844"/>
    <w:rsid w:val="003E753F"/>
    <w:rsid w:val="003F4B8C"/>
    <w:rsid w:val="003F6801"/>
    <w:rsid w:val="00410F6D"/>
    <w:rsid w:val="00416292"/>
    <w:rsid w:val="004255B3"/>
    <w:rsid w:val="004379EA"/>
    <w:rsid w:val="00442F81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C6055"/>
    <w:rsid w:val="004D0416"/>
    <w:rsid w:val="004D0996"/>
    <w:rsid w:val="004D17A4"/>
    <w:rsid w:val="004D39B1"/>
    <w:rsid w:val="004E345E"/>
    <w:rsid w:val="004E4ABA"/>
    <w:rsid w:val="004F13D8"/>
    <w:rsid w:val="00507B74"/>
    <w:rsid w:val="00507C7F"/>
    <w:rsid w:val="00512A63"/>
    <w:rsid w:val="00525A4D"/>
    <w:rsid w:val="00525D75"/>
    <w:rsid w:val="005305A2"/>
    <w:rsid w:val="0053780D"/>
    <w:rsid w:val="005426C5"/>
    <w:rsid w:val="00542A0B"/>
    <w:rsid w:val="00542BA5"/>
    <w:rsid w:val="00555187"/>
    <w:rsid w:val="0055668C"/>
    <w:rsid w:val="00557AB2"/>
    <w:rsid w:val="00560078"/>
    <w:rsid w:val="005643CC"/>
    <w:rsid w:val="00566157"/>
    <w:rsid w:val="00584789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C6921"/>
    <w:rsid w:val="005D1855"/>
    <w:rsid w:val="005E3DBE"/>
    <w:rsid w:val="005E4AAF"/>
    <w:rsid w:val="005F1646"/>
    <w:rsid w:val="005F53A2"/>
    <w:rsid w:val="005F7568"/>
    <w:rsid w:val="00615094"/>
    <w:rsid w:val="00617862"/>
    <w:rsid w:val="00626D7B"/>
    <w:rsid w:val="00633901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67649"/>
    <w:rsid w:val="00680CA0"/>
    <w:rsid w:val="00683A0B"/>
    <w:rsid w:val="00684522"/>
    <w:rsid w:val="00691CF4"/>
    <w:rsid w:val="00695D06"/>
    <w:rsid w:val="00697D28"/>
    <w:rsid w:val="006A283D"/>
    <w:rsid w:val="006B03EE"/>
    <w:rsid w:val="006B37D7"/>
    <w:rsid w:val="006E355B"/>
    <w:rsid w:val="006E3D9C"/>
    <w:rsid w:val="006F1F89"/>
    <w:rsid w:val="00706655"/>
    <w:rsid w:val="0071473E"/>
    <w:rsid w:val="007202AD"/>
    <w:rsid w:val="007430A9"/>
    <w:rsid w:val="00743A83"/>
    <w:rsid w:val="00761B0D"/>
    <w:rsid w:val="00777647"/>
    <w:rsid w:val="00781692"/>
    <w:rsid w:val="00786197"/>
    <w:rsid w:val="0079050B"/>
    <w:rsid w:val="00796C0C"/>
    <w:rsid w:val="007A10F6"/>
    <w:rsid w:val="007A35D6"/>
    <w:rsid w:val="007A7384"/>
    <w:rsid w:val="007B0185"/>
    <w:rsid w:val="007B7FB5"/>
    <w:rsid w:val="007C0C70"/>
    <w:rsid w:val="007C1931"/>
    <w:rsid w:val="007C3A4E"/>
    <w:rsid w:val="007D3E72"/>
    <w:rsid w:val="007D41DB"/>
    <w:rsid w:val="007D5368"/>
    <w:rsid w:val="007D59A5"/>
    <w:rsid w:val="007E11BC"/>
    <w:rsid w:val="007E2D60"/>
    <w:rsid w:val="007E2DBB"/>
    <w:rsid w:val="007E5CBF"/>
    <w:rsid w:val="007E7050"/>
    <w:rsid w:val="007F0778"/>
    <w:rsid w:val="007F39FC"/>
    <w:rsid w:val="007F51A3"/>
    <w:rsid w:val="00813F1E"/>
    <w:rsid w:val="008170EA"/>
    <w:rsid w:val="00822641"/>
    <w:rsid w:val="00823D4F"/>
    <w:rsid w:val="00823E41"/>
    <w:rsid w:val="00824190"/>
    <w:rsid w:val="00840F52"/>
    <w:rsid w:val="00866F8A"/>
    <w:rsid w:val="00867221"/>
    <w:rsid w:val="00867CCC"/>
    <w:rsid w:val="008716E3"/>
    <w:rsid w:val="00880000"/>
    <w:rsid w:val="00880623"/>
    <w:rsid w:val="0088115D"/>
    <w:rsid w:val="00882601"/>
    <w:rsid w:val="008B0024"/>
    <w:rsid w:val="008B2667"/>
    <w:rsid w:val="008B2D63"/>
    <w:rsid w:val="008B4AA6"/>
    <w:rsid w:val="008B521D"/>
    <w:rsid w:val="008B7FFE"/>
    <w:rsid w:val="008C128A"/>
    <w:rsid w:val="008C7285"/>
    <w:rsid w:val="008D3CE6"/>
    <w:rsid w:val="008D3F94"/>
    <w:rsid w:val="008D4064"/>
    <w:rsid w:val="008D4F06"/>
    <w:rsid w:val="008D51E1"/>
    <w:rsid w:val="008D6CD5"/>
    <w:rsid w:val="008D7200"/>
    <w:rsid w:val="008F1EE6"/>
    <w:rsid w:val="008F4AB2"/>
    <w:rsid w:val="008F5FE9"/>
    <w:rsid w:val="00901807"/>
    <w:rsid w:val="00903298"/>
    <w:rsid w:val="00905FFF"/>
    <w:rsid w:val="00915825"/>
    <w:rsid w:val="00915B67"/>
    <w:rsid w:val="00921493"/>
    <w:rsid w:val="00927863"/>
    <w:rsid w:val="00935DF8"/>
    <w:rsid w:val="009365BA"/>
    <w:rsid w:val="0094532A"/>
    <w:rsid w:val="00947E41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9F241B"/>
    <w:rsid w:val="009F271B"/>
    <w:rsid w:val="00A21C9C"/>
    <w:rsid w:val="00A25FAD"/>
    <w:rsid w:val="00A33049"/>
    <w:rsid w:val="00A416CF"/>
    <w:rsid w:val="00A50DAC"/>
    <w:rsid w:val="00A57074"/>
    <w:rsid w:val="00A57111"/>
    <w:rsid w:val="00A7557F"/>
    <w:rsid w:val="00A82D94"/>
    <w:rsid w:val="00A83BCD"/>
    <w:rsid w:val="00A879ED"/>
    <w:rsid w:val="00A92739"/>
    <w:rsid w:val="00A9310D"/>
    <w:rsid w:val="00AA657B"/>
    <w:rsid w:val="00AB71C6"/>
    <w:rsid w:val="00AC375C"/>
    <w:rsid w:val="00AD2743"/>
    <w:rsid w:val="00AE5A88"/>
    <w:rsid w:val="00AF0B69"/>
    <w:rsid w:val="00AF4A78"/>
    <w:rsid w:val="00AF521F"/>
    <w:rsid w:val="00AF6A81"/>
    <w:rsid w:val="00B1145E"/>
    <w:rsid w:val="00B121A5"/>
    <w:rsid w:val="00B14B5D"/>
    <w:rsid w:val="00B15751"/>
    <w:rsid w:val="00B23E00"/>
    <w:rsid w:val="00B23E76"/>
    <w:rsid w:val="00B250F6"/>
    <w:rsid w:val="00B27D93"/>
    <w:rsid w:val="00B27FD1"/>
    <w:rsid w:val="00B33DCF"/>
    <w:rsid w:val="00B36B47"/>
    <w:rsid w:val="00B424EF"/>
    <w:rsid w:val="00B430D6"/>
    <w:rsid w:val="00B43572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4C71"/>
    <w:rsid w:val="00BD574B"/>
    <w:rsid w:val="00BE2647"/>
    <w:rsid w:val="00BE29CF"/>
    <w:rsid w:val="00BE70CF"/>
    <w:rsid w:val="00BF2829"/>
    <w:rsid w:val="00C15234"/>
    <w:rsid w:val="00C15AD4"/>
    <w:rsid w:val="00C16FEE"/>
    <w:rsid w:val="00C17DAE"/>
    <w:rsid w:val="00C207CA"/>
    <w:rsid w:val="00C20C77"/>
    <w:rsid w:val="00C22C8A"/>
    <w:rsid w:val="00C33584"/>
    <w:rsid w:val="00C45569"/>
    <w:rsid w:val="00C532EE"/>
    <w:rsid w:val="00C5641D"/>
    <w:rsid w:val="00C64B38"/>
    <w:rsid w:val="00C7007D"/>
    <w:rsid w:val="00C7102B"/>
    <w:rsid w:val="00C75E23"/>
    <w:rsid w:val="00C819C2"/>
    <w:rsid w:val="00C86A43"/>
    <w:rsid w:val="00CA0EB6"/>
    <w:rsid w:val="00CB0CBF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343C"/>
    <w:rsid w:val="00D166A2"/>
    <w:rsid w:val="00D24E57"/>
    <w:rsid w:val="00D25A55"/>
    <w:rsid w:val="00D275BB"/>
    <w:rsid w:val="00D27D36"/>
    <w:rsid w:val="00D37163"/>
    <w:rsid w:val="00D40764"/>
    <w:rsid w:val="00D416A6"/>
    <w:rsid w:val="00D46C84"/>
    <w:rsid w:val="00D50967"/>
    <w:rsid w:val="00D65B1F"/>
    <w:rsid w:val="00D65FBA"/>
    <w:rsid w:val="00D706C7"/>
    <w:rsid w:val="00D765F2"/>
    <w:rsid w:val="00D84D07"/>
    <w:rsid w:val="00D85DFC"/>
    <w:rsid w:val="00D86C4B"/>
    <w:rsid w:val="00D87470"/>
    <w:rsid w:val="00D90FFF"/>
    <w:rsid w:val="00D92EA7"/>
    <w:rsid w:val="00DA4C56"/>
    <w:rsid w:val="00DC39AF"/>
    <w:rsid w:val="00DC7E6A"/>
    <w:rsid w:val="00DD64BA"/>
    <w:rsid w:val="00DE1007"/>
    <w:rsid w:val="00DE4F07"/>
    <w:rsid w:val="00DF08E1"/>
    <w:rsid w:val="00DF4182"/>
    <w:rsid w:val="00DF6B2E"/>
    <w:rsid w:val="00E01E6E"/>
    <w:rsid w:val="00E0417D"/>
    <w:rsid w:val="00E05D8D"/>
    <w:rsid w:val="00E1197A"/>
    <w:rsid w:val="00E12B92"/>
    <w:rsid w:val="00E155E5"/>
    <w:rsid w:val="00E2029E"/>
    <w:rsid w:val="00E217D7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971D8"/>
    <w:rsid w:val="00EA3CFD"/>
    <w:rsid w:val="00EA62F3"/>
    <w:rsid w:val="00EC09B6"/>
    <w:rsid w:val="00EC3778"/>
    <w:rsid w:val="00EC60BA"/>
    <w:rsid w:val="00ED46BF"/>
    <w:rsid w:val="00ED483F"/>
    <w:rsid w:val="00EF2865"/>
    <w:rsid w:val="00EF6AC9"/>
    <w:rsid w:val="00F02143"/>
    <w:rsid w:val="00F117DA"/>
    <w:rsid w:val="00F14498"/>
    <w:rsid w:val="00F20343"/>
    <w:rsid w:val="00F24869"/>
    <w:rsid w:val="00F26ED0"/>
    <w:rsid w:val="00F33CE9"/>
    <w:rsid w:val="00F3636F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92520"/>
    <w:rsid w:val="00FB387E"/>
    <w:rsid w:val="00FD4047"/>
    <w:rsid w:val="00FD5B1A"/>
    <w:rsid w:val="00FD5FDD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e6173c6-63ef-4e2d-a2dd-55e9008e18fd"/>
    <ds:schemaRef ds:uri="1bc7360c-de69-4639-94b1-10a9802f86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65B13D-DB48-434F-AB08-707DDA1A2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61283-D031-4D07-AAD1-8396FF76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318</TotalTime>
  <Pages>3</Pages>
  <Words>811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118</cp:revision>
  <cp:lastPrinted>2015-02-24T23:30:00Z</cp:lastPrinted>
  <dcterms:created xsi:type="dcterms:W3CDTF">2015-03-03T22:54:00Z</dcterms:created>
  <dcterms:modified xsi:type="dcterms:W3CDTF">2021-03-09T00:22:00Z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