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AE793C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AE793C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AE793C">
        <w:rPr>
          <w:rFonts w:ascii="Times New Roman" w:hAnsi="Times New Roman"/>
          <w:b/>
          <w:sz w:val="32"/>
          <w:szCs w:val="32"/>
        </w:rPr>
        <w:t xml:space="preserve"> (</w:t>
      </w:r>
      <w:r w:rsidRPr="00AE793C">
        <w:rPr>
          <w:rFonts w:ascii="Times New Roman" w:hAnsi="Times New Roman"/>
          <w:b/>
          <w:sz w:val="32"/>
          <w:szCs w:val="32"/>
        </w:rPr>
        <w:t>DRB</w:t>
      </w:r>
      <w:r w:rsidR="002C7938" w:rsidRPr="00AE793C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AE793C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AE793C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AE793C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AE793C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AE793C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AE793C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AE793C">
        <w:rPr>
          <w:rFonts w:ascii="Times New Roman" w:hAnsi="Times New Roman"/>
          <w:b/>
          <w:sz w:val="32"/>
          <w:szCs w:val="32"/>
        </w:rPr>
        <w:t>Kristopher Cadena</w:t>
      </w:r>
      <w:r w:rsidRPr="00AE793C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AE793C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AE793C">
        <w:rPr>
          <w:rFonts w:ascii="Times New Roman" w:hAnsi="Times New Roman"/>
          <w:b/>
          <w:sz w:val="32"/>
          <w:szCs w:val="32"/>
        </w:rPr>
        <w:t>Phone: 505.</w:t>
      </w:r>
      <w:r w:rsidR="00EA62F3" w:rsidRPr="00AE793C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AE793C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486"/>
        <w:gridCol w:w="3928"/>
      </w:tblGrid>
      <w:tr w:rsidR="00446F90" w:rsidRPr="00AE793C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AE793C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AE793C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3E63124B" w:rsidR="00446F90" w:rsidRPr="00AE793C" w:rsidRDefault="000E1FD7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PR-2020-004030</w:t>
            </w:r>
          </w:p>
          <w:p w14:paraId="7A7E4A3C" w14:textId="77777777" w:rsidR="00446F90" w:rsidRPr="00AE793C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AE793C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AE793C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172A289A" w:rsidR="00B27D93" w:rsidRPr="00AE793C" w:rsidRDefault="00B80042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</w:t>
            </w:r>
            <w:r w:rsidR="00CB08E7"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8</w:t>
            </w:r>
            <w:r w:rsidR="00380C4A"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2E3AD6"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26</w:t>
            </w:r>
            <w:r w:rsidR="00380C4A"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20</w:t>
            </w:r>
          </w:p>
          <w:p w14:paraId="35C2F258" w14:textId="77777777" w:rsidR="00446F90" w:rsidRPr="00AE793C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AE793C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AE793C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086B1D47" w:rsidR="00446F90" w:rsidRPr="00AE793C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2E3AD6"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6</w:t>
            </w:r>
          </w:p>
        </w:tc>
      </w:tr>
      <w:tr w:rsidR="00446F90" w:rsidRPr="00AE793C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AE793C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AE793C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48AC5745" w:rsidR="007E7050" w:rsidRPr="00AE793C" w:rsidRDefault="00AD1765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A-12 &amp; A-13</w:t>
            </w:r>
          </w:p>
          <w:p w14:paraId="7A7E4A47" w14:textId="77777777" w:rsidR="00446F90" w:rsidRPr="00AE793C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025890FE" w:rsidR="005B79F4" w:rsidRPr="00AE793C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0C4754"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70D3"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A-12 &amp; A-13</w:t>
            </w:r>
          </w:p>
          <w:p w14:paraId="7A7E4A49" w14:textId="77777777" w:rsidR="005B79F4" w:rsidRPr="00AE793C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0D554BC6" w:rsidR="00446F90" w:rsidRPr="00AE793C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</w:t>
            </w:r>
            <w:r w:rsidR="00932188"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GOLF COURSE RD NW between GOLF COURSE RD NW, BLACK ARROYO and WESTSIDE BLVD</w:t>
            </w:r>
          </w:p>
        </w:tc>
      </w:tr>
      <w:tr w:rsidR="00446F90" w:rsidRPr="00AE793C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1A7C16F5" w14:textId="77777777" w:rsidR="00C87D6B" w:rsidRPr="00AE793C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C" w14:textId="22A7CD4F" w:rsidR="008B2D63" w:rsidRPr="00AE793C" w:rsidRDefault="00C87D6B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AE79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SI-2020-00540 - </w:t>
            </w:r>
            <w:r w:rsidRPr="00AE793C">
              <w:rPr>
                <w:rFonts w:ascii="Times New Roman" w:hAnsi="Times New Roman"/>
                <w:spacing w:val="0"/>
                <w:sz w:val="24"/>
                <w:szCs w:val="24"/>
              </w:rPr>
              <w:t>SITE PLAN</w:t>
            </w:r>
          </w:p>
          <w:p w14:paraId="7A7E4A4D" w14:textId="77777777" w:rsidR="00FF0E71" w:rsidRPr="00AE793C" w:rsidRDefault="00FF0E71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E" w14:textId="77777777" w:rsidR="00446F90" w:rsidRPr="00AE793C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AE793C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AE793C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AE793C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AE793C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AE793C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AE793C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AE793C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AE793C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AE793C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AE793C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AE793C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AE793C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7A7E4A57" w14:textId="526BF398" w:rsidR="000D16CE" w:rsidRPr="00AE793C" w:rsidRDefault="00F97B34" w:rsidP="008F4785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AE793C">
        <w:rPr>
          <w:rFonts w:ascii="Times New Roman" w:hAnsi="Times New Roman"/>
          <w:bCs/>
          <w:spacing w:val="0"/>
          <w:sz w:val="24"/>
          <w:szCs w:val="24"/>
        </w:rPr>
        <w:t>Serviceability</w:t>
      </w:r>
      <w:r w:rsidR="00F3478E" w:rsidRPr="00AE793C">
        <w:rPr>
          <w:rFonts w:ascii="Times New Roman" w:hAnsi="Times New Roman"/>
          <w:bCs/>
          <w:spacing w:val="0"/>
          <w:sz w:val="24"/>
          <w:szCs w:val="24"/>
        </w:rPr>
        <w:t xml:space="preserve"> Letter #200506 </w:t>
      </w:r>
      <w:r w:rsidR="003B6F82" w:rsidRPr="00AE793C">
        <w:rPr>
          <w:rFonts w:ascii="Times New Roman" w:hAnsi="Times New Roman"/>
          <w:bCs/>
          <w:spacing w:val="0"/>
          <w:sz w:val="24"/>
          <w:szCs w:val="24"/>
        </w:rPr>
        <w:t xml:space="preserve">has been written and provides </w:t>
      </w:r>
      <w:r w:rsidR="00F3478E" w:rsidRPr="00AE793C">
        <w:rPr>
          <w:rFonts w:ascii="Times New Roman" w:hAnsi="Times New Roman"/>
          <w:bCs/>
          <w:spacing w:val="0"/>
          <w:sz w:val="24"/>
          <w:szCs w:val="24"/>
        </w:rPr>
        <w:t xml:space="preserve">the conditions for service. </w:t>
      </w:r>
    </w:p>
    <w:p w14:paraId="1B0C3D2B" w14:textId="044BB071" w:rsidR="00F97B34" w:rsidRDefault="00F97B34" w:rsidP="008F4785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AE793C">
        <w:rPr>
          <w:rFonts w:ascii="Times New Roman" w:hAnsi="Times New Roman"/>
          <w:bCs/>
          <w:spacing w:val="0"/>
          <w:sz w:val="24"/>
          <w:szCs w:val="24"/>
        </w:rPr>
        <w:t>The property is outside of the Adopted Service Area. A Water Authority Board approved development agreement will be required prior to Site Plan approval. The serviceability letter will serve as an exhibit to the development agreement.</w:t>
      </w:r>
    </w:p>
    <w:p w14:paraId="1446CAE0" w14:textId="70F220DE" w:rsidR="00C84A73" w:rsidRPr="00C84A73" w:rsidRDefault="00C84A73" w:rsidP="00C84A73">
      <w:pPr>
        <w:autoSpaceDE w:val="0"/>
        <w:autoSpaceDN w:val="0"/>
        <w:ind w:left="360" w:right="385"/>
        <w:rPr>
          <w:rFonts w:ascii="Times New Roman" w:hAnsi="Times New Roman"/>
          <w:bCs/>
          <w:spacing w:val="0"/>
          <w:sz w:val="24"/>
          <w:szCs w:val="24"/>
        </w:rPr>
      </w:pPr>
      <w:r w:rsidRPr="00C84A73">
        <w:rPr>
          <w:rFonts w:ascii="Times New Roman" w:hAnsi="Times New Roman"/>
          <w:bCs/>
          <w:spacing w:val="0"/>
          <w:sz w:val="24"/>
          <w:szCs w:val="24"/>
          <w:highlight w:val="yellow"/>
        </w:rPr>
        <w:t xml:space="preserve">Response- </w:t>
      </w:r>
      <w:r w:rsidRPr="00C84A73">
        <w:rPr>
          <w:rFonts w:ascii="Times New Roman" w:hAnsi="Times New Roman"/>
          <w:bCs/>
          <w:spacing w:val="0"/>
          <w:sz w:val="24"/>
          <w:szCs w:val="24"/>
          <w:highlight w:val="yellow"/>
        </w:rPr>
        <w:t xml:space="preserve">received </w:t>
      </w:r>
      <w:r w:rsidRPr="00C84A73">
        <w:rPr>
          <w:rFonts w:ascii="Times New Roman" w:hAnsi="Times New Roman"/>
          <w:bCs/>
          <w:spacing w:val="0"/>
          <w:sz w:val="24"/>
          <w:szCs w:val="24"/>
          <w:highlight w:val="yellow"/>
        </w:rPr>
        <w:t xml:space="preserve">Water Authority Board </w:t>
      </w:r>
      <w:r w:rsidRPr="00C84A73">
        <w:rPr>
          <w:rFonts w:ascii="Times New Roman" w:hAnsi="Times New Roman"/>
          <w:bCs/>
          <w:spacing w:val="0"/>
          <w:sz w:val="24"/>
          <w:szCs w:val="24"/>
          <w:highlight w:val="yellow"/>
        </w:rPr>
        <w:t xml:space="preserve">approval on 9/23 item R-20-19 </w:t>
      </w:r>
      <w:hyperlink r:id="rId12" w:history="1">
        <w:r w:rsidRPr="00C84A73">
          <w:rPr>
            <w:rStyle w:val="Hyperlink"/>
            <w:rFonts w:ascii="Times New Roman" w:hAnsi="Times New Roman"/>
            <w:bCs/>
            <w:spacing w:val="0"/>
            <w:sz w:val="24"/>
            <w:szCs w:val="24"/>
            <w:highlight w:val="yellow"/>
          </w:rPr>
          <w:t>https://abcwua.legistar.com/LegislationDetail.aspx?ID=4616928&amp;GUID=75AD0FE0-9DB2-4BEE-B045-31BDD2CE5837</w:t>
        </w:r>
      </w:hyperlink>
      <w:r w:rsidRPr="00C84A73">
        <w:rPr>
          <w:rFonts w:ascii="Times New Roman" w:hAnsi="Times New Roman"/>
          <w:bCs/>
          <w:spacing w:val="0"/>
          <w:sz w:val="24"/>
          <w:szCs w:val="24"/>
          <w:highlight w:val="yellow"/>
        </w:rPr>
        <w:t xml:space="preserve"> </w:t>
      </w:r>
      <w:r w:rsidRPr="00C84A73">
        <w:rPr>
          <w:rFonts w:ascii="Times New Roman" w:hAnsi="Times New Roman"/>
          <w:bCs/>
          <w:spacing w:val="0"/>
          <w:sz w:val="24"/>
          <w:szCs w:val="24"/>
          <w:highlight w:val="yellow"/>
        </w:rPr>
        <w:t>.</w:t>
      </w:r>
      <w:r w:rsidRPr="00C84A73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</w:p>
    <w:p w14:paraId="70E174B2" w14:textId="77777777" w:rsidR="00C84A73" w:rsidRPr="00AE793C" w:rsidRDefault="00C84A73" w:rsidP="00C84A73">
      <w:pPr>
        <w:pStyle w:val="ListParagraph"/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2AD10C02" w14:textId="13E3E9F3" w:rsidR="006957D4" w:rsidRPr="000C4BD6" w:rsidRDefault="00FF5BC7" w:rsidP="000C4BD6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AE793C">
        <w:rPr>
          <w:rFonts w:ascii="Times New Roman" w:hAnsi="Times New Roman"/>
          <w:bCs/>
          <w:spacing w:val="0"/>
          <w:sz w:val="24"/>
          <w:szCs w:val="24"/>
        </w:rPr>
        <w:t>Utility Plan</w:t>
      </w:r>
      <w:r w:rsidR="00C84A73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bookmarkStart w:id="0" w:name="_GoBack"/>
      <w:bookmarkEnd w:id="0"/>
    </w:p>
    <w:p w14:paraId="121956A2" w14:textId="25AB8F5E" w:rsidR="00906756" w:rsidRDefault="00650301" w:rsidP="00E87332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lastRenderedPageBreak/>
        <w:t>Previously, a</w:t>
      </w:r>
      <w:r w:rsidR="00CB781D">
        <w:rPr>
          <w:rFonts w:ascii="Times New Roman" w:hAnsi="Times New Roman"/>
          <w:bCs/>
          <w:spacing w:val="0"/>
          <w:sz w:val="24"/>
          <w:szCs w:val="24"/>
        </w:rPr>
        <w:t>n</w:t>
      </w:r>
      <w:r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r w:rsidR="00906756" w:rsidRPr="00AE793C">
        <w:rPr>
          <w:rFonts w:ascii="Times New Roman" w:hAnsi="Times New Roman"/>
          <w:bCs/>
          <w:spacing w:val="0"/>
          <w:sz w:val="24"/>
          <w:szCs w:val="24"/>
        </w:rPr>
        <w:t xml:space="preserve">8” water meter </w:t>
      </w:r>
      <w:r>
        <w:rPr>
          <w:rFonts w:ascii="Times New Roman" w:hAnsi="Times New Roman"/>
          <w:bCs/>
          <w:spacing w:val="0"/>
          <w:sz w:val="24"/>
          <w:szCs w:val="24"/>
        </w:rPr>
        <w:t>was proposed for</w:t>
      </w:r>
      <w:r w:rsidR="00906756" w:rsidRPr="00AE793C">
        <w:rPr>
          <w:rFonts w:ascii="Times New Roman" w:hAnsi="Times New Roman"/>
          <w:bCs/>
          <w:spacing w:val="0"/>
          <w:sz w:val="24"/>
          <w:szCs w:val="24"/>
        </w:rPr>
        <w:t xml:space="preserve"> a </w:t>
      </w:r>
      <w:r w:rsidR="00F327F8" w:rsidRPr="00AE793C">
        <w:rPr>
          <w:rFonts w:ascii="Times New Roman" w:hAnsi="Times New Roman"/>
          <w:bCs/>
          <w:spacing w:val="0"/>
          <w:sz w:val="24"/>
          <w:szCs w:val="24"/>
        </w:rPr>
        <w:t xml:space="preserve">single connection for a </w:t>
      </w:r>
      <w:r w:rsidR="00906756" w:rsidRPr="00AE793C">
        <w:rPr>
          <w:rFonts w:ascii="Times New Roman" w:hAnsi="Times New Roman"/>
          <w:bCs/>
          <w:spacing w:val="0"/>
          <w:sz w:val="24"/>
          <w:szCs w:val="24"/>
        </w:rPr>
        <w:t>private</w:t>
      </w:r>
      <w:r w:rsidR="008D564B" w:rsidRPr="00AE793C">
        <w:rPr>
          <w:rFonts w:ascii="Times New Roman" w:hAnsi="Times New Roman"/>
          <w:bCs/>
          <w:spacing w:val="0"/>
          <w:sz w:val="24"/>
          <w:szCs w:val="24"/>
        </w:rPr>
        <w:t xml:space="preserve"> onsite loop for both domestic and fire protection. </w:t>
      </w:r>
      <w:r w:rsidR="004F36F8">
        <w:rPr>
          <w:rFonts w:ascii="Times New Roman" w:hAnsi="Times New Roman"/>
          <w:bCs/>
          <w:spacing w:val="0"/>
          <w:sz w:val="24"/>
          <w:szCs w:val="24"/>
        </w:rPr>
        <w:t xml:space="preserve">Current proposal is a separate water service and fire line. The fire line as shown </w:t>
      </w:r>
      <w:r w:rsidR="00CB781D">
        <w:rPr>
          <w:rFonts w:ascii="Times New Roman" w:hAnsi="Times New Roman"/>
          <w:bCs/>
          <w:spacing w:val="0"/>
          <w:sz w:val="24"/>
          <w:szCs w:val="24"/>
        </w:rPr>
        <w:t>is going through the proposed large water meter vault which is not acceptable.</w:t>
      </w:r>
    </w:p>
    <w:p w14:paraId="5C5B26CB" w14:textId="2C7972F4" w:rsidR="00C816B0" w:rsidRPr="00C816B0" w:rsidRDefault="00C816B0" w:rsidP="00C816B0">
      <w:pPr>
        <w:autoSpaceDE w:val="0"/>
        <w:autoSpaceDN w:val="0"/>
        <w:ind w:left="1080" w:right="385"/>
        <w:rPr>
          <w:rFonts w:ascii="Times New Roman" w:hAnsi="Times New Roman"/>
          <w:bCs/>
          <w:spacing w:val="0"/>
          <w:sz w:val="24"/>
          <w:szCs w:val="24"/>
        </w:rPr>
      </w:pPr>
      <w:r w:rsidRPr="00C816B0">
        <w:rPr>
          <w:rFonts w:ascii="Times New Roman" w:hAnsi="Times New Roman"/>
          <w:bCs/>
          <w:spacing w:val="0"/>
          <w:sz w:val="24"/>
          <w:szCs w:val="24"/>
          <w:highlight w:val="yellow"/>
        </w:rPr>
        <w:t>Response- fire line adjusted to avoid conflict with large water meter vault.</w:t>
      </w:r>
      <w:r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</w:p>
    <w:sectPr w:rsidR="00C816B0" w:rsidRPr="00C816B0" w:rsidSect="00446F90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D59C0" w14:textId="77777777" w:rsidR="001023FB" w:rsidRDefault="001023FB">
      <w:r>
        <w:separator/>
      </w:r>
    </w:p>
  </w:endnote>
  <w:endnote w:type="continuationSeparator" w:id="0">
    <w:p w14:paraId="6C9090E4" w14:textId="77777777" w:rsidR="001023FB" w:rsidRDefault="001023FB">
      <w:r>
        <w:continuationSeparator/>
      </w:r>
    </w:p>
  </w:endnote>
  <w:endnote w:type="continuationNotice" w:id="1">
    <w:p w14:paraId="61D4258D" w14:textId="77777777" w:rsidR="001023FB" w:rsidRDefault="00102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4A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482F1" w14:textId="77777777" w:rsidR="001023FB" w:rsidRDefault="001023FB">
      <w:r>
        <w:separator/>
      </w:r>
    </w:p>
  </w:footnote>
  <w:footnote w:type="continuationSeparator" w:id="0">
    <w:p w14:paraId="0D8D142A" w14:textId="77777777" w:rsidR="001023FB" w:rsidRDefault="001023FB">
      <w:r>
        <w:continuationSeparator/>
      </w:r>
    </w:p>
  </w:footnote>
  <w:footnote w:type="continuationNotice" w:id="1">
    <w:p w14:paraId="7CFDD8ED" w14:textId="77777777" w:rsidR="001023FB" w:rsidRDefault="001023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63"/>
    <w:rsid w:val="0001484E"/>
    <w:rsid w:val="000148E3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857A9"/>
    <w:rsid w:val="00090CB0"/>
    <w:rsid w:val="00095D93"/>
    <w:rsid w:val="000B3D42"/>
    <w:rsid w:val="000C4754"/>
    <w:rsid w:val="000C4BD6"/>
    <w:rsid w:val="000C70D3"/>
    <w:rsid w:val="000D16CE"/>
    <w:rsid w:val="000D31A6"/>
    <w:rsid w:val="000D4A08"/>
    <w:rsid w:val="000E1FD7"/>
    <w:rsid w:val="000F038B"/>
    <w:rsid w:val="000F3195"/>
    <w:rsid w:val="000F42B6"/>
    <w:rsid w:val="000F4F45"/>
    <w:rsid w:val="000F61A2"/>
    <w:rsid w:val="001023FB"/>
    <w:rsid w:val="00103A2A"/>
    <w:rsid w:val="00104248"/>
    <w:rsid w:val="001075E2"/>
    <w:rsid w:val="00111393"/>
    <w:rsid w:val="00116614"/>
    <w:rsid w:val="0011770B"/>
    <w:rsid w:val="00134E69"/>
    <w:rsid w:val="00135E08"/>
    <w:rsid w:val="00140EBF"/>
    <w:rsid w:val="0014363F"/>
    <w:rsid w:val="0015162B"/>
    <w:rsid w:val="00153C8E"/>
    <w:rsid w:val="001574FF"/>
    <w:rsid w:val="001622C2"/>
    <w:rsid w:val="00165E77"/>
    <w:rsid w:val="00166097"/>
    <w:rsid w:val="00170103"/>
    <w:rsid w:val="001813A9"/>
    <w:rsid w:val="00184990"/>
    <w:rsid w:val="00193899"/>
    <w:rsid w:val="00194174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0588"/>
    <w:rsid w:val="00271A82"/>
    <w:rsid w:val="00272AA5"/>
    <w:rsid w:val="00273333"/>
    <w:rsid w:val="0027681B"/>
    <w:rsid w:val="0028003F"/>
    <w:rsid w:val="0029510C"/>
    <w:rsid w:val="002A231C"/>
    <w:rsid w:val="002A4EBC"/>
    <w:rsid w:val="002B3533"/>
    <w:rsid w:val="002B3721"/>
    <w:rsid w:val="002C1A3B"/>
    <w:rsid w:val="002C708C"/>
    <w:rsid w:val="002C7938"/>
    <w:rsid w:val="002D7363"/>
    <w:rsid w:val="002E0F5E"/>
    <w:rsid w:val="002E114E"/>
    <w:rsid w:val="002E3AD6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58A2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B6F82"/>
    <w:rsid w:val="003C0B40"/>
    <w:rsid w:val="003C15B3"/>
    <w:rsid w:val="003C2EEA"/>
    <w:rsid w:val="003C3436"/>
    <w:rsid w:val="003E753F"/>
    <w:rsid w:val="003F4B8C"/>
    <w:rsid w:val="00410F6D"/>
    <w:rsid w:val="00416292"/>
    <w:rsid w:val="00433FFB"/>
    <w:rsid w:val="004379EA"/>
    <w:rsid w:val="00444684"/>
    <w:rsid w:val="004455F9"/>
    <w:rsid w:val="00446F90"/>
    <w:rsid w:val="004614A2"/>
    <w:rsid w:val="0046221F"/>
    <w:rsid w:val="00464DC0"/>
    <w:rsid w:val="00466AA0"/>
    <w:rsid w:val="0047656D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4F36F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24B0"/>
    <w:rsid w:val="005E3DBE"/>
    <w:rsid w:val="005E4AAF"/>
    <w:rsid w:val="005F0E9A"/>
    <w:rsid w:val="005F1646"/>
    <w:rsid w:val="005F7568"/>
    <w:rsid w:val="00610561"/>
    <w:rsid w:val="00615094"/>
    <w:rsid w:val="0063364C"/>
    <w:rsid w:val="00640841"/>
    <w:rsid w:val="00642153"/>
    <w:rsid w:val="00644C4B"/>
    <w:rsid w:val="00644D09"/>
    <w:rsid w:val="00646290"/>
    <w:rsid w:val="00646CCD"/>
    <w:rsid w:val="00646D03"/>
    <w:rsid w:val="00647BA3"/>
    <w:rsid w:val="00650243"/>
    <w:rsid w:val="00650301"/>
    <w:rsid w:val="006552DF"/>
    <w:rsid w:val="006555FA"/>
    <w:rsid w:val="00683A0B"/>
    <w:rsid w:val="006929C7"/>
    <w:rsid w:val="006957D4"/>
    <w:rsid w:val="00695D06"/>
    <w:rsid w:val="00697D28"/>
    <w:rsid w:val="006A283D"/>
    <w:rsid w:val="006B03EE"/>
    <w:rsid w:val="006B37D7"/>
    <w:rsid w:val="006C7A3E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174F"/>
    <w:rsid w:val="007E2D60"/>
    <w:rsid w:val="007E2DBB"/>
    <w:rsid w:val="007E5CBF"/>
    <w:rsid w:val="007E7050"/>
    <w:rsid w:val="007F0778"/>
    <w:rsid w:val="007F51A3"/>
    <w:rsid w:val="00810407"/>
    <w:rsid w:val="00813A92"/>
    <w:rsid w:val="00813F1E"/>
    <w:rsid w:val="008170EA"/>
    <w:rsid w:val="00822641"/>
    <w:rsid w:val="00823E41"/>
    <w:rsid w:val="00840F52"/>
    <w:rsid w:val="00864FDC"/>
    <w:rsid w:val="00867CCC"/>
    <w:rsid w:val="00880000"/>
    <w:rsid w:val="00880623"/>
    <w:rsid w:val="00882601"/>
    <w:rsid w:val="00885E85"/>
    <w:rsid w:val="008A744A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564B"/>
    <w:rsid w:val="008D7200"/>
    <w:rsid w:val="008F4785"/>
    <w:rsid w:val="008F5FE9"/>
    <w:rsid w:val="00901807"/>
    <w:rsid w:val="00905FFF"/>
    <w:rsid w:val="00906756"/>
    <w:rsid w:val="00915825"/>
    <w:rsid w:val="00915B67"/>
    <w:rsid w:val="00921493"/>
    <w:rsid w:val="00927BDF"/>
    <w:rsid w:val="00932188"/>
    <w:rsid w:val="00935DF8"/>
    <w:rsid w:val="00944291"/>
    <w:rsid w:val="0094532A"/>
    <w:rsid w:val="00965846"/>
    <w:rsid w:val="0097054B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01960"/>
    <w:rsid w:val="00A21C9C"/>
    <w:rsid w:val="00A33049"/>
    <w:rsid w:val="00A416CF"/>
    <w:rsid w:val="00A50DAC"/>
    <w:rsid w:val="00A57074"/>
    <w:rsid w:val="00A66B25"/>
    <w:rsid w:val="00A7379C"/>
    <w:rsid w:val="00A7557F"/>
    <w:rsid w:val="00A82D94"/>
    <w:rsid w:val="00A83BCD"/>
    <w:rsid w:val="00A879ED"/>
    <w:rsid w:val="00A92739"/>
    <w:rsid w:val="00A9310D"/>
    <w:rsid w:val="00AA20FF"/>
    <w:rsid w:val="00AA657B"/>
    <w:rsid w:val="00AC375C"/>
    <w:rsid w:val="00AD1765"/>
    <w:rsid w:val="00AE0AD7"/>
    <w:rsid w:val="00AE5A88"/>
    <w:rsid w:val="00AE793C"/>
    <w:rsid w:val="00AF0B69"/>
    <w:rsid w:val="00AF521F"/>
    <w:rsid w:val="00AF6A81"/>
    <w:rsid w:val="00B06473"/>
    <w:rsid w:val="00B1145E"/>
    <w:rsid w:val="00B121A5"/>
    <w:rsid w:val="00B23E00"/>
    <w:rsid w:val="00B23E76"/>
    <w:rsid w:val="00B23E86"/>
    <w:rsid w:val="00B250F6"/>
    <w:rsid w:val="00B25287"/>
    <w:rsid w:val="00B27D93"/>
    <w:rsid w:val="00B27FD1"/>
    <w:rsid w:val="00B33DCF"/>
    <w:rsid w:val="00B37984"/>
    <w:rsid w:val="00B424EF"/>
    <w:rsid w:val="00B430D6"/>
    <w:rsid w:val="00B4645D"/>
    <w:rsid w:val="00B503D1"/>
    <w:rsid w:val="00B530DC"/>
    <w:rsid w:val="00B540B7"/>
    <w:rsid w:val="00B57226"/>
    <w:rsid w:val="00B72F6F"/>
    <w:rsid w:val="00B7594B"/>
    <w:rsid w:val="00B80042"/>
    <w:rsid w:val="00B81492"/>
    <w:rsid w:val="00B90050"/>
    <w:rsid w:val="00B95297"/>
    <w:rsid w:val="00B967F3"/>
    <w:rsid w:val="00B971DC"/>
    <w:rsid w:val="00BA097D"/>
    <w:rsid w:val="00BA1597"/>
    <w:rsid w:val="00BA160B"/>
    <w:rsid w:val="00BA57D7"/>
    <w:rsid w:val="00BA61EC"/>
    <w:rsid w:val="00BC446C"/>
    <w:rsid w:val="00BD574B"/>
    <w:rsid w:val="00BE2647"/>
    <w:rsid w:val="00BE70CF"/>
    <w:rsid w:val="00BF2829"/>
    <w:rsid w:val="00C1225A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1883"/>
    <w:rsid w:val="00C75E23"/>
    <w:rsid w:val="00C816B0"/>
    <w:rsid w:val="00C819C2"/>
    <w:rsid w:val="00C84A73"/>
    <w:rsid w:val="00C86A43"/>
    <w:rsid w:val="00C87D6B"/>
    <w:rsid w:val="00CB08E7"/>
    <w:rsid w:val="00CB320B"/>
    <w:rsid w:val="00CB3479"/>
    <w:rsid w:val="00CB3A44"/>
    <w:rsid w:val="00CB781D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443D"/>
    <w:rsid w:val="00DF6B2E"/>
    <w:rsid w:val="00E01E6E"/>
    <w:rsid w:val="00E0417D"/>
    <w:rsid w:val="00E05D8D"/>
    <w:rsid w:val="00E12B92"/>
    <w:rsid w:val="00E2029E"/>
    <w:rsid w:val="00E2130C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87332"/>
    <w:rsid w:val="00E90CA6"/>
    <w:rsid w:val="00E945BD"/>
    <w:rsid w:val="00EA3CFD"/>
    <w:rsid w:val="00EA62F3"/>
    <w:rsid w:val="00EB4F8D"/>
    <w:rsid w:val="00EC3778"/>
    <w:rsid w:val="00EC60BA"/>
    <w:rsid w:val="00ED46BF"/>
    <w:rsid w:val="00ED483F"/>
    <w:rsid w:val="00ED656B"/>
    <w:rsid w:val="00EF2865"/>
    <w:rsid w:val="00EF6AC9"/>
    <w:rsid w:val="00F05F00"/>
    <w:rsid w:val="00F07C43"/>
    <w:rsid w:val="00F117DA"/>
    <w:rsid w:val="00F14498"/>
    <w:rsid w:val="00F24869"/>
    <w:rsid w:val="00F26ED0"/>
    <w:rsid w:val="00F2748F"/>
    <w:rsid w:val="00F327F8"/>
    <w:rsid w:val="00F33CE9"/>
    <w:rsid w:val="00F3478E"/>
    <w:rsid w:val="00F42F35"/>
    <w:rsid w:val="00F525C9"/>
    <w:rsid w:val="00F56128"/>
    <w:rsid w:val="00F56EB1"/>
    <w:rsid w:val="00F57AB8"/>
    <w:rsid w:val="00F65E94"/>
    <w:rsid w:val="00F76E8B"/>
    <w:rsid w:val="00F82D86"/>
    <w:rsid w:val="00F83068"/>
    <w:rsid w:val="00F870F5"/>
    <w:rsid w:val="00F97B34"/>
    <w:rsid w:val="00FB387E"/>
    <w:rsid w:val="00FC02F3"/>
    <w:rsid w:val="00FD4047"/>
    <w:rsid w:val="00FD5B1A"/>
    <w:rsid w:val="00FD6407"/>
    <w:rsid w:val="00FE15DE"/>
    <w:rsid w:val="00FF0E71"/>
    <w:rsid w:val="00FF1537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A7E4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abcwua.legistar.com/LegislationDetail.aspx?ID=4616928&amp;GUID=75AD0FE0-9DB2-4BEE-B045-31BDD2CE583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2" ma:contentTypeDescription="Create a new document." ma:contentTypeScope="" ma:versionID="398fc2e7fec4e732a30b8265836541cf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ba8aca6dd95c8681939012d61f96603f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B5F2F-282A-4C3E-9F3A-0019A36F97C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e6173c6-63ef-4e2d-a2dd-55e9008e18fd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bc7360c-de69-4639-94b1-10a9802f86b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51EE43-993C-4AE4-AB16-0D6916ED8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D38BAE-C04E-453C-8017-B630A03F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120</TotalTime>
  <Pages>2</Pages>
  <Words>201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plnrag</dc:creator>
  <cp:lastModifiedBy>Richard</cp:lastModifiedBy>
  <cp:revision>3</cp:revision>
  <cp:lastPrinted>2015-02-24T23:30:00Z</cp:lastPrinted>
  <dcterms:created xsi:type="dcterms:W3CDTF">2020-09-24T14:38:00Z</dcterms:created>
  <dcterms:modified xsi:type="dcterms:W3CDTF">2020-09-24T18:00:00Z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