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B91699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91699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B91699">
        <w:rPr>
          <w:rFonts w:ascii="Times New Roman" w:hAnsi="Times New Roman"/>
          <w:b/>
          <w:sz w:val="32"/>
          <w:szCs w:val="32"/>
        </w:rPr>
        <w:t xml:space="preserve"> (</w:t>
      </w:r>
      <w:r w:rsidRPr="00B91699">
        <w:rPr>
          <w:rFonts w:ascii="Times New Roman" w:hAnsi="Times New Roman"/>
          <w:b/>
          <w:sz w:val="32"/>
          <w:szCs w:val="32"/>
        </w:rPr>
        <w:t>DRB</w:t>
      </w:r>
      <w:r w:rsidR="002C7938" w:rsidRPr="00B91699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B916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91699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B916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91699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B91699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91699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B91699">
        <w:rPr>
          <w:rFonts w:ascii="Times New Roman" w:hAnsi="Times New Roman"/>
          <w:b/>
          <w:sz w:val="32"/>
          <w:szCs w:val="32"/>
        </w:rPr>
        <w:t>Kristopher Cadena</w:t>
      </w:r>
      <w:r w:rsidRPr="00B91699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B916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91699">
        <w:rPr>
          <w:rFonts w:ascii="Times New Roman" w:hAnsi="Times New Roman"/>
          <w:b/>
          <w:sz w:val="32"/>
          <w:szCs w:val="32"/>
        </w:rPr>
        <w:t>Phone: 505.</w:t>
      </w:r>
      <w:r w:rsidR="00EA62F3" w:rsidRPr="00B91699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B9169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B91699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B91699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0C4B6C8B" w:rsidR="00446F90" w:rsidRPr="00B91699" w:rsidRDefault="0005175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PR-2020-004457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09CF635C" w:rsidR="00B27D93" w:rsidRPr="00B91699" w:rsidRDefault="005D09C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380C4A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9B146B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  <w:r w:rsidR="00380C4A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FD21BF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B91699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3D4663E" w:rsidR="00446F90" w:rsidRPr="00B91699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5D09C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</w:tr>
      <w:tr w:rsidR="00446F90" w:rsidRPr="00B91699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734CB765" w:rsidR="007E7050" w:rsidRPr="00B91699" w:rsidRDefault="000F178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</w:t>
            </w:r>
            <w:r w:rsidR="00380C4A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09</w:t>
            </w:r>
          </w:p>
          <w:p w14:paraId="7A7E4A47" w14:textId="77777777" w:rsidR="00446F90" w:rsidRPr="00B9169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9C12981" w:rsidR="005B79F4" w:rsidRPr="00B9169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FD21BF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22, VOLCANO CLIFFS UNIT 6</w:t>
            </w:r>
          </w:p>
          <w:p w14:paraId="7A7E4A49" w14:textId="77777777" w:rsidR="005B79F4" w:rsidRPr="00B91699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28E813AD" w14:textId="77777777" w:rsidR="00446F90" w:rsidRPr="00B9169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Location:</w:t>
            </w:r>
            <w:r w:rsidR="00051753" w:rsidRPr="00B916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QUIVIRA DR between VISTA VIEJA AVE and RETABLO RD</w:t>
            </w:r>
          </w:p>
          <w:p w14:paraId="7A7E4A4A" w14:textId="342274D0" w:rsidR="00833BA7" w:rsidRPr="00B91699" w:rsidRDefault="00833BA7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6513B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53EA175" w14:textId="77777777" w:rsidR="00C424D0" w:rsidRPr="006513B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513B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0C53A569" w:rsidR="00FF0E71" w:rsidRPr="006513B7" w:rsidRDefault="000C3D2E" w:rsidP="00AE0880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513B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SD-2020-00197 – VACATION OF RIGHT-OF-WAY</w:t>
            </w:r>
          </w:p>
          <w:p w14:paraId="7A7E4A4E" w14:textId="77777777" w:rsidR="00446F90" w:rsidRPr="006513B7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6513B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6513B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6513B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6513B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6513B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6513B7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6513B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6513B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6513B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6513B7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6A1DE244" w14:textId="3C5DCA22" w:rsidR="00BE277A" w:rsidRPr="006513B7" w:rsidRDefault="00BE277A" w:rsidP="003E7B56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No objection to the proposed vacation of public right-of-way.</w:t>
      </w:r>
    </w:p>
    <w:p w14:paraId="2FA8EB60" w14:textId="0E77D435" w:rsidR="00BE277A" w:rsidRPr="006513B7" w:rsidRDefault="00BE277A" w:rsidP="003E7B56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7A7E4A57" w14:textId="70F05B5A" w:rsidR="000D16CE" w:rsidRPr="006513B7" w:rsidRDefault="00E74FC3" w:rsidP="0048498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The property is outside of the Water Authority’s Adopted Service Area and will require a Water Authority Board approved development agreement prior to approval of the preliminary plat.</w:t>
      </w:r>
      <w:r w:rsidR="00E62764" w:rsidRPr="006513B7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71737F">
        <w:rPr>
          <w:rFonts w:ascii="Times New Roman" w:hAnsi="Times New Roman"/>
          <w:bCs/>
          <w:spacing w:val="0"/>
          <w:sz w:val="24"/>
          <w:szCs w:val="24"/>
        </w:rPr>
        <w:t>The development was introduced on 12/9/20 and will be voted on in the next meeting.</w:t>
      </w:r>
      <w:bookmarkStart w:id="0" w:name="_GoBack"/>
      <w:bookmarkEnd w:id="0"/>
    </w:p>
    <w:p w14:paraId="58C4B8FC" w14:textId="7484B696" w:rsidR="00E74FC3" w:rsidRPr="006513B7" w:rsidRDefault="00E62764" w:rsidP="0048498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Serviceability Letter #200603 has been issued and will be used as an exhibit to the development agreement.</w:t>
      </w:r>
      <w:r w:rsidR="006F1605" w:rsidRPr="006513B7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30C7D532" w14:textId="2C16B93B" w:rsidR="00E62764" w:rsidRPr="006513B7" w:rsidRDefault="00E62764" w:rsidP="009C192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An infrastructure list will be required and shall include a</w:t>
      </w:r>
      <w:r w:rsidR="006E4A50" w:rsidRPr="006513B7">
        <w:rPr>
          <w:rFonts w:ascii="Times New Roman" w:hAnsi="Times New Roman"/>
          <w:bCs/>
          <w:spacing w:val="0"/>
          <w:sz w:val="24"/>
          <w:szCs w:val="24"/>
        </w:rPr>
        <w:t xml:space="preserve">n 8” </w:t>
      </w:r>
      <w:r w:rsidRPr="006513B7">
        <w:rPr>
          <w:rFonts w:ascii="Times New Roman" w:hAnsi="Times New Roman"/>
          <w:bCs/>
          <w:spacing w:val="0"/>
          <w:sz w:val="24"/>
          <w:szCs w:val="24"/>
        </w:rPr>
        <w:t xml:space="preserve">public </w:t>
      </w:r>
      <w:r w:rsidR="006E4A50" w:rsidRPr="006513B7">
        <w:rPr>
          <w:rFonts w:ascii="Times New Roman" w:hAnsi="Times New Roman"/>
          <w:bCs/>
          <w:spacing w:val="0"/>
          <w:sz w:val="24"/>
          <w:szCs w:val="24"/>
        </w:rPr>
        <w:t xml:space="preserve">waterline and 8” sanitary sewer along Quivira Dr. from </w:t>
      </w:r>
      <w:r w:rsidR="002908DC" w:rsidRPr="006513B7">
        <w:rPr>
          <w:rFonts w:ascii="Times New Roman" w:hAnsi="Times New Roman"/>
          <w:bCs/>
          <w:spacing w:val="0"/>
          <w:sz w:val="24"/>
          <w:szCs w:val="24"/>
        </w:rPr>
        <w:t>Gila Rd. to Retablo Rd.</w:t>
      </w:r>
    </w:p>
    <w:p w14:paraId="7ECCD5A3" w14:textId="0B07AE04" w:rsidR="005A11AC" w:rsidRPr="006513B7" w:rsidRDefault="00E47EE8" w:rsidP="00E47EE8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lastRenderedPageBreak/>
        <w:t>Sanitary sewer shall also be included along Retablo Rd., from Quivira Rd. to the subject property’s western property line.</w:t>
      </w:r>
    </w:p>
    <w:p w14:paraId="339AFEAC" w14:textId="3806FD15" w:rsidR="00E62764" w:rsidRPr="006513B7" w:rsidRDefault="00E62764" w:rsidP="002C7DA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Pro rata</w:t>
      </w:r>
      <w:r w:rsidR="00C43706" w:rsidRPr="006513B7">
        <w:rPr>
          <w:rFonts w:ascii="Times New Roman" w:hAnsi="Times New Roman"/>
          <w:bCs/>
          <w:spacing w:val="0"/>
          <w:sz w:val="24"/>
          <w:szCs w:val="24"/>
        </w:rPr>
        <w:t xml:space="preserve"> is owed and shall be paid prior to approval.</w:t>
      </w:r>
    </w:p>
    <w:p w14:paraId="7F27D5A8" w14:textId="2842FA80" w:rsidR="00C43706" w:rsidRPr="006513B7" w:rsidRDefault="0059442A" w:rsidP="002C7DA2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Water - $24,940.92</w:t>
      </w:r>
    </w:p>
    <w:p w14:paraId="2C90D22C" w14:textId="7638CC56" w:rsidR="0059442A" w:rsidRPr="006513B7" w:rsidRDefault="0059442A" w:rsidP="002C7DA2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Sanitary sewer - $10,642.80</w:t>
      </w:r>
    </w:p>
    <w:p w14:paraId="7C03F7CC" w14:textId="73C82744" w:rsidR="0059442A" w:rsidRPr="006513B7" w:rsidRDefault="0059442A" w:rsidP="002C7DA2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Total - $35,583.72</w:t>
      </w:r>
    </w:p>
    <w:p w14:paraId="60974EB7" w14:textId="597CF133" w:rsidR="002C7DA2" w:rsidRPr="006513B7" w:rsidRDefault="002C7DA2" w:rsidP="002C7DA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6513B7">
        <w:rPr>
          <w:rFonts w:ascii="Times New Roman" w:hAnsi="Times New Roman"/>
          <w:bCs/>
          <w:spacing w:val="0"/>
          <w:sz w:val="24"/>
          <w:szCs w:val="24"/>
        </w:rPr>
        <w:t>The submitted preliminary plat seems to have typos for “Quivira” as there are different variations shown on the plat.</w:t>
      </w:r>
    </w:p>
    <w:sectPr w:rsidR="002C7DA2" w:rsidRPr="006513B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BF76" w14:textId="77777777" w:rsidR="00A12AE5" w:rsidRDefault="00A12AE5">
      <w:r>
        <w:separator/>
      </w:r>
    </w:p>
  </w:endnote>
  <w:endnote w:type="continuationSeparator" w:id="0">
    <w:p w14:paraId="7EB505E0" w14:textId="77777777" w:rsidR="00A12AE5" w:rsidRDefault="00A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9CD5" w14:textId="77777777" w:rsidR="00A12AE5" w:rsidRDefault="00A12AE5">
      <w:r>
        <w:separator/>
      </w:r>
    </w:p>
  </w:footnote>
  <w:footnote w:type="continuationSeparator" w:id="0">
    <w:p w14:paraId="3004A471" w14:textId="77777777" w:rsidR="00A12AE5" w:rsidRDefault="00A1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51753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3D2E"/>
    <w:rsid w:val="000C4754"/>
    <w:rsid w:val="000D16CE"/>
    <w:rsid w:val="000D31A6"/>
    <w:rsid w:val="000D4A08"/>
    <w:rsid w:val="000F038B"/>
    <w:rsid w:val="000F1786"/>
    <w:rsid w:val="000F3195"/>
    <w:rsid w:val="000F42B6"/>
    <w:rsid w:val="000F4F45"/>
    <w:rsid w:val="000F61A2"/>
    <w:rsid w:val="00103A2A"/>
    <w:rsid w:val="00104248"/>
    <w:rsid w:val="001075E2"/>
    <w:rsid w:val="0011435B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1112"/>
    <w:rsid w:val="001C3B19"/>
    <w:rsid w:val="001C3EB2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08DC"/>
    <w:rsid w:val="0029510C"/>
    <w:rsid w:val="002A231C"/>
    <w:rsid w:val="002A4EBC"/>
    <w:rsid w:val="002C708C"/>
    <w:rsid w:val="002C7938"/>
    <w:rsid w:val="002C7DA2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E7B56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498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442A"/>
    <w:rsid w:val="005957E0"/>
    <w:rsid w:val="005A11AC"/>
    <w:rsid w:val="005A64F4"/>
    <w:rsid w:val="005B02B4"/>
    <w:rsid w:val="005B4A9B"/>
    <w:rsid w:val="005B5FBD"/>
    <w:rsid w:val="005B755D"/>
    <w:rsid w:val="005B79F4"/>
    <w:rsid w:val="005C3660"/>
    <w:rsid w:val="005D09C9"/>
    <w:rsid w:val="005E3DBE"/>
    <w:rsid w:val="005E4AAF"/>
    <w:rsid w:val="005F1646"/>
    <w:rsid w:val="005F7568"/>
    <w:rsid w:val="00615094"/>
    <w:rsid w:val="00637495"/>
    <w:rsid w:val="00640841"/>
    <w:rsid w:val="00642153"/>
    <w:rsid w:val="00644C4B"/>
    <w:rsid w:val="00644D09"/>
    <w:rsid w:val="00646CCD"/>
    <w:rsid w:val="00646D03"/>
    <w:rsid w:val="00647BA3"/>
    <w:rsid w:val="00650243"/>
    <w:rsid w:val="006513B7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E4A50"/>
    <w:rsid w:val="006F1605"/>
    <w:rsid w:val="006F1F89"/>
    <w:rsid w:val="0071473E"/>
    <w:rsid w:val="0071737F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33BA7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460C"/>
    <w:rsid w:val="009A79C8"/>
    <w:rsid w:val="009B146B"/>
    <w:rsid w:val="009C1925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12AE5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0880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1699"/>
    <w:rsid w:val="00B95297"/>
    <w:rsid w:val="00B967F3"/>
    <w:rsid w:val="00B971DC"/>
    <w:rsid w:val="00BA097D"/>
    <w:rsid w:val="00BA1597"/>
    <w:rsid w:val="00BA57D7"/>
    <w:rsid w:val="00BD574B"/>
    <w:rsid w:val="00BE2647"/>
    <w:rsid w:val="00BE277A"/>
    <w:rsid w:val="00BE70CF"/>
    <w:rsid w:val="00BF2829"/>
    <w:rsid w:val="00C15234"/>
    <w:rsid w:val="00C15A76"/>
    <w:rsid w:val="00C15AD4"/>
    <w:rsid w:val="00C17DAE"/>
    <w:rsid w:val="00C207CA"/>
    <w:rsid w:val="00C20C77"/>
    <w:rsid w:val="00C22C8A"/>
    <w:rsid w:val="00C33584"/>
    <w:rsid w:val="00C424D0"/>
    <w:rsid w:val="00C43706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0F88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17FBD"/>
    <w:rsid w:val="00E2029E"/>
    <w:rsid w:val="00E23258"/>
    <w:rsid w:val="00E2325E"/>
    <w:rsid w:val="00E27129"/>
    <w:rsid w:val="00E31E0E"/>
    <w:rsid w:val="00E35389"/>
    <w:rsid w:val="00E47EE8"/>
    <w:rsid w:val="00E55B7B"/>
    <w:rsid w:val="00E5725B"/>
    <w:rsid w:val="00E575B1"/>
    <w:rsid w:val="00E62764"/>
    <w:rsid w:val="00E645FD"/>
    <w:rsid w:val="00E675EB"/>
    <w:rsid w:val="00E74FC3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C13A4"/>
    <w:rsid w:val="00FD21BF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5EA9-9CA1-4C9D-84ED-47227E65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4E098-E224-44BE-9D24-7CE7E746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142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57</cp:revision>
  <cp:lastPrinted>2015-02-24T23:30:00Z</cp:lastPrinted>
  <dcterms:created xsi:type="dcterms:W3CDTF">2015-03-03T22:54:00Z</dcterms:created>
  <dcterms:modified xsi:type="dcterms:W3CDTF">2021-01-04T22:25:00Z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