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C818BE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818BE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C818BE">
        <w:rPr>
          <w:rFonts w:ascii="Times New Roman" w:hAnsi="Times New Roman"/>
          <w:b/>
          <w:sz w:val="32"/>
          <w:szCs w:val="32"/>
        </w:rPr>
        <w:t xml:space="preserve"> (</w:t>
      </w:r>
      <w:r w:rsidRPr="00C818BE">
        <w:rPr>
          <w:rFonts w:ascii="Times New Roman" w:hAnsi="Times New Roman"/>
          <w:b/>
          <w:sz w:val="32"/>
          <w:szCs w:val="32"/>
        </w:rPr>
        <w:t>DRB</w:t>
      </w:r>
      <w:r w:rsidR="002C7938" w:rsidRPr="00C818BE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C818BE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818BE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C818BE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818BE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3084DB4F" w:rsidR="004D0996" w:rsidRPr="00C818BE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818BE">
        <w:rPr>
          <w:rFonts w:ascii="Times New Roman" w:hAnsi="Times New Roman"/>
          <w:b/>
          <w:sz w:val="32"/>
          <w:szCs w:val="32"/>
        </w:rPr>
        <w:t xml:space="preserve">Reviewer: </w:t>
      </w:r>
      <w:r w:rsidR="00E70114" w:rsidRPr="00C818BE">
        <w:rPr>
          <w:rFonts w:ascii="Times New Roman" w:hAnsi="Times New Roman"/>
          <w:b/>
          <w:sz w:val="32"/>
          <w:szCs w:val="32"/>
        </w:rPr>
        <w:t>David G. Gutierrez</w:t>
      </w:r>
      <w:r w:rsidRPr="00C818BE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2CE868F5" w:rsidR="00446F90" w:rsidRPr="00C818BE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818BE">
        <w:rPr>
          <w:rFonts w:ascii="Times New Roman" w:hAnsi="Times New Roman"/>
          <w:b/>
          <w:sz w:val="32"/>
          <w:szCs w:val="32"/>
        </w:rPr>
        <w:t>Phone: 505.</w:t>
      </w:r>
      <w:r w:rsidR="00EA62F3" w:rsidRPr="00C818BE">
        <w:rPr>
          <w:rFonts w:ascii="Times New Roman" w:hAnsi="Times New Roman"/>
          <w:b/>
          <w:sz w:val="32"/>
          <w:szCs w:val="32"/>
        </w:rPr>
        <w:t>289.330</w:t>
      </w:r>
      <w:r w:rsidR="00E70114" w:rsidRPr="00C818BE">
        <w:rPr>
          <w:rFonts w:ascii="Times New Roman" w:hAnsi="Times New Roman"/>
          <w:b/>
          <w:sz w:val="32"/>
          <w:szCs w:val="32"/>
        </w:rPr>
        <w:t>7</w:t>
      </w:r>
    </w:p>
    <w:p w14:paraId="7A7E4A38" w14:textId="77777777" w:rsidR="00446F90" w:rsidRPr="00C818BE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C818BE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C818BE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C818B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C" w14:textId="1C9E6AA4" w:rsidR="00446F90" w:rsidRPr="00C818BE" w:rsidRDefault="00AB5367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PR-2020-004537</w:t>
            </w: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C818B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C818B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141D678C" w:rsidR="00B27D93" w:rsidRPr="00C818BE" w:rsidRDefault="00123837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</w:t>
            </w:r>
            <w:r w:rsidR="00380C4A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D74473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  <w:r w:rsidR="00380C4A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D74473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  <w:p w14:paraId="35C2F258" w14:textId="77777777" w:rsidR="00446F90" w:rsidRPr="00C818BE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C818B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C818B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2FEDE0F2" w:rsidR="00446F90" w:rsidRPr="00C818BE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316FD5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7</w:t>
            </w:r>
          </w:p>
        </w:tc>
      </w:tr>
      <w:tr w:rsidR="00446F90" w:rsidRPr="00C818BE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C818B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C818BE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0D74B128" w:rsidR="007E7050" w:rsidRPr="00C818BE" w:rsidRDefault="00AB5367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C</w:t>
            </w:r>
            <w:r w:rsidR="00380C4A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</w:t>
            </w: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17</w:t>
            </w:r>
          </w:p>
          <w:p w14:paraId="7A7E4A47" w14:textId="77777777" w:rsidR="00446F90" w:rsidRPr="00C818BE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54E5CAE9" w:rsidR="005B79F4" w:rsidRPr="00C818BE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0C69CC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TRACTS B-1-A-3 and B-1-A-4</w:t>
            </w:r>
          </w:p>
          <w:p w14:paraId="7A7E4A49" w14:textId="77777777" w:rsidR="005B79F4" w:rsidRPr="00C818BE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0AD3A8CF" w14:textId="77777777" w:rsidR="00446F90" w:rsidRPr="00C818BE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0C69CC"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8721 WASHINGTON ST between ALAMEDA BLVD NE and WASHINGTON PL NE</w:t>
            </w:r>
          </w:p>
          <w:p w14:paraId="7A7E4A4A" w14:textId="0AD0E451" w:rsidR="000C69CC" w:rsidRPr="00C818BE" w:rsidRDefault="000C69CC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446F90" w:rsidRPr="00C818BE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85ACD49" w14:textId="77777777" w:rsidR="00757181" w:rsidRPr="00C818BE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1B3043C9" w:rsidR="00FF0E71" w:rsidRPr="00C818BE" w:rsidRDefault="00C6610C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818BE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SD-2021-00009 – PRELIMINARY/FINAL PLAT</w:t>
            </w:r>
          </w:p>
          <w:p w14:paraId="7A7E4A4E" w14:textId="77777777" w:rsidR="00446F90" w:rsidRPr="00C818BE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C818BE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C818BE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C818BE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C818BE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C818BE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C818BE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C818BE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C818BE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C818BE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C818BE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C818BE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C818BE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0FE93978" w14:textId="07CB4F7A" w:rsidR="009134B6" w:rsidRDefault="009134B6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pacing w:val="0"/>
          <w:sz w:val="24"/>
          <w:szCs w:val="24"/>
        </w:rPr>
        <w:t xml:space="preserve">The infrastructure list </w:t>
      </w:r>
      <w:r w:rsidR="00571B50">
        <w:rPr>
          <w:rFonts w:ascii="Times New Roman" w:hAnsi="Times New Roman"/>
          <w:bCs/>
          <w:spacing w:val="0"/>
          <w:sz w:val="24"/>
          <w:szCs w:val="24"/>
        </w:rPr>
        <w:t>tract numbers don’t coincide with what is shown on the plat.</w:t>
      </w:r>
    </w:p>
    <w:p w14:paraId="1DB4A834" w14:textId="33276ED3" w:rsidR="009E49A5" w:rsidRDefault="009E49A5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 infrastructure list identifies a manhole</w:t>
      </w:r>
      <w:r w:rsidR="00F013A3">
        <w:rPr>
          <w:rFonts w:ascii="Times New Roman" w:hAnsi="Times New Roman"/>
          <w:bCs/>
          <w:spacing w:val="0"/>
          <w:sz w:val="24"/>
          <w:szCs w:val="24"/>
        </w:rPr>
        <w:t xml:space="preserve"> on Tract B-1-A-4 which does not seem to be correct.</w:t>
      </w:r>
    </w:p>
    <w:p w14:paraId="2A75867D" w14:textId="00807348" w:rsidR="00510907" w:rsidRPr="00C818BE" w:rsidRDefault="00510907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For information only.</w:t>
      </w:r>
    </w:p>
    <w:p w14:paraId="743F4091" w14:textId="77D03A30" w:rsidR="00510907" w:rsidRDefault="00794057" w:rsidP="00510907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818BE">
        <w:rPr>
          <w:rFonts w:ascii="Times New Roman" w:hAnsi="Times New Roman"/>
          <w:bCs/>
          <w:spacing w:val="0"/>
          <w:sz w:val="24"/>
          <w:szCs w:val="24"/>
        </w:rPr>
        <w:t>Prior to</w:t>
      </w:r>
      <w:r w:rsidR="00446014" w:rsidRPr="00C818BE">
        <w:rPr>
          <w:rFonts w:ascii="Times New Roman" w:hAnsi="Times New Roman"/>
          <w:bCs/>
          <w:spacing w:val="0"/>
          <w:sz w:val="24"/>
          <w:szCs w:val="24"/>
        </w:rPr>
        <w:t xml:space="preserve"> development, r</w:t>
      </w:r>
      <w:r w:rsidR="005957E0" w:rsidRPr="00C818BE">
        <w:rPr>
          <w:rFonts w:ascii="Times New Roman" w:hAnsi="Times New Roman"/>
          <w:bCs/>
          <w:spacing w:val="0"/>
          <w:sz w:val="24"/>
          <w:szCs w:val="24"/>
        </w:rPr>
        <w:t xml:space="preserve">equest an availability/serviceability statement online at the following link:  </w:t>
      </w:r>
      <w:hyperlink r:id="rId11" w:history="1">
        <w:r w:rsidR="005957E0" w:rsidRPr="00C818BE">
          <w:rPr>
            <w:rStyle w:val="Hyperlink"/>
            <w:rFonts w:ascii="Times New Roman" w:hAnsi="Times New Roman"/>
            <w:bCs/>
            <w:spacing w:val="0"/>
            <w:sz w:val="24"/>
            <w:szCs w:val="24"/>
          </w:rPr>
          <w:t>http://www.abcwua.org/Availability_Statements.aspx</w:t>
        </w:r>
      </w:hyperlink>
      <w:r w:rsidR="005957E0" w:rsidRPr="00C818BE">
        <w:rPr>
          <w:rFonts w:ascii="Times New Roman" w:hAnsi="Times New Roman"/>
          <w:bCs/>
          <w:spacing w:val="0"/>
          <w:sz w:val="24"/>
          <w:szCs w:val="24"/>
        </w:rPr>
        <w:t xml:space="preserve">. </w:t>
      </w:r>
      <w:r w:rsidR="00A879ED" w:rsidRPr="00C818BE">
        <w:rPr>
          <w:rFonts w:ascii="Times New Roman" w:hAnsi="Times New Roman"/>
          <w:bCs/>
          <w:spacing w:val="0"/>
          <w:sz w:val="24"/>
          <w:szCs w:val="24"/>
        </w:rPr>
        <w:t xml:space="preserve">Requests shall include fire marshal requirements. </w:t>
      </w:r>
    </w:p>
    <w:p w14:paraId="0A55363B" w14:textId="4876D2B3" w:rsidR="00510907" w:rsidRPr="00510907" w:rsidRDefault="00510907" w:rsidP="00510907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 inclusion of the water </w:t>
      </w:r>
      <w:r w:rsidR="00BD5933">
        <w:rPr>
          <w:rFonts w:ascii="Times New Roman" w:hAnsi="Times New Roman"/>
          <w:bCs/>
          <w:spacing w:val="0"/>
          <w:sz w:val="24"/>
          <w:szCs w:val="24"/>
        </w:rPr>
        <w:t>service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 and sanitary sew</w:t>
      </w:r>
      <w:r w:rsidR="00BD5933">
        <w:rPr>
          <w:rFonts w:ascii="Times New Roman" w:hAnsi="Times New Roman"/>
          <w:bCs/>
          <w:spacing w:val="0"/>
          <w:sz w:val="24"/>
          <w:szCs w:val="24"/>
        </w:rPr>
        <w:t xml:space="preserve">er service </w:t>
      </w:r>
      <w:r w:rsidR="00070F28">
        <w:rPr>
          <w:rFonts w:ascii="Times New Roman" w:hAnsi="Times New Roman"/>
          <w:bCs/>
          <w:spacing w:val="0"/>
          <w:sz w:val="24"/>
          <w:szCs w:val="24"/>
        </w:rPr>
        <w:t xml:space="preserve">on an infrastructure list </w:t>
      </w:r>
      <w:r w:rsidR="00BD5933">
        <w:rPr>
          <w:rFonts w:ascii="Times New Roman" w:hAnsi="Times New Roman"/>
          <w:bCs/>
          <w:spacing w:val="0"/>
          <w:sz w:val="24"/>
          <w:szCs w:val="24"/>
        </w:rPr>
        <w:t>may require them to be installed with a City of Albuquerque Work Order</w:t>
      </w:r>
      <w:r w:rsidR="00070F28">
        <w:rPr>
          <w:rFonts w:ascii="Times New Roman" w:hAnsi="Times New Roman"/>
          <w:bCs/>
          <w:spacing w:val="0"/>
          <w:sz w:val="24"/>
          <w:szCs w:val="24"/>
        </w:rPr>
        <w:t>.</w:t>
      </w:r>
    </w:p>
    <w:sectPr w:rsidR="00510907" w:rsidRPr="00510907" w:rsidSect="00446F90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25F49" w14:textId="77777777" w:rsidR="00800E72" w:rsidRDefault="00800E72">
      <w:r>
        <w:separator/>
      </w:r>
    </w:p>
  </w:endnote>
  <w:endnote w:type="continuationSeparator" w:id="0">
    <w:p w14:paraId="27D7FAB1" w14:textId="77777777" w:rsidR="00800E72" w:rsidRDefault="0080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680F5" w14:textId="77777777" w:rsidR="00800E72" w:rsidRDefault="00800E72">
      <w:r>
        <w:separator/>
      </w:r>
    </w:p>
  </w:footnote>
  <w:footnote w:type="continuationSeparator" w:id="0">
    <w:p w14:paraId="4F6CB7A9" w14:textId="77777777" w:rsidR="00800E72" w:rsidRDefault="0080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0F28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C69CC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23837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B38"/>
    <w:rsid w:val="00311F11"/>
    <w:rsid w:val="00316FD5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01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0907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71B50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57181"/>
    <w:rsid w:val="00761B0D"/>
    <w:rsid w:val="0076752F"/>
    <w:rsid w:val="00777647"/>
    <w:rsid w:val="00781692"/>
    <w:rsid w:val="0079050B"/>
    <w:rsid w:val="00794057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00E72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34B6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E49A5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B5367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D5933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6610C"/>
    <w:rsid w:val="00C7007D"/>
    <w:rsid w:val="00C7102B"/>
    <w:rsid w:val="00C75E23"/>
    <w:rsid w:val="00C818BE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4473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70114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013A3"/>
    <w:rsid w:val="00F117DA"/>
    <w:rsid w:val="00F14498"/>
    <w:rsid w:val="00F24869"/>
    <w:rsid w:val="00F26ED0"/>
    <w:rsid w:val="00F27BE3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C3981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bcwua.org/Availability_Statement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e6173c6-63ef-4e2d-a2dd-55e9008e18fd"/>
    <ds:schemaRef ds:uri="http://purl.org/dc/terms/"/>
    <ds:schemaRef ds:uri="http://schemas.openxmlformats.org/package/2006/metadata/core-properties"/>
    <ds:schemaRef ds:uri="http://purl.org/dc/dcmitype/"/>
    <ds:schemaRef ds:uri="1bc7360c-de69-4639-94b1-10a9802f86b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3D6BE-765E-4D3D-976C-226A5E91D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A5AE2-7CB1-487A-A1F7-F509F2A0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87</TotalTime>
  <Pages>1</Pages>
  <Words>154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42</cp:revision>
  <cp:lastPrinted>2015-02-24T23:30:00Z</cp:lastPrinted>
  <dcterms:created xsi:type="dcterms:W3CDTF">2015-03-03T22:54:00Z</dcterms:created>
  <dcterms:modified xsi:type="dcterms:W3CDTF">2021-01-12T23:00:00Z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